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723A" w14:textId="77777777" w:rsidR="0019099F" w:rsidRDefault="000E1B7D" w:rsidP="00860211">
      <w:pPr>
        <w:ind w:left="567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C5FE45" wp14:editId="40800A1E">
            <wp:simplePos x="0" y="0"/>
            <wp:positionH relativeFrom="column">
              <wp:posOffset>-130175</wp:posOffset>
            </wp:positionH>
            <wp:positionV relativeFrom="paragraph">
              <wp:posOffset>28575</wp:posOffset>
            </wp:positionV>
            <wp:extent cx="9345930" cy="5202555"/>
            <wp:effectExtent l="0" t="57150" r="0" b="112395"/>
            <wp:wrapNone/>
            <wp:docPr id="54" name="Organigramma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03E60A58" w14:textId="77777777" w:rsidR="00CB45F6" w:rsidRPr="00CB45F6" w:rsidRDefault="00CB45F6" w:rsidP="00CB45F6"/>
    <w:p w14:paraId="2B277B55" w14:textId="77777777" w:rsidR="002D6358" w:rsidRPr="00F346A9" w:rsidRDefault="00F31EDB" w:rsidP="00FF36DB">
      <w:r w:rsidRPr="00CB45F6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  <w:gridCol w:w="1157"/>
        <w:gridCol w:w="4423"/>
        <w:gridCol w:w="2628"/>
      </w:tblGrid>
      <w:tr w:rsidR="00FF36DB" w14:paraId="4E80EF2C" w14:textId="77777777" w:rsidTr="007D462D">
        <w:trPr>
          <w:jc w:val="center"/>
        </w:trPr>
        <w:tc>
          <w:tcPr>
            <w:tcW w:w="0" w:type="auto"/>
          </w:tcPr>
          <w:p w14:paraId="24B3298C" w14:textId="77777777" w:rsidR="00FF36DB" w:rsidRPr="0091111F" w:rsidRDefault="00FF36DB" w:rsidP="0091111F">
            <w:pPr>
              <w:jc w:val="center"/>
              <w:rPr>
                <w:b/>
                <w:sz w:val="22"/>
              </w:rPr>
            </w:pPr>
            <w:r w:rsidRPr="0091111F">
              <w:rPr>
                <w:b/>
                <w:sz w:val="22"/>
              </w:rPr>
              <w:lastRenderedPageBreak/>
              <w:t>Unità Organizzativa</w:t>
            </w:r>
          </w:p>
        </w:tc>
        <w:tc>
          <w:tcPr>
            <w:tcW w:w="1157" w:type="dxa"/>
          </w:tcPr>
          <w:p w14:paraId="084DA625" w14:textId="77777777" w:rsidR="00FF36DB" w:rsidRPr="0091111F" w:rsidRDefault="00FF36DB" w:rsidP="0091111F">
            <w:pPr>
              <w:jc w:val="center"/>
              <w:rPr>
                <w:b/>
                <w:sz w:val="22"/>
              </w:rPr>
            </w:pPr>
            <w:r w:rsidRPr="0091111F">
              <w:rPr>
                <w:b/>
                <w:sz w:val="22"/>
              </w:rPr>
              <w:t>Acronimo</w:t>
            </w:r>
          </w:p>
        </w:tc>
        <w:tc>
          <w:tcPr>
            <w:tcW w:w="4423" w:type="dxa"/>
          </w:tcPr>
          <w:p w14:paraId="25EB9B75" w14:textId="77777777" w:rsidR="00FF36DB" w:rsidRPr="0091111F" w:rsidRDefault="00FF36DB" w:rsidP="0091111F">
            <w:pPr>
              <w:jc w:val="center"/>
              <w:rPr>
                <w:b/>
                <w:sz w:val="22"/>
              </w:rPr>
            </w:pPr>
            <w:r w:rsidRPr="0091111F">
              <w:rPr>
                <w:b/>
                <w:sz w:val="22"/>
              </w:rPr>
              <w:t>Mansione</w:t>
            </w:r>
          </w:p>
        </w:tc>
        <w:tc>
          <w:tcPr>
            <w:tcW w:w="2628" w:type="dxa"/>
          </w:tcPr>
          <w:p w14:paraId="5AB78BF4" w14:textId="77777777" w:rsidR="00FF36DB" w:rsidRPr="0091111F" w:rsidRDefault="00FF36DB" w:rsidP="0091111F">
            <w:pPr>
              <w:jc w:val="center"/>
              <w:rPr>
                <w:b/>
                <w:sz w:val="22"/>
              </w:rPr>
            </w:pPr>
            <w:r w:rsidRPr="0091111F">
              <w:rPr>
                <w:b/>
                <w:sz w:val="22"/>
              </w:rPr>
              <w:t>Incaricato</w:t>
            </w:r>
          </w:p>
        </w:tc>
      </w:tr>
      <w:tr w:rsidR="00CF04BF" w14:paraId="21204CC4" w14:textId="77777777" w:rsidTr="007D462D">
        <w:trPr>
          <w:jc w:val="center"/>
        </w:trPr>
        <w:tc>
          <w:tcPr>
            <w:tcW w:w="0" w:type="auto"/>
            <w:vMerge w:val="restart"/>
          </w:tcPr>
          <w:p w14:paraId="43645B87" w14:textId="77777777" w:rsidR="00CF04BF" w:rsidRDefault="00CF04BF" w:rsidP="00FF36DB">
            <w:r>
              <w:t xml:space="preserve">DIREZIONE </w:t>
            </w:r>
          </w:p>
        </w:tc>
        <w:tc>
          <w:tcPr>
            <w:tcW w:w="1157" w:type="dxa"/>
          </w:tcPr>
          <w:p w14:paraId="7C181D23" w14:textId="77777777" w:rsidR="00CF04BF" w:rsidRPr="0091111F" w:rsidRDefault="00CF04BF" w:rsidP="00FF36DB">
            <w:pPr>
              <w:rPr>
                <w:b/>
              </w:rPr>
            </w:pPr>
            <w:r>
              <w:rPr>
                <w:b/>
              </w:rPr>
              <w:t>AMU</w:t>
            </w:r>
          </w:p>
        </w:tc>
        <w:tc>
          <w:tcPr>
            <w:tcW w:w="4423" w:type="dxa"/>
          </w:tcPr>
          <w:p w14:paraId="4422B26A" w14:textId="01583AFD" w:rsidR="00CF04BF" w:rsidRDefault="00CF04BF" w:rsidP="00FF36DB">
            <w:r>
              <w:t xml:space="preserve">AMMINISTRATORE UNICO </w:t>
            </w:r>
            <w:proofErr w:type="gramStart"/>
            <w:r>
              <w:t>( Organo</w:t>
            </w:r>
            <w:proofErr w:type="gramEnd"/>
            <w:r>
              <w:t xml:space="preserve"> Direttivo )</w:t>
            </w:r>
          </w:p>
        </w:tc>
        <w:tc>
          <w:tcPr>
            <w:tcW w:w="2628" w:type="dxa"/>
          </w:tcPr>
          <w:p w14:paraId="0223592A" w14:textId="480BCE77" w:rsidR="00CF04BF" w:rsidRDefault="00CF04BF" w:rsidP="00FF36DB">
            <w:r>
              <w:t>Sig. Romano Paganessi</w:t>
            </w:r>
          </w:p>
        </w:tc>
      </w:tr>
      <w:tr w:rsidR="00CF04BF" w14:paraId="1BB64DCB" w14:textId="77777777" w:rsidTr="007D462D">
        <w:trPr>
          <w:jc w:val="center"/>
        </w:trPr>
        <w:tc>
          <w:tcPr>
            <w:tcW w:w="0" w:type="auto"/>
            <w:vMerge/>
          </w:tcPr>
          <w:p w14:paraId="6D1F5C2A" w14:textId="77777777" w:rsidR="00CF04BF" w:rsidRDefault="00CF04BF" w:rsidP="00FF36DB"/>
        </w:tc>
        <w:tc>
          <w:tcPr>
            <w:tcW w:w="1157" w:type="dxa"/>
          </w:tcPr>
          <w:p w14:paraId="671F9EA8" w14:textId="77777777" w:rsidR="00CF04BF" w:rsidRDefault="00CF04BF" w:rsidP="006E211B">
            <w:pPr>
              <w:rPr>
                <w:b/>
              </w:rPr>
            </w:pPr>
          </w:p>
        </w:tc>
        <w:tc>
          <w:tcPr>
            <w:tcW w:w="4423" w:type="dxa"/>
          </w:tcPr>
          <w:p w14:paraId="43168659" w14:textId="07B99BE3" w:rsidR="00CF04BF" w:rsidRPr="007C4D76" w:rsidRDefault="00CF04BF" w:rsidP="00FF36DB">
            <w:r w:rsidRPr="00CF04BF">
              <w:t>PROCURATORE SPECIALE</w:t>
            </w:r>
          </w:p>
        </w:tc>
        <w:tc>
          <w:tcPr>
            <w:tcW w:w="2628" w:type="dxa"/>
          </w:tcPr>
          <w:p w14:paraId="522CCCB6" w14:textId="382343B8" w:rsidR="00CF04BF" w:rsidRDefault="00CF04BF" w:rsidP="00FF36DB">
            <w:r>
              <w:t xml:space="preserve">Geom. Daniele </w:t>
            </w:r>
            <w:proofErr w:type="spellStart"/>
            <w:r>
              <w:t>Giampa’</w:t>
            </w:r>
            <w:proofErr w:type="spellEnd"/>
          </w:p>
        </w:tc>
      </w:tr>
      <w:tr w:rsidR="007C4D76" w14:paraId="4C64FB0A" w14:textId="77777777" w:rsidTr="007D462D">
        <w:trPr>
          <w:jc w:val="center"/>
        </w:trPr>
        <w:tc>
          <w:tcPr>
            <w:tcW w:w="0" w:type="auto"/>
          </w:tcPr>
          <w:p w14:paraId="1EABD951" w14:textId="77777777" w:rsidR="007C4D76" w:rsidRDefault="007C4D76" w:rsidP="00FF36DB"/>
        </w:tc>
        <w:tc>
          <w:tcPr>
            <w:tcW w:w="1157" w:type="dxa"/>
          </w:tcPr>
          <w:p w14:paraId="41BCB62B" w14:textId="77777777" w:rsidR="007C4D76" w:rsidRPr="0091111F" w:rsidRDefault="007C4D76" w:rsidP="006E211B">
            <w:pPr>
              <w:rPr>
                <w:b/>
              </w:rPr>
            </w:pPr>
          </w:p>
        </w:tc>
        <w:tc>
          <w:tcPr>
            <w:tcW w:w="4423" w:type="dxa"/>
          </w:tcPr>
          <w:p w14:paraId="7FA55CDE" w14:textId="77777777" w:rsidR="007C4D76" w:rsidRPr="00DD361C" w:rsidRDefault="007C4D76" w:rsidP="00FF36DB"/>
        </w:tc>
        <w:tc>
          <w:tcPr>
            <w:tcW w:w="2628" w:type="dxa"/>
          </w:tcPr>
          <w:p w14:paraId="05E8BB45" w14:textId="77777777" w:rsidR="007C4D76" w:rsidRDefault="007C4D76" w:rsidP="00FF36DB"/>
        </w:tc>
      </w:tr>
      <w:tr w:rsidR="00FF36DB" w14:paraId="718722DE" w14:textId="77777777" w:rsidTr="007D462D">
        <w:trPr>
          <w:jc w:val="center"/>
        </w:trPr>
        <w:tc>
          <w:tcPr>
            <w:tcW w:w="0" w:type="auto"/>
          </w:tcPr>
          <w:p w14:paraId="3C54BDCD" w14:textId="77777777" w:rsidR="00FF36DB" w:rsidRDefault="006E211B" w:rsidP="00FF36DB">
            <w:r>
              <w:t>QUALIT</w:t>
            </w:r>
            <w:r w:rsidR="00E02B62" w:rsidRPr="00E02B62">
              <w:rPr>
                <w:caps/>
              </w:rPr>
              <w:t>à</w:t>
            </w:r>
            <w:r>
              <w:t>,</w:t>
            </w:r>
            <w:r w:rsidR="004454E7">
              <w:t xml:space="preserve"> AMBIENTE</w:t>
            </w:r>
            <w:r>
              <w:t xml:space="preserve"> &amp; SALUTE E SICUREZZA</w:t>
            </w:r>
            <w:r w:rsidR="00584AA3">
              <w:t>&amp; RESPONSABILIT</w:t>
            </w:r>
            <w:r w:rsidR="00E02B62" w:rsidRPr="00E02B62">
              <w:rPr>
                <w:caps/>
              </w:rPr>
              <w:t>à</w:t>
            </w:r>
            <w:r w:rsidR="00584AA3">
              <w:t xml:space="preserve"> SOCIALE </w:t>
            </w:r>
            <w:r>
              <w:t xml:space="preserve"> </w:t>
            </w:r>
          </w:p>
        </w:tc>
        <w:tc>
          <w:tcPr>
            <w:tcW w:w="1157" w:type="dxa"/>
          </w:tcPr>
          <w:p w14:paraId="1A023180" w14:textId="77777777" w:rsidR="00FF36DB" w:rsidRPr="0091111F" w:rsidRDefault="008851BF" w:rsidP="006E211B">
            <w:pPr>
              <w:rPr>
                <w:b/>
              </w:rPr>
            </w:pPr>
            <w:r w:rsidRPr="0091111F">
              <w:rPr>
                <w:b/>
              </w:rPr>
              <w:t>R</w:t>
            </w:r>
            <w:r w:rsidR="004454E7" w:rsidRPr="0091111F">
              <w:rPr>
                <w:b/>
              </w:rPr>
              <w:t>G</w:t>
            </w:r>
            <w:r w:rsidR="006E211B">
              <w:rPr>
                <w:b/>
              </w:rPr>
              <w:t>I</w:t>
            </w:r>
          </w:p>
        </w:tc>
        <w:tc>
          <w:tcPr>
            <w:tcW w:w="4423" w:type="dxa"/>
          </w:tcPr>
          <w:p w14:paraId="6131BA23" w14:textId="25A0D83E" w:rsidR="00FF36DB" w:rsidRPr="00DD361C" w:rsidRDefault="004454E7" w:rsidP="00FF36DB">
            <w:r w:rsidRPr="00DD361C">
              <w:t>RES</w:t>
            </w:r>
            <w:r w:rsidR="008851BF" w:rsidRPr="00DD361C">
              <w:t xml:space="preserve">PONSABILE SISTEMA GESTIONE </w:t>
            </w:r>
            <w:r w:rsidR="006E211B" w:rsidRPr="00DD361C">
              <w:t xml:space="preserve">INTEGRATO </w:t>
            </w:r>
            <w:r w:rsidR="008851BF" w:rsidRPr="00DD361C">
              <w:t xml:space="preserve"> </w:t>
            </w:r>
          </w:p>
        </w:tc>
        <w:tc>
          <w:tcPr>
            <w:tcW w:w="2628" w:type="dxa"/>
          </w:tcPr>
          <w:p w14:paraId="4BBECB39" w14:textId="1919B7D7" w:rsidR="00FF36DB" w:rsidRPr="00DD361C" w:rsidRDefault="00DD4E68" w:rsidP="00FF36DB">
            <w:r>
              <w:t xml:space="preserve"> </w:t>
            </w:r>
            <w:r w:rsidR="00D96FA7" w:rsidRPr="008372D7">
              <w:t xml:space="preserve">Geom. </w:t>
            </w:r>
            <w:r w:rsidR="008372D7" w:rsidRPr="008372D7">
              <w:t xml:space="preserve">Daniele </w:t>
            </w:r>
            <w:proofErr w:type="spellStart"/>
            <w:r w:rsidR="008372D7" w:rsidRPr="008372D7">
              <w:t>Giampa’</w:t>
            </w:r>
            <w:proofErr w:type="spellEnd"/>
          </w:p>
        </w:tc>
      </w:tr>
      <w:tr w:rsidR="00817899" w14:paraId="626EA3A8" w14:textId="77777777" w:rsidTr="007D462D">
        <w:trPr>
          <w:jc w:val="center"/>
        </w:trPr>
        <w:tc>
          <w:tcPr>
            <w:tcW w:w="0" w:type="auto"/>
          </w:tcPr>
          <w:p w14:paraId="6851A4B1" w14:textId="77777777" w:rsidR="00817899" w:rsidRDefault="00817899" w:rsidP="00FF36DB"/>
        </w:tc>
        <w:tc>
          <w:tcPr>
            <w:tcW w:w="1157" w:type="dxa"/>
          </w:tcPr>
          <w:p w14:paraId="1F2818DB" w14:textId="77777777" w:rsidR="00817899" w:rsidRPr="0091111F" w:rsidRDefault="00817899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604E5B61" w14:textId="77777777" w:rsidR="00817899" w:rsidRDefault="00817899" w:rsidP="00FF36DB"/>
        </w:tc>
        <w:tc>
          <w:tcPr>
            <w:tcW w:w="2628" w:type="dxa"/>
          </w:tcPr>
          <w:p w14:paraId="39147F91" w14:textId="77777777" w:rsidR="00817899" w:rsidRDefault="00817899" w:rsidP="00FF36DB"/>
        </w:tc>
      </w:tr>
      <w:tr w:rsidR="004454E7" w14:paraId="1A7D8801" w14:textId="77777777" w:rsidTr="007D462D">
        <w:trPr>
          <w:jc w:val="center"/>
        </w:trPr>
        <w:tc>
          <w:tcPr>
            <w:tcW w:w="0" w:type="auto"/>
            <w:vMerge w:val="restart"/>
          </w:tcPr>
          <w:p w14:paraId="498956E5" w14:textId="77777777" w:rsidR="004454E7" w:rsidRDefault="002D6358" w:rsidP="00FF36DB">
            <w:r>
              <w:t xml:space="preserve">SICUREZZA </w:t>
            </w:r>
          </w:p>
        </w:tc>
        <w:tc>
          <w:tcPr>
            <w:tcW w:w="1157" w:type="dxa"/>
          </w:tcPr>
          <w:p w14:paraId="34D77A7D" w14:textId="77777777" w:rsidR="004454E7" w:rsidRPr="0091111F" w:rsidRDefault="004454E7" w:rsidP="00FF36DB">
            <w:pPr>
              <w:rPr>
                <w:b/>
              </w:rPr>
            </w:pPr>
            <w:r w:rsidRPr="0091111F">
              <w:rPr>
                <w:b/>
              </w:rPr>
              <w:t>RSPP</w:t>
            </w:r>
          </w:p>
        </w:tc>
        <w:tc>
          <w:tcPr>
            <w:tcW w:w="4423" w:type="dxa"/>
          </w:tcPr>
          <w:p w14:paraId="4982EB72" w14:textId="77777777" w:rsidR="004454E7" w:rsidRPr="00DD361C" w:rsidRDefault="004454E7" w:rsidP="00FF36DB">
            <w:r w:rsidRPr="00DD361C">
              <w:t xml:space="preserve">RESPONSABILE </w:t>
            </w:r>
            <w:r w:rsidR="002F5377" w:rsidRPr="00DD361C">
              <w:t>SERVIZIO PREVENZIONE E PROTEZIONE</w:t>
            </w:r>
          </w:p>
        </w:tc>
        <w:tc>
          <w:tcPr>
            <w:tcW w:w="2628" w:type="dxa"/>
          </w:tcPr>
          <w:p w14:paraId="3E8F4CAE" w14:textId="7757DBBB" w:rsidR="004454E7" w:rsidRPr="00DD361C" w:rsidRDefault="003C1877" w:rsidP="00FF36DB">
            <w:r w:rsidRPr="00DD361C">
              <w:t xml:space="preserve">Dr. </w:t>
            </w:r>
            <w:proofErr w:type="spellStart"/>
            <w:r w:rsidR="00BA1C61">
              <w:t>s</w:t>
            </w:r>
            <w:r w:rsidR="00613872">
              <w:t>sa</w:t>
            </w:r>
            <w:proofErr w:type="spellEnd"/>
            <w:r w:rsidR="00613872">
              <w:t xml:space="preserve"> Monica Amerio </w:t>
            </w:r>
          </w:p>
        </w:tc>
      </w:tr>
      <w:tr w:rsidR="004454E7" w14:paraId="1277B95A" w14:textId="77777777" w:rsidTr="007D462D">
        <w:trPr>
          <w:jc w:val="center"/>
        </w:trPr>
        <w:tc>
          <w:tcPr>
            <w:tcW w:w="0" w:type="auto"/>
            <w:vMerge/>
          </w:tcPr>
          <w:p w14:paraId="5CD74B34" w14:textId="77777777" w:rsidR="004454E7" w:rsidRDefault="004454E7" w:rsidP="00FF36DB"/>
        </w:tc>
        <w:tc>
          <w:tcPr>
            <w:tcW w:w="1157" w:type="dxa"/>
          </w:tcPr>
          <w:p w14:paraId="4A6CF69C" w14:textId="77777777" w:rsidR="004454E7" w:rsidRPr="002E2D01" w:rsidRDefault="004454E7" w:rsidP="00442F4F">
            <w:pPr>
              <w:rPr>
                <w:b/>
                <w:iCs/>
              </w:rPr>
            </w:pPr>
            <w:r w:rsidRPr="002E2D01">
              <w:rPr>
                <w:b/>
                <w:iCs/>
              </w:rPr>
              <w:t>R</w:t>
            </w:r>
            <w:r w:rsidR="00442F4F" w:rsidRPr="002E2D01">
              <w:rPr>
                <w:b/>
                <w:iCs/>
              </w:rPr>
              <w:t>LS</w:t>
            </w:r>
          </w:p>
        </w:tc>
        <w:tc>
          <w:tcPr>
            <w:tcW w:w="4423" w:type="dxa"/>
          </w:tcPr>
          <w:p w14:paraId="513DAE04" w14:textId="5C71BEE7" w:rsidR="004454E7" w:rsidRPr="003F0E0E" w:rsidRDefault="002F5377" w:rsidP="00FF36DB">
            <w:r w:rsidRPr="003F0E0E">
              <w:t>R</w:t>
            </w:r>
            <w:r w:rsidR="003F0E0E" w:rsidRPr="003F0E0E">
              <w:t xml:space="preserve">APPRESENTANTE DEI LAVORATORI PER </w:t>
            </w:r>
            <w:proofErr w:type="gramStart"/>
            <w:r w:rsidR="003F0E0E" w:rsidRPr="003F0E0E">
              <w:t xml:space="preserve">LA </w:t>
            </w:r>
            <w:r w:rsidRPr="003F0E0E">
              <w:t xml:space="preserve"> SICUREZZA</w:t>
            </w:r>
            <w:proofErr w:type="gramEnd"/>
          </w:p>
        </w:tc>
        <w:tc>
          <w:tcPr>
            <w:tcW w:w="2628" w:type="dxa"/>
          </w:tcPr>
          <w:p w14:paraId="4649A625" w14:textId="6EA2069E" w:rsidR="004454E7" w:rsidRPr="00DD361C" w:rsidRDefault="006F1AFB" w:rsidP="00FF36DB">
            <w:r w:rsidRPr="00DD361C">
              <w:t xml:space="preserve">Sig. </w:t>
            </w:r>
            <w:proofErr w:type="gramStart"/>
            <w:r w:rsidR="0058722E" w:rsidRPr="0058722E">
              <w:t xml:space="preserve">Giovanni  </w:t>
            </w:r>
            <w:r w:rsidRPr="00DD361C">
              <w:t>Ventriglia</w:t>
            </w:r>
            <w:proofErr w:type="gramEnd"/>
            <w:r w:rsidRPr="00DD361C">
              <w:t xml:space="preserve"> </w:t>
            </w:r>
          </w:p>
        </w:tc>
      </w:tr>
      <w:tr w:rsidR="00A12588" w14:paraId="6920FA15" w14:textId="77777777" w:rsidTr="007D462D">
        <w:trPr>
          <w:jc w:val="center"/>
        </w:trPr>
        <w:tc>
          <w:tcPr>
            <w:tcW w:w="0" w:type="auto"/>
          </w:tcPr>
          <w:p w14:paraId="160E785B" w14:textId="77777777" w:rsidR="00A12588" w:rsidRDefault="00A12588" w:rsidP="00FF36DB"/>
        </w:tc>
        <w:tc>
          <w:tcPr>
            <w:tcW w:w="1157" w:type="dxa"/>
          </w:tcPr>
          <w:p w14:paraId="442BF98D" w14:textId="77777777" w:rsidR="00A12588" w:rsidRPr="0091111F" w:rsidRDefault="00A12588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66115C6E" w14:textId="77777777" w:rsidR="00A12588" w:rsidRDefault="00A12588" w:rsidP="00FF36DB"/>
        </w:tc>
        <w:tc>
          <w:tcPr>
            <w:tcW w:w="2628" w:type="dxa"/>
          </w:tcPr>
          <w:p w14:paraId="4313C95E" w14:textId="77777777" w:rsidR="00A12588" w:rsidRDefault="00A12588" w:rsidP="00FF36DB"/>
        </w:tc>
      </w:tr>
      <w:tr w:rsidR="00A12588" w14:paraId="60E854DD" w14:textId="77777777" w:rsidTr="007D462D">
        <w:trPr>
          <w:jc w:val="center"/>
        </w:trPr>
        <w:tc>
          <w:tcPr>
            <w:tcW w:w="0" w:type="auto"/>
          </w:tcPr>
          <w:p w14:paraId="3126D6CA" w14:textId="77777777" w:rsidR="00A12588" w:rsidRDefault="00A12588" w:rsidP="00FF36DB">
            <w:r>
              <w:t>MEDICO COMPETENTE</w:t>
            </w:r>
          </w:p>
        </w:tc>
        <w:tc>
          <w:tcPr>
            <w:tcW w:w="1157" w:type="dxa"/>
          </w:tcPr>
          <w:p w14:paraId="3A0AD116" w14:textId="77777777" w:rsidR="00A12588" w:rsidRPr="0091111F" w:rsidRDefault="00A12588" w:rsidP="00FF36DB">
            <w:pPr>
              <w:rPr>
                <w:b/>
              </w:rPr>
            </w:pPr>
            <w:r w:rsidRPr="0091111F">
              <w:rPr>
                <w:b/>
              </w:rPr>
              <w:t>DOC</w:t>
            </w:r>
          </w:p>
        </w:tc>
        <w:tc>
          <w:tcPr>
            <w:tcW w:w="4423" w:type="dxa"/>
          </w:tcPr>
          <w:p w14:paraId="4C03FA54" w14:textId="77777777" w:rsidR="00A12588" w:rsidRDefault="00A12588" w:rsidP="00FF36DB">
            <w:r>
              <w:t>MEDICO COMPETENTE</w:t>
            </w:r>
          </w:p>
        </w:tc>
        <w:tc>
          <w:tcPr>
            <w:tcW w:w="2628" w:type="dxa"/>
          </w:tcPr>
          <w:p w14:paraId="4FA75157" w14:textId="77777777" w:rsidR="00A12588" w:rsidRDefault="00915991" w:rsidP="003C1877">
            <w:r>
              <w:t>D</w:t>
            </w:r>
            <w:r w:rsidR="00A12588">
              <w:t xml:space="preserve">ott. </w:t>
            </w:r>
            <w:r w:rsidR="003C1877">
              <w:t>Marco Andreoni</w:t>
            </w:r>
          </w:p>
        </w:tc>
      </w:tr>
      <w:tr w:rsidR="00817899" w14:paraId="7E8F9205" w14:textId="77777777" w:rsidTr="007D462D">
        <w:trPr>
          <w:jc w:val="center"/>
        </w:trPr>
        <w:tc>
          <w:tcPr>
            <w:tcW w:w="0" w:type="auto"/>
          </w:tcPr>
          <w:p w14:paraId="4C0C8F75" w14:textId="77777777" w:rsidR="00817899" w:rsidRDefault="00817899" w:rsidP="00FF36DB"/>
        </w:tc>
        <w:tc>
          <w:tcPr>
            <w:tcW w:w="1157" w:type="dxa"/>
          </w:tcPr>
          <w:p w14:paraId="18E847EF" w14:textId="77777777" w:rsidR="00817899" w:rsidRPr="0091111F" w:rsidRDefault="00817899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221C59CB" w14:textId="77777777" w:rsidR="00817899" w:rsidRDefault="00817899" w:rsidP="00FF36DB"/>
        </w:tc>
        <w:tc>
          <w:tcPr>
            <w:tcW w:w="2628" w:type="dxa"/>
          </w:tcPr>
          <w:p w14:paraId="34AD7C8A" w14:textId="77777777" w:rsidR="00817899" w:rsidRDefault="00817899" w:rsidP="00FF36DB"/>
        </w:tc>
      </w:tr>
      <w:tr w:rsidR="000D3C35" w:rsidRPr="000D3C35" w14:paraId="6ACE02F4" w14:textId="77777777" w:rsidTr="007D462D">
        <w:trPr>
          <w:jc w:val="center"/>
        </w:trPr>
        <w:tc>
          <w:tcPr>
            <w:tcW w:w="0" w:type="auto"/>
          </w:tcPr>
          <w:p w14:paraId="64E1CC7D" w14:textId="77777777" w:rsidR="000D3C35" w:rsidRPr="000D3C35" w:rsidRDefault="000D3C35" w:rsidP="00FF36DB">
            <w:pPr>
              <w:rPr>
                <w:caps/>
              </w:rPr>
            </w:pPr>
            <w:r w:rsidRPr="000D3C35">
              <w:rPr>
                <w:caps/>
              </w:rPr>
              <w:t xml:space="preserve">Preposti </w:t>
            </w:r>
          </w:p>
        </w:tc>
        <w:tc>
          <w:tcPr>
            <w:tcW w:w="1157" w:type="dxa"/>
          </w:tcPr>
          <w:p w14:paraId="456ECF38" w14:textId="77777777" w:rsidR="000D3C35" w:rsidRPr="000D3C35" w:rsidRDefault="000D3C35" w:rsidP="00FF36DB">
            <w:pPr>
              <w:rPr>
                <w:b/>
                <w:caps/>
              </w:rPr>
            </w:pPr>
            <w:r w:rsidRPr="000D3C35">
              <w:rPr>
                <w:b/>
                <w:caps/>
              </w:rPr>
              <w:t>PRE</w:t>
            </w:r>
          </w:p>
        </w:tc>
        <w:tc>
          <w:tcPr>
            <w:tcW w:w="4423" w:type="dxa"/>
          </w:tcPr>
          <w:p w14:paraId="47108231" w14:textId="77777777" w:rsidR="000D3C35" w:rsidRPr="000D3C35" w:rsidRDefault="000D3C35" w:rsidP="00FF36DB">
            <w:pPr>
              <w:rPr>
                <w:caps/>
              </w:rPr>
            </w:pPr>
            <w:r w:rsidRPr="000D3C35">
              <w:rPr>
                <w:caps/>
              </w:rPr>
              <w:t xml:space="preserve">Preposti </w:t>
            </w:r>
          </w:p>
        </w:tc>
        <w:tc>
          <w:tcPr>
            <w:tcW w:w="2628" w:type="dxa"/>
          </w:tcPr>
          <w:p w14:paraId="5F5F6C63" w14:textId="134C682D" w:rsidR="000D3C35" w:rsidRPr="000D3C35" w:rsidRDefault="000D3C35" w:rsidP="00FF36DB">
            <w:r w:rsidRPr="000D3C35">
              <w:t>Ventriglia G.,</w:t>
            </w:r>
            <w:r w:rsidR="00E02B62">
              <w:t xml:space="preserve"> </w:t>
            </w:r>
            <w:r w:rsidRPr="000D3C35">
              <w:t>Percassi</w:t>
            </w:r>
            <w:r w:rsidR="00E02B62">
              <w:t xml:space="preserve"> M.</w:t>
            </w:r>
            <w:r w:rsidRPr="000D3C35">
              <w:t>, Miccichè M.,</w:t>
            </w:r>
            <w:r w:rsidR="00E02B62">
              <w:t xml:space="preserve"> </w:t>
            </w:r>
            <w:r w:rsidRPr="000D3C35">
              <w:t>Miccichè D., Castellino</w:t>
            </w:r>
            <w:r w:rsidR="00E02B62">
              <w:t xml:space="preserve"> R., </w:t>
            </w:r>
            <w:proofErr w:type="spellStart"/>
            <w:r w:rsidRPr="000D3C35">
              <w:t>Chiappin</w:t>
            </w:r>
            <w:proofErr w:type="spellEnd"/>
            <w:r w:rsidR="00E02B62">
              <w:t xml:space="preserve"> S., Salis F.</w:t>
            </w:r>
            <w:r w:rsidR="0014635D">
              <w:t>,</w:t>
            </w:r>
            <w:r w:rsidR="00BD1200">
              <w:t xml:space="preserve"> </w:t>
            </w:r>
            <w:r w:rsidR="00B75334">
              <w:t xml:space="preserve">Tondini </w:t>
            </w:r>
            <w:proofErr w:type="gramStart"/>
            <w:r w:rsidR="00B75334">
              <w:t>D.</w:t>
            </w:r>
            <w:r w:rsidR="005F6DFA">
              <w:t xml:space="preserve"> </w:t>
            </w:r>
            <w:r w:rsidR="0014635D">
              <w:t>.</w:t>
            </w:r>
            <w:r w:rsidR="00BF422C">
              <w:t>,Meregalli</w:t>
            </w:r>
            <w:proofErr w:type="gramEnd"/>
            <w:r w:rsidR="00BF422C">
              <w:t xml:space="preserve"> S.</w:t>
            </w:r>
            <w:r w:rsidR="00E515ED">
              <w:t xml:space="preserve">, </w:t>
            </w:r>
            <w:proofErr w:type="spellStart"/>
            <w:r w:rsidR="00E515ED">
              <w:t>Giampa’</w:t>
            </w:r>
            <w:proofErr w:type="spellEnd"/>
            <w:r w:rsidR="00E515ED">
              <w:t xml:space="preserve"> D.</w:t>
            </w:r>
          </w:p>
        </w:tc>
      </w:tr>
      <w:tr w:rsidR="00FF36DB" w14:paraId="603006E6" w14:textId="77777777" w:rsidTr="007D462D">
        <w:trPr>
          <w:jc w:val="center"/>
        </w:trPr>
        <w:tc>
          <w:tcPr>
            <w:tcW w:w="0" w:type="auto"/>
          </w:tcPr>
          <w:p w14:paraId="7C54478B" w14:textId="77777777" w:rsidR="00FF36DB" w:rsidRDefault="002F5377" w:rsidP="00FF36DB">
            <w:r>
              <w:t>SEGRETERIA GENERALE</w:t>
            </w:r>
          </w:p>
        </w:tc>
        <w:tc>
          <w:tcPr>
            <w:tcW w:w="1157" w:type="dxa"/>
          </w:tcPr>
          <w:p w14:paraId="484997E8" w14:textId="77777777" w:rsidR="00FF36DB" w:rsidRPr="0091111F" w:rsidRDefault="00C77659" w:rsidP="00FF36DB">
            <w:pPr>
              <w:rPr>
                <w:b/>
              </w:rPr>
            </w:pPr>
            <w:r>
              <w:rPr>
                <w:b/>
              </w:rPr>
              <w:t>SEG</w:t>
            </w:r>
          </w:p>
        </w:tc>
        <w:tc>
          <w:tcPr>
            <w:tcW w:w="4423" w:type="dxa"/>
          </w:tcPr>
          <w:p w14:paraId="4A557539" w14:textId="77777777" w:rsidR="00FF36DB" w:rsidRDefault="00817899" w:rsidP="00FF36DB">
            <w:r>
              <w:t>SEGRETA</w:t>
            </w:r>
            <w:r w:rsidR="002F5377">
              <w:t>RIA GENERALE</w:t>
            </w:r>
          </w:p>
        </w:tc>
        <w:tc>
          <w:tcPr>
            <w:tcW w:w="2628" w:type="dxa"/>
          </w:tcPr>
          <w:p w14:paraId="4B7EF2A8" w14:textId="024E6244" w:rsidR="00FF36DB" w:rsidRDefault="008006EF" w:rsidP="00C77659">
            <w:r w:rsidRPr="00C77659">
              <w:t>Sig.ra</w:t>
            </w:r>
            <w:r w:rsidR="008D005C" w:rsidRPr="00C77659">
              <w:t xml:space="preserve"> </w:t>
            </w:r>
            <w:proofErr w:type="spellStart"/>
            <w:r w:rsidR="00923FDF">
              <w:t>Marielena</w:t>
            </w:r>
            <w:proofErr w:type="spellEnd"/>
            <w:r w:rsidR="00923FDF">
              <w:t xml:space="preserve"> </w:t>
            </w:r>
            <w:proofErr w:type="spellStart"/>
            <w:r w:rsidR="00923FDF">
              <w:t>Espen</w:t>
            </w:r>
            <w:proofErr w:type="spellEnd"/>
            <w:r w:rsidR="00923FDF">
              <w:t xml:space="preserve"> </w:t>
            </w:r>
          </w:p>
        </w:tc>
      </w:tr>
      <w:tr w:rsidR="00817899" w14:paraId="1AAA4DC4" w14:textId="77777777" w:rsidTr="007D462D">
        <w:trPr>
          <w:jc w:val="center"/>
        </w:trPr>
        <w:tc>
          <w:tcPr>
            <w:tcW w:w="0" w:type="auto"/>
          </w:tcPr>
          <w:p w14:paraId="2D8586AA" w14:textId="77777777" w:rsidR="00817899" w:rsidRDefault="00817899" w:rsidP="00FF36DB"/>
        </w:tc>
        <w:tc>
          <w:tcPr>
            <w:tcW w:w="1157" w:type="dxa"/>
          </w:tcPr>
          <w:p w14:paraId="768BEAD1" w14:textId="77777777" w:rsidR="00817899" w:rsidRPr="0091111F" w:rsidRDefault="00817899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70BC4391" w14:textId="77777777" w:rsidR="00817899" w:rsidRDefault="00817899" w:rsidP="00FF36DB"/>
        </w:tc>
        <w:tc>
          <w:tcPr>
            <w:tcW w:w="2628" w:type="dxa"/>
          </w:tcPr>
          <w:p w14:paraId="01790465" w14:textId="77777777" w:rsidR="00817899" w:rsidRDefault="00817899" w:rsidP="00FF36DB"/>
        </w:tc>
      </w:tr>
      <w:tr w:rsidR="00A75299" w14:paraId="3D216583" w14:textId="77777777" w:rsidTr="007D462D">
        <w:trPr>
          <w:jc w:val="center"/>
        </w:trPr>
        <w:tc>
          <w:tcPr>
            <w:tcW w:w="0" w:type="auto"/>
            <w:vMerge w:val="restart"/>
          </w:tcPr>
          <w:p w14:paraId="12761F17" w14:textId="77777777" w:rsidR="00A75299" w:rsidRDefault="00A75299" w:rsidP="00FF36DB">
            <w:r>
              <w:t xml:space="preserve">SOCIAL PERFORMANCE TEAM </w:t>
            </w:r>
          </w:p>
        </w:tc>
        <w:tc>
          <w:tcPr>
            <w:tcW w:w="1157" w:type="dxa"/>
            <w:vMerge w:val="restart"/>
          </w:tcPr>
          <w:p w14:paraId="58936DE3" w14:textId="77777777" w:rsidR="00A75299" w:rsidRPr="0091111F" w:rsidRDefault="00A75299" w:rsidP="00FF36DB">
            <w:pPr>
              <w:rPr>
                <w:b/>
              </w:rPr>
            </w:pPr>
            <w:r>
              <w:rPr>
                <w:b/>
              </w:rPr>
              <w:t>SPT</w:t>
            </w:r>
          </w:p>
        </w:tc>
        <w:tc>
          <w:tcPr>
            <w:tcW w:w="4423" w:type="dxa"/>
          </w:tcPr>
          <w:p w14:paraId="2AEB8C53" w14:textId="77777777" w:rsidR="00A75299" w:rsidRDefault="00A75299" w:rsidP="00FF36DB">
            <w:r>
              <w:t xml:space="preserve">RAPPRESENTANTE DEI LAVORATORI </w:t>
            </w:r>
            <w:r w:rsidR="00994650">
              <w:t>(RLS)</w:t>
            </w:r>
          </w:p>
        </w:tc>
        <w:tc>
          <w:tcPr>
            <w:tcW w:w="2628" w:type="dxa"/>
          </w:tcPr>
          <w:p w14:paraId="297308B2" w14:textId="678BA695" w:rsidR="00A75299" w:rsidRDefault="00A75299" w:rsidP="00FF36DB">
            <w:r w:rsidRPr="00584AA3">
              <w:t xml:space="preserve">Sig. </w:t>
            </w:r>
            <w:r w:rsidR="0058722E">
              <w:t xml:space="preserve">Giovanni </w:t>
            </w:r>
            <w:r w:rsidRPr="00584AA3">
              <w:t xml:space="preserve">Ventriglia </w:t>
            </w:r>
          </w:p>
        </w:tc>
      </w:tr>
      <w:tr w:rsidR="00A75299" w14:paraId="6F34A1A8" w14:textId="77777777" w:rsidTr="007D462D">
        <w:trPr>
          <w:jc w:val="center"/>
        </w:trPr>
        <w:tc>
          <w:tcPr>
            <w:tcW w:w="0" w:type="auto"/>
            <w:vMerge/>
          </w:tcPr>
          <w:p w14:paraId="45402C0E" w14:textId="77777777" w:rsidR="00A75299" w:rsidRDefault="00A75299" w:rsidP="00FF36DB"/>
        </w:tc>
        <w:tc>
          <w:tcPr>
            <w:tcW w:w="1157" w:type="dxa"/>
            <w:vMerge/>
          </w:tcPr>
          <w:p w14:paraId="49E6EA47" w14:textId="77777777" w:rsidR="00A75299" w:rsidRPr="0091111F" w:rsidRDefault="00A75299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3AB693CA" w14:textId="77777777" w:rsidR="00A75299" w:rsidRPr="00CA72AB" w:rsidRDefault="00CA72AB" w:rsidP="00CA72AB">
            <w:pPr>
              <w:rPr>
                <w:caps/>
              </w:rPr>
            </w:pPr>
            <w:r w:rsidRPr="00CA72AB">
              <w:rPr>
                <w:caps/>
              </w:rPr>
              <w:t>Responsabile operativo SA 8000</w:t>
            </w:r>
            <w:r>
              <w:rPr>
                <w:caps/>
              </w:rPr>
              <w:t>(RO)</w:t>
            </w:r>
          </w:p>
        </w:tc>
        <w:tc>
          <w:tcPr>
            <w:tcW w:w="2628" w:type="dxa"/>
          </w:tcPr>
          <w:p w14:paraId="095078BD" w14:textId="47C2F7A2" w:rsidR="00A75299" w:rsidRDefault="00A75299" w:rsidP="00797E00">
            <w:r w:rsidRPr="008006EF">
              <w:t xml:space="preserve">Sig.ra </w:t>
            </w:r>
            <w:r w:rsidR="00CD2733">
              <w:t>K</w:t>
            </w:r>
            <w:r w:rsidR="00177060">
              <w:t xml:space="preserve">aty </w:t>
            </w:r>
            <w:r w:rsidR="00795716">
              <w:t xml:space="preserve">Visani </w:t>
            </w:r>
          </w:p>
        </w:tc>
      </w:tr>
      <w:tr w:rsidR="00A75299" w14:paraId="2210A837" w14:textId="77777777" w:rsidTr="007D462D">
        <w:trPr>
          <w:jc w:val="center"/>
        </w:trPr>
        <w:tc>
          <w:tcPr>
            <w:tcW w:w="0" w:type="auto"/>
            <w:vMerge/>
          </w:tcPr>
          <w:p w14:paraId="512A904F" w14:textId="77777777" w:rsidR="00A75299" w:rsidRDefault="00A75299" w:rsidP="00FF36DB"/>
        </w:tc>
        <w:tc>
          <w:tcPr>
            <w:tcW w:w="1157" w:type="dxa"/>
            <w:vMerge/>
          </w:tcPr>
          <w:p w14:paraId="68EEFE4A" w14:textId="77777777" w:rsidR="00A75299" w:rsidRPr="0091111F" w:rsidRDefault="00A75299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339E43AF" w14:textId="77777777" w:rsidR="00A75299" w:rsidRPr="00994650" w:rsidRDefault="00994650" w:rsidP="00994650">
            <w:r w:rsidRPr="00994650">
              <w:t>RAPPRESENTANTE SINDACALE AZIENDALE (RSA)</w:t>
            </w:r>
          </w:p>
        </w:tc>
        <w:tc>
          <w:tcPr>
            <w:tcW w:w="2628" w:type="dxa"/>
          </w:tcPr>
          <w:p w14:paraId="59977281" w14:textId="27CE84BC" w:rsidR="00A75299" w:rsidRPr="00994650" w:rsidRDefault="00994650" w:rsidP="002A3FB1">
            <w:r w:rsidRPr="00994650">
              <w:t xml:space="preserve">Sig. </w:t>
            </w:r>
            <w:r w:rsidR="0058722E">
              <w:t xml:space="preserve">Sebastiano Militti </w:t>
            </w:r>
          </w:p>
        </w:tc>
      </w:tr>
      <w:tr w:rsidR="00A75299" w14:paraId="1FE87D3A" w14:textId="77777777" w:rsidTr="007D462D">
        <w:trPr>
          <w:jc w:val="center"/>
        </w:trPr>
        <w:tc>
          <w:tcPr>
            <w:tcW w:w="0" w:type="auto"/>
            <w:vMerge/>
          </w:tcPr>
          <w:p w14:paraId="7412084A" w14:textId="77777777" w:rsidR="00A75299" w:rsidRDefault="00A75299" w:rsidP="00FF36DB"/>
        </w:tc>
        <w:tc>
          <w:tcPr>
            <w:tcW w:w="1157" w:type="dxa"/>
            <w:vMerge/>
          </w:tcPr>
          <w:p w14:paraId="72D4F591" w14:textId="77777777" w:rsidR="00A75299" w:rsidRPr="0091111F" w:rsidRDefault="00A75299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6EDDB116" w14:textId="751BDC6F" w:rsidR="00A75299" w:rsidRDefault="00CA72AB" w:rsidP="00A75299">
            <w:r>
              <w:t>RAPPRESENTANTE DELLA DIREZIONE</w:t>
            </w:r>
            <w:r w:rsidR="00A75299" w:rsidRPr="00A75299">
              <w:t xml:space="preserve"> </w:t>
            </w:r>
            <w:r w:rsidR="004D4E49">
              <w:t>SA8000 (RDSA)</w:t>
            </w:r>
            <w:r w:rsidR="00A75299" w:rsidRPr="00A75299">
              <w:t xml:space="preserve">  </w:t>
            </w:r>
          </w:p>
        </w:tc>
        <w:tc>
          <w:tcPr>
            <w:tcW w:w="2628" w:type="dxa"/>
          </w:tcPr>
          <w:p w14:paraId="49DF8B1C" w14:textId="2331E91F" w:rsidR="00A75299" w:rsidRDefault="00795716" w:rsidP="00FF36DB">
            <w:r>
              <w:t xml:space="preserve"> </w:t>
            </w:r>
            <w:r w:rsidR="00D96FA7">
              <w:t xml:space="preserve">Geom. </w:t>
            </w:r>
            <w:r w:rsidR="008372D7">
              <w:t xml:space="preserve">Daniele </w:t>
            </w:r>
            <w:proofErr w:type="spellStart"/>
            <w:r w:rsidR="008372D7">
              <w:t>Giampa’</w:t>
            </w:r>
            <w:proofErr w:type="spellEnd"/>
            <w:r w:rsidR="00D96FA7">
              <w:t xml:space="preserve"> </w:t>
            </w:r>
          </w:p>
        </w:tc>
      </w:tr>
      <w:tr w:rsidR="00584AA3" w14:paraId="6344C412" w14:textId="77777777" w:rsidTr="007D462D">
        <w:trPr>
          <w:jc w:val="center"/>
        </w:trPr>
        <w:tc>
          <w:tcPr>
            <w:tcW w:w="0" w:type="auto"/>
          </w:tcPr>
          <w:p w14:paraId="3518DB8F" w14:textId="77777777" w:rsidR="00584AA3" w:rsidRDefault="00584AA3" w:rsidP="00FF36DB"/>
        </w:tc>
        <w:tc>
          <w:tcPr>
            <w:tcW w:w="1157" w:type="dxa"/>
          </w:tcPr>
          <w:p w14:paraId="15ABCD5A" w14:textId="77777777" w:rsidR="00584AA3" w:rsidRPr="0091111F" w:rsidRDefault="00584AA3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7AF1A559" w14:textId="77777777" w:rsidR="00584AA3" w:rsidRDefault="00584AA3" w:rsidP="00FF36DB"/>
        </w:tc>
        <w:tc>
          <w:tcPr>
            <w:tcW w:w="2628" w:type="dxa"/>
          </w:tcPr>
          <w:p w14:paraId="23613541" w14:textId="77777777" w:rsidR="00584AA3" w:rsidRDefault="00584AA3" w:rsidP="00FF36DB"/>
        </w:tc>
      </w:tr>
      <w:tr w:rsidR="005D64C7" w14:paraId="793E71D7" w14:textId="77777777" w:rsidTr="007D462D">
        <w:trPr>
          <w:jc w:val="center"/>
        </w:trPr>
        <w:tc>
          <w:tcPr>
            <w:tcW w:w="0" w:type="auto"/>
          </w:tcPr>
          <w:p w14:paraId="6022CEFD" w14:textId="76034CF2" w:rsidR="005D64C7" w:rsidRDefault="005D64C7" w:rsidP="00FF36DB">
            <w:r>
              <w:t>CONFORMIT</w:t>
            </w:r>
            <w:r w:rsidR="004E6122" w:rsidRPr="004E6122">
              <w:rPr>
                <w:caps/>
              </w:rPr>
              <w:t>à</w:t>
            </w:r>
            <w:r>
              <w:t xml:space="preserve"> PER LA PREVENZIONE DELLA CORRUZIONE </w:t>
            </w:r>
            <w:r w:rsidR="00D6365F">
              <w:t>(TEAM)</w:t>
            </w:r>
          </w:p>
        </w:tc>
        <w:tc>
          <w:tcPr>
            <w:tcW w:w="1157" w:type="dxa"/>
          </w:tcPr>
          <w:p w14:paraId="326BA1B1" w14:textId="71988EDF" w:rsidR="005D64C7" w:rsidRPr="000F65F0" w:rsidRDefault="001C2F27" w:rsidP="001B3462">
            <w:pPr>
              <w:rPr>
                <w:b/>
              </w:rPr>
            </w:pPr>
            <w:r>
              <w:rPr>
                <w:b/>
              </w:rPr>
              <w:t>FDC</w:t>
            </w:r>
          </w:p>
        </w:tc>
        <w:tc>
          <w:tcPr>
            <w:tcW w:w="4423" w:type="dxa"/>
          </w:tcPr>
          <w:p w14:paraId="6626DEB6" w14:textId="17512AAF" w:rsidR="005D64C7" w:rsidRPr="000F65F0" w:rsidRDefault="00DE7971" w:rsidP="00FF36DB">
            <w:r w:rsidRPr="000F65F0">
              <w:t xml:space="preserve">FUNZIONE </w:t>
            </w:r>
            <w:r w:rsidR="005D64C7" w:rsidRPr="000F65F0">
              <w:t>DI CONFORMIT</w:t>
            </w:r>
            <w:r w:rsidR="004E6122" w:rsidRPr="000F65F0">
              <w:rPr>
                <w:caps/>
              </w:rPr>
              <w:t>à</w:t>
            </w:r>
            <w:r w:rsidR="005D64C7" w:rsidRPr="000F65F0">
              <w:t xml:space="preserve"> </w:t>
            </w:r>
            <w:r w:rsidR="001C2F27">
              <w:t xml:space="preserve">ANTI </w:t>
            </w:r>
            <w:r w:rsidR="005D64C7" w:rsidRPr="000F65F0">
              <w:t xml:space="preserve">CORRUZIONE </w:t>
            </w:r>
          </w:p>
        </w:tc>
        <w:tc>
          <w:tcPr>
            <w:tcW w:w="2628" w:type="dxa"/>
          </w:tcPr>
          <w:p w14:paraId="29454FCE" w14:textId="77777777" w:rsidR="005D64C7" w:rsidRDefault="00795B35">
            <w:r>
              <w:t xml:space="preserve">Geom. Stefano Meregalli </w:t>
            </w:r>
          </w:p>
          <w:p w14:paraId="7C3ADD08" w14:textId="32BFCB27" w:rsidR="00D96FA7" w:rsidRPr="000F65F0" w:rsidRDefault="00D96FA7">
            <w:r>
              <w:t xml:space="preserve">Sig.ra Katy Visani </w:t>
            </w:r>
          </w:p>
        </w:tc>
      </w:tr>
      <w:tr w:rsidR="000E1B7D" w14:paraId="4C5C5027" w14:textId="77777777" w:rsidTr="007D462D">
        <w:trPr>
          <w:jc w:val="center"/>
        </w:trPr>
        <w:tc>
          <w:tcPr>
            <w:tcW w:w="0" w:type="auto"/>
          </w:tcPr>
          <w:p w14:paraId="4EEEBF34" w14:textId="77777777" w:rsidR="000E1B7D" w:rsidRDefault="000E1B7D" w:rsidP="00FF36DB"/>
        </w:tc>
        <w:tc>
          <w:tcPr>
            <w:tcW w:w="1157" w:type="dxa"/>
          </w:tcPr>
          <w:p w14:paraId="382A0FD3" w14:textId="77777777" w:rsidR="000E1B7D" w:rsidRPr="0091111F" w:rsidRDefault="000E1B7D" w:rsidP="00FF36DB">
            <w:pPr>
              <w:rPr>
                <w:b/>
              </w:rPr>
            </w:pPr>
          </w:p>
        </w:tc>
        <w:tc>
          <w:tcPr>
            <w:tcW w:w="4423" w:type="dxa"/>
          </w:tcPr>
          <w:p w14:paraId="40ADD4A3" w14:textId="77777777" w:rsidR="000E1B7D" w:rsidRDefault="000E1B7D" w:rsidP="00FF36DB"/>
        </w:tc>
        <w:tc>
          <w:tcPr>
            <w:tcW w:w="2628" w:type="dxa"/>
          </w:tcPr>
          <w:p w14:paraId="67C359E3" w14:textId="77777777" w:rsidR="000E1B7D" w:rsidRPr="004D5D01" w:rsidRDefault="000E1B7D"/>
        </w:tc>
      </w:tr>
      <w:tr w:rsidR="00C77659" w14:paraId="533366A9" w14:textId="77777777" w:rsidTr="007D462D">
        <w:trPr>
          <w:trHeight w:val="296"/>
          <w:jc w:val="center"/>
        </w:trPr>
        <w:tc>
          <w:tcPr>
            <w:tcW w:w="0" w:type="auto"/>
          </w:tcPr>
          <w:p w14:paraId="0C7BB739" w14:textId="77777777" w:rsidR="00C77659" w:rsidRPr="0030664B" w:rsidRDefault="00C77659" w:rsidP="00FF36DB">
            <w:r w:rsidRPr="0030664B">
              <w:t>AREA TECNICA</w:t>
            </w:r>
          </w:p>
        </w:tc>
        <w:tc>
          <w:tcPr>
            <w:tcW w:w="1157" w:type="dxa"/>
          </w:tcPr>
          <w:p w14:paraId="0130AB07" w14:textId="133E9F59" w:rsidR="00C77659" w:rsidRPr="0030664B" w:rsidRDefault="00C77659" w:rsidP="00FF36DB">
            <w:pPr>
              <w:rPr>
                <w:b/>
              </w:rPr>
            </w:pPr>
            <w:r w:rsidRPr="0030664B">
              <w:rPr>
                <w:b/>
              </w:rPr>
              <w:t>R</w:t>
            </w:r>
            <w:r w:rsidR="0030664B" w:rsidRPr="0030664B">
              <w:rPr>
                <w:b/>
              </w:rPr>
              <w:t>T</w:t>
            </w:r>
            <w:r w:rsidR="00FD59F5">
              <w:rPr>
                <w:b/>
              </w:rPr>
              <w:t>C</w:t>
            </w:r>
          </w:p>
        </w:tc>
        <w:tc>
          <w:tcPr>
            <w:tcW w:w="4423" w:type="dxa"/>
          </w:tcPr>
          <w:p w14:paraId="431DCA30" w14:textId="65B0E1A6" w:rsidR="00C77659" w:rsidRPr="0030664B" w:rsidRDefault="00C77659" w:rsidP="00FF36DB">
            <w:r w:rsidRPr="0030664B">
              <w:t>RESPONSABILE</w:t>
            </w:r>
            <w:r w:rsidR="0030664B" w:rsidRPr="0030664B">
              <w:t xml:space="preserve"> </w:t>
            </w:r>
            <w:proofErr w:type="gramStart"/>
            <w:r w:rsidR="0030664B" w:rsidRPr="0030664B">
              <w:t xml:space="preserve">AREA </w:t>
            </w:r>
            <w:r w:rsidRPr="0030664B">
              <w:t xml:space="preserve"> TECNIC</w:t>
            </w:r>
            <w:r w:rsidR="0030664B" w:rsidRPr="0030664B">
              <w:t>A</w:t>
            </w:r>
            <w:proofErr w:type="gramEnd"/>
          </w:p>
        </w:tc>
        <w:tc>
          <w:tcPr>
            <w:tcW w:w="2628" w:type="dxa"/>
          </w:tcPr>
          <w:p w14:paraId="68E27871" w14:textId="23C62E57" w:rsidR="00C77659" w:rsidRDefault="0030664B" w:rsidP="0083433A">
            <w:r w:rsidRPr="0030664B">
              <w:t xml:space="preserve">Geom. Daniele </w:t>
            </w:r>
            <w:proofErr w:type="spellStart"/>
            <w:r w:rsidRPr="0030664B">
              <w:t>Giampa’</w:t>
            </w:r>
            <w:proofErr w:type="spellEnd"/>
          </w:p>
        </w:tc>
      </w:tr>
      <w:tr w:rsidR="005548B3" w14:paraId="015B172A" w14:textId="77777777" w:rsidTr="007D462D">
        <w:trPr>
          <w:jc w:val="center"/>
        </w:trPr>
        <w:tc>
          <w:tcPr>
            <w:tcW w:w="0" w:type="auto"/>
          </w:tcPr>
          <w:p w14:paraId="75F6328A" w14:textId="77777777" w:rsidR="005548B3" w:rsidRDefault="005548B3" w:rsidP="005548B3">
            <w:r>
              <w:t>SEGRETERIA TECNICA</w:t>
            </w:r>
          </w:p>
        </w:tc>
        <w:tc>
          <w:tcPr>
            <w:tcW w:w="1157" w:type="dxa"/>
          </w:tcPr>
          <w:p w14:paraId="00FDCD7A" w14:textId="77777777" w:rsidR="005548B3" w:rsidRPr="0091111F" w:rsidRDefault="005548B3" w:rsidP="005548B3">
            <w:pPr>
              <w:rPr>
                <w:b/>
              </w:rPr>
            </w:pPr>
            <w:r w:rsidRPr="0091111F">
              <w:rPr>
                <w:b/>
              </w:rPr>
              <w:t>STEC</w:t>
            </w:r>
          </w:p>
        </w:tc>
        <w:tc>
          <w:tcPr>
            <w:tcW w:w="4423" w:type="dxa"/>
          </w:tcPr>
          <w:p w14:paraId="23C05FD1" w14:textId="77777777" w:rsidR="005548B3" w:rsidRDefault="005548B3" w:rsidP="005548B3">
            <w:r>
              <w:t>SEGRETERIA TECNICA</w:t>
            </w:r>
          </w:p>
        </w:tc>
        <w:tc>
          <w:tcPr>
            <w:tcW w:w="2628" w:type="dxa"/>
          </w:tcPr>
          <w:p w14:paraId="2628ABFF" w14:textId="6CACBBC9" w:rsidR="005548B3" w:rsidRDefault="005548B3" w:rsidP="005548B3">
            <w:r>
              <w:t xml:space="preserve">Geom. </w:t>
            </w:r>
            <w:r w:rsidRPr="000F65F0">
              <w:t>Stefano</w:t>
            </w:r>
            <w:r>
              <w:t xml:space="preserve"> Meregalli</w:t>
            </w:r>
          </w:p>
        </w:tc>
      </w:tr>
      <w:tr w:rsidR="00E02B62" w14:paraId="743AF7BE" w14:textId="77777777" w:rsidTr="007D462D">
        <w:trPr>
          <w:jc w:val="center"/>
        </w:trPr>
        <w:tc>
          <w:tcPr>
            <w:tcW w:w="0" w:type="auto"/>
          </w:tcPr>
          <w:p w14:paraId="16271FD8" w14:textId="77777777" w:rsidR="00E02B62" w:rsidRDefault="00E02B62" w:rsidP="00E02B62"/>
        </w:tc>
        <w:tc>
          <w:tcPr>
            <w:tcW w:w="1157" w:type="dxa"/>
          </w:tcPr>
          <w:p w14:paraId="75FD717D" w14:textId="77777777" w:rsidR="00E02B62" w:rsidRPr="0091111F" w:rsidRDefault="00E02B62" w:rsidP="00E02B62">
            <w:pPr>
              <w:rPr>
                <w:b/>
              </w:rPr>
            </w:pPr>
          </w:p>
        </w:tc>
        <w:tc>
          <w:tcPr>
            <w:tcW w:w="4423" w:type="dxa"/>
          </w:tcPr>
          <w:p w14:paraId="3ACC814D" w14:textId="77777777" w:rsidR="00E02B62" w:rsidRDefault="00E02B62" w:rsidP="00E02B62"/>
        </w:tc>
        <w:tc>
          <w:tcPr>
            <w:tcW w:w="2628" w:type="dxa"/>
          </w:tcPr>
          <w:p w14:paraId="52893173" w14:textId="77777777" w:rsidR="00E02B62" w:rsidRDefault="00E02B62" w:rsidP="00E02B62"/>
        </w:tc>
      </w:tr>
      <w:tr w:rsidR="00E02B62" w14:paraId="1C557CF9" w14:textId="77777777" w:rsidTr="007D462D">
        <w:trPr>
          <w:jc w:val="center"/>
        </w:trPr>
        <w:tc>
          <w:tcPr>
            <w:tcW w:w="0" w:type="auto"/>
          </w:tcPr>
          <w:p w14:paraId="153F349A" w14:textId="77777777" w:rsidR="00E02B62" w:rsidRPr="0091111F" w:rsidRDefault="00E02B62" w:rsidP="00E02B62">
            <w:pPr>
              <w:jc w:val="center"/>
              <w:rPr>
                <w:b/>
                <w:sz w:val="22"/>
              </w:rPr>
            </w:pPr>
            <w:r w:rsidRPr="0091111F">
              <w:rPr>
                <w:b/>
                <w:sz w:val="22"/>
              </w:rPr>
              <w:t>Unità Organizzativa</w:t>
            </w:r>
          </w:p>
        </w:tc>
        <w:tc>
          <w:tcPr>
            <w:tcW w:w="1157" w:type="dxa"/>
          </w:tcPr>
          <w:p w14:paraId="34D1C619" w14:textId="77777777" w:rsidR="00E02B62" w:rsidRPr="0091111F" w:rsidRDefault="00E02B62" w:rsidP="00E02B62">
            <w:pPr>
              <w:jc w:val="center"/>
              <w:rPr>
                <w:b/>
                <w:sz w:val="22"/>
              </w:rPr>
            </w:pPr>
            <w:r w:rsidRPr="0091111F">
              <w:rPr>
                <w:b/>
                <w:sz w:val="22"/>
              </w:rPr>
              <w:t>Acronimo</w:t>
            </w:r>
          </w:p>
        </w:tc>
        <w:tc>
          <w:tcPr>
            <w:tcW w:w="4423" w:type="dxa"/>
          </w:tcPr>
          <w:p w14:paraId="6EA971DD" w14:textId="77777777" w:rsidR="00E02B62" w:rsidRPr="0091111F" w:rsidRDefault="00E02B62" w:rsidP="00E02B62">
            <w:pPr>
              <w:jc w:val="center"/>
              <w:rPr>
                <w:b/>
                <w:sz w:val="22"/>
              </w:rPr>
            </w:pPr>
            <w:r w:rsidRPr="0091111F">
              <w:rPr>
                <w:b/>
                <w:sz w:val="22"/>
              </w:rPr>
              <w:t>Mansione</w:t>
            </w:r>
          </w:p>
        </w:tc>
        <w:tc>
          <w:tcPr>
            <w:tcW w:w="2628" w:type="dxa"/>
          </w:tcPr>
          <w:p w14:paraId="758221BE" w14:textId="77777777" w:rsidR="00E02B62" w:rsidRPr="0091111F" w:rsidRDefault="00E02B62" w:rsidP="00E02B62">
            <w:pPr>
              <w:jc w:val="center"/>
              <w:rPr>
                <w:b/>
                <w:sz w:val="22"/>
              </w:rPr>
            </w:pPr>
            <w:r w:rsidRPr="0091111F">
              <w:rPr>
                <w:b/>
                <w:sz w:val="22"/>
              </w:rPr>
              <w:t>Incaricato</w:t>
            </w:r>
          </w:p>
        </w:tc>
      </w:tr>
      <w:tr w:rsidR="00903A33" w14:paraId="0BCA3BB8" w14:textId="77777777" w:rsidTr="007D462D">
        <w:trPr>
          <w:jc w:val="center"/>
        </w:trPr>
        <w:tc>
          <w:tcPr>
            <w:tcW w:w="0" w:type="auto"/>
          </w:tcPr>
          <w:p w14:paraId="31C87F57" w14:textId="67E56582" w:rsidR="00903A33" w:rsidRPr="00903A33" w:rsidRDefault="00903A33" w:rsidP="00E02B62">
            <w:pPr>
              <w:rPr>
                <w:caps/>
              </w:rPr>
            </w:pPr>
            <w:r>
              <w:rPr>
                <w:caps/>
              </w:rPr>
              <w:t xml:space="preserve">Approvvigionamento </w:t>
            </w:r>
          </w:p>
        </w:tc>
        <w:tc>
          <w:tcPr>
            <w:tcW w:w="1157" w:type="dxa"/>
          </w:tcPr>
          <w:p w14:paraId="73C9F4C2" w14:textId="3E05B1AD" w:rsidR="00903A33" w:rsidRPr="00E02B62" w:rsidRDefault="00903A33" w:rsidP="00E02B62">
            <w:pPr>
              <w:rPr>
                <w:b/>
              </w:rPr>
            </w:pPr>
            <w:r>
              <w:rPr>
                <w:b/>
              </w:rPr>
              <w:t>ACQ</w:t>
            </w:r>
          </w:p>
        </w:tc>
        <w:tc>
          <w:tcPr>
            <w:tcW w:w="4423" w:type="dxa"/>
          </w:tcPr>
          <w:p w14:paraId="25BFB39C" w14:textId="2CFBF1A9" w:rsidR="00903A33" w:rsidRPr="00903A33" w:rsidRDefault="00903A33" w:rsidP="00E02B62">
            <w:pPr>
              <w:rPr>
                <w:caps/>
              </w:rPr>
            </w:pPr>
            <w:r w:rsidRPr="00903A33">
              <w:rPr>
                <w:caps/>
              </w:rPr>
              <w:t xml:space="preserve">Resp. Acquisti </w:t>
            </w:r>
          </w:p>
        </w:tc>
        <w:tc>
          <w:tcPr>
            <w:tcW w:w="2628" w:type="dxa"/>
          </w:tcPr>
          <w:p w14:paraId="465A2856" w14:textId="3BAA6CD7" w:rsidR="00903A33" w:rsidRDefault="00903A33" w:rsidP="00E02B62">
            <w:r>
              <w:t xml:space="preserve">Romano Paganessi </w:t>
            </w:r>
          </w:p>
        </w:tc>
      </w:tr>
      <w:tr w:rsidR="00E02B62" w14:paraId="6B4D5DA5" w14:textId="77777777" w:rsidTr="007D462D">
        <w:trPr>
          <w:jc w:val="center"/>
        </w:trPr>
        <w:tc>
          <w:tcPr>
            <w:tcW w:w="0" w:type="auto"/>
            <w:vMerge w:val="restart"/>
          </w:tcPr>
          <w:p w14:paraId="16A8152E" w14:textId="77777777" w:rsidR="00E02B62" w:rsidRDefault="00E02B62" w:rsidP="00E02B62">
            <w:r>
              <w:t>SPURGHI</w:t>
            </w:r>
          </w:p>
        </w:tc>
        <w:tc>
          <w:tcPr>
            <w:tcW w:w="1157" w:type="dxa"/>
          </w:tcPr>
          <w:p w14:paraId="49414C71" w14:textId="77777777" w:rsidR="00E02B62" w:rsidRPr="00E02B62" w:rsidRDefault="00E02B62" w:rsidP="00E02B62">
            <w:pPr>
              <w:rPr>
                <w:b/>
              </w:rPr>
            </w:pPr>
            <w:r w:rsidRPr="00E02B62">
              <w:rPr>
                <w:b/>
              </w:rPr>
              <w:t>AS</w:t>
            </w:r>
          </w:p>
        </w:tc>
        <w:tc>
          <w:tcPr>
            <w:tcW w:w="4423" w:type="dxa"/>
          </w:tcPr>
          <w:p w14:paraId="691E76DF" w14:textId="77777777" w:rsidR="00E02B62" w:rsidRPr="006E4389" w:rsidRDefault="00E02B62" w:rsidP="00E02B62">
            <w:r w:rsidRPr="006E4389">
              <w:t>AUTISTA/CAPOSQUADRA SPURGHI</w:t>
            </w:r>
          </w:p>
        </w:tc>
        <w:tc>
          <w:tcPr>
            <w:tcW w:w="2628" w:type="dxa"/>
          </w:tcPr>
          <w:p w14:paraId="50C33176" w14:textId="77777777" w:rsidR="00E02B62" w:rsidRPr="006E4389" w:rsidRDefault="00E02B62" w:rsidP="00E02B62">
            <w:r w:rsidRPr="006E4389">
              <w:t>Roberto Castellino</w:t>
            </w:r>
          </w:p>
        </w:tc>
      </w:tr>
      <w:tr w:rsidR="00E02B62" w14:paraId="2F42EDA8" w14:textId="77777777" w:rsidTr="007D462D">
        <w:trPr>
          <w:jc w:val="center"/>
        </w:trPr>
        <w:tc>
          <w:tcPr>
            <w:tcW w:w="0" w:type="auto"/>
            <w:vMerge/>
          </w:tcPr>
          <w:p w14:paraId="120E84B8" w14:textId="77777777" w:rsidR="00E02B62" w:rsidRDefault="00E02B62" w:rsidP="00E02B62"/>
        </w:tc>
        <w:tc>
          <w:tcPr>
            <w:tcW w:w="1157" w:type="dxa"/>
          </w:tcPr>
          <w:p w14:paraId="52065166" w14:textId="77777777" w:rsidR="00E02B62" w:rsidRPr="0091111F" w:rsidRDefault="00E02B62" w:rsidP="00E02B62">
            <w:pPr>
              <w:rPr>
                <w:b/>
              </w:rPr>
            </w:pPr>
            <w:r w:rsidRPr="0091111F">
              <w:rPr>
                <w:b/>
              </w:rPr>
              <w:t>AS</w:t>
            </w:r>
          </w:p>
        </w:tc>
        <w:tc>
          <w:tcPr>
            <w:tcW w:w="4423" w:type="dxa"/>
          </w:tcPr>
          <w:p w14:paraId="576D85A1" w14:textId="77777777" w:rsidR="00E02B62" w:rsidRPr="006E4389" w:rsidRDefault="00E02B62" w:rsidP="00E02B62">
            <w:r w:rsidRPr="006E4389">
              <w:t>AUTISTA/CAPOSQUADRA SPURGHI</w:t>
            </w:r>
          </w:p>
        </w:tc>
        <w:tc>
          <w:tcPr>
            <w:tcW w:w="2628" w:type="dxa"/>
          </w:tcPr>
          <w:p w14:paraId="1FAC4795" w14:textId="77777777" w:rsidR="00E02B62" w:rsidRPr="006E4389" w:rsidRDefault="00E02B62" w:rsidP="00E02B62">
            <w:r w:rsidRPr="006E4389">
              <w:t>Giovanni Ventriglia</w:t>
            </w:r>
          </w:p>
        </w:tc>
      </w:tr>
      <w:tr w:rsidR="00E02B62" w14:paraId="4973FBAC" w14:textId="77777777" w:rsidTr="007D462D">
        <w:trPr>
          <w:jc w:val="center"/>
        </w:trPr>
        <w:tc>
          <w:tcPr>
            <w:tcW w:w="0" w:type="auto"/>
            <w:vMerge/>
          </w:tcPr>
          <w:p w14:paraId="35A4074B" w14:textId="77777777" w:rsidR="00E02B62" w:rsidRDefault="00E02B62" w:rsidP="00E02B62"/>
        </w:tc>
        <w:tc>
          <w:tcPr>
            <w:tcW w:w="1157" w:type="dxa"/>
          </w:tcPr>
          <w:p w14:paraId="70B8AA1A" w14:textId="77777777" w:rsidR="00E02B62" w:rsidRPr="0091111F" w:rsidRDefault="00E02B62" w:rsidP="00E02B62">
            <w:pPr>
              <w:rPr>
                <w:b/>
              </w:rPr>
            </w:pPr>
            <w:r w:rsidRPr="0091111F">
              <w:rPr>
                <w:b/>
              </w:rPr>
              <w:t>AS</w:t>
            </w:r>
          </w:p>
        </w:tc>
        <w:tc>
          <w:tcPr>
            <w:tcW w:w="4423" w:type="dxa"/>
          </w:tcPr>
          <w:p w14:paraId="776289D3" w14:textId="77777777" w:rsidR="00E02B62" w:rsidRPr="006E4389" w:rsidRDefault="00E02B62" w:rsidP="00E02B62">
            <w:r w:rsidRPr="006E4389">
              <w:t>AUTISTA/CAPOSQUADRA SPURGHI</w:t>
            </w:r>
          </w:p>
        </w:tc>
        <w:tc>
          <w:tcPr>
            <w:tcW w:w="2628" w:type="dxa"/>
          </w:tcPr>
          <w:p w14:paraId="1A4E5087" w14:textId="26498E95" w:rsidR="00E02B62" w:rsidRPr="006E4389" w:rsidRDefault="0058722E" w:rsidP="00E02B62">
            <w:r w:rsidRPr="006E4389">
              <w:t xml:space="preserve"> Simone </w:t>
            </w:r>
            <w:proofErr w:type="spellStart"/>
            <w:r w:rsidR="00E02B62" w:rsidRPr="006E4389">
              <w:t>Chiappin</w:t>
            </w:r>
            <w:proofErr w:type="spellEnd"/>
            <w:r w:rsidR="00E02B62" w:rsidRPr="006E4389">
              <w:t xml:space="preserve"> </w:t>
            </w:r>
          </w:p>
        </w:tc>
      </w:tr>
      <w:tr w:rsidR="00E02B62" w14:paraId="12981FE8" w14:textId="77777777" w:rsidTr="007D462D">
        <w:trPr>
          <w:jc w:val="center"/>
        </w:trPr>
        <w:tc>
          <w:tcPr>
            <w:tcW w:w="0" w:type="auto"/>
            <w:vMerge/>
          </w:tcPr>
          <w:p w14:paraId="018ACAE8" w14:textId="77777777" w:rsidR="00E02B62" w:rsidRDefault="00E02B62" w:rsidP="00E02B62"/>
        </w:tc>
        <w:tc>
          <w:tcPr>
            <w:tcW w:w="1157" w:type="dxa"/>
          </w:tcPr>
          <w:p w14:paraId="4496DC74" w14:textId="77777777" w:rsidR="00E02B62" w:rsidRPr="00DD361C" w:rsidRDefault="00E02B62" w:rsidP="00E02B62">
            <w:pPr>
              <w:rPr>
                <w:b/>
              </w:rPr>
            </w:pPr>
            <w:r w:rsidRPr="00DD361C">
              <w:rPr>
                <w:b/>
              </w:rPr>
              <w:t>AS</w:t>
            </w:r>
          </w:p>
        </w:tc>
        <w:tc>
          <w:tcPr>
            <w:tcW w:w="4423" w:type="dxa"/>
          </w:tcPr>
          <w:p w14:paraId="6A94347E" w14:textId="77777777" w:rsidR="00E02B62" w:rsidRPr="006E4389" w:rsidRDefault="00E02B62" w:rsidP="00E02B62">
            <w:r w:rsidRPr="006E4389">
              <w:t>AUTISTA/CAPOSQUADRA SPURGHI</w:t>
            </w:r>
          </w:p>
        </w:tc>
        <w:tc>
          <w:tcPr>
            <w:tcW w:w="2628" w:type="dxa"/>
          </w:tcPr>
          <w:p w14:paraId="52AEAFB9" w14:textId="00B0D963" w:rsidR="00E02B62" w:rsidRPr="006E4389" w:rsidRDefault="0058722E" w:rsidP="00E02B62">
            <w:r w:rsidRPr="006E4389">
              <w:t xml:space="preserve">Fabio </w:t>
            </w:r>
            <w:r w:rsidR="00E02B62" w:rsidRPr="006E4389">
              <w:t xml:space="preserve">Salis </w:t>
            </w:r>
          </w:p>
        </w:tc>
      </w:tr>
      <w:tr w:rsidR="002E2D01" w14:paraId="1DB6D136" w14:textId="77777777" w:rsidTr="007D462D">
        <w:trPr>
          <w:jc w:val="center"/>
        </w:trPr>
        <w:tc>
          <w:tcPr>
            <w:tcW w:w="0" w:type="auto"/>
            <w:vMerge/>
          </w:tcPr>
          <w:p w14:paraId="1111FFEB" w14:textId="77777777" w:rsidR="002E2D01" w:rsidRDefault="002E2D01" w:rsidP="002E2D01"/>
        </w:tc>
        <w:tc>
          <w:tcPr>
            <w:tcW w:w="1157" w:type="dxa"/>
            <w:tcBorders>
              <w:bottom w:val="single" w:sz="4" w:space="0" w:color="auto"/>
            </w:tcBorders>
          </w:tcPr>
          <w:p w14:paraId="7A938B12" w14:textId="77777777" w:rsidR="002E2D01" w:rsidRPr="00E02B62" w:rsidRDefault="002E2D01" w:rsidP="002E2D01">
            <w:pPr>
              <w:rPr>
                <w:b/>
                <w:bCs/>
              </w:rPr>
            </w:pPr>
            <w:r w:rsidRPr="00E02B62">
              <w:rPr>
                <w:b/>
                <w:bCs/>
              </w:rPr>
              <w:t>OP</w:t>
            </w:r>
          </w:p>
        </w:tc>
        <w:tc>
          <w:tcPr>
            <w:tcW w:w="4423" w:type="dxa"/>
          </w:tcPr>
          <w:p w14:paraId="094B344B" w14:textId="77777777" w:rsidR="002E2D01" w:rsidRPr="006E4389" w:rsidRDefault="002E2D01" w:rsidP="002E2D01">
            <w:pPr>
              <w:rPr>
                <w:caps/>
              </w:rPr>
            </w:pPr>
            <w:r w:rsidRPr="006E4389">
              <w:rPr>
                <w:caps/>
              </w:rPr>
              <w:t>operaio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2521D360" w14:textId="77777777" w:rsidR="002E2D01" w:rsidRPr="006E4389" w:rsidRDefault="002E2D01" w:rsidP="002E2D01">
            <w:r w:rsidRPr="006E4389">
              <w:t xml:space="preserve">Miah </w:t>
            </w:r>
            <w:proofErr w:type="spellStart"/>
            <w:r w:rsidRPr="006E4389">
              <w:t>Alamgir</w:t>
            </w:r>
            <w:proofErr w:type="spellEnd"/>
          </w:p>
        </w:tc>
      </w:tr>
      <w:tr w:rsidR="00110687" w14:paraId="119E9B89" w14:textId="77777777" w:rsidTr="007D462D">
        <w:trPr>
          <w:jc w:val="center"/>
        </w:trPr>
        <w:tc>
          <w:tcPr>
            <w:tcW w:w="0" w:type="auto"/>
            <w:vMerge/>
          </w:tcPr>
          <w:p w14:paraId="0984B519" w14:textId="77777777" w:rsidR="00110687" w:rsidRDefault="00110687" w:rsidP="002E2D01"/>
        </w:tc>
        <w:tc>
          <w:tcPr>
            <w:tcW w:w="1157" w:type="dxa"/>
            <w:tcBorders>
              <w:bottom w:val="single" w:sz="4" w:space="0" w:color="auto"/>
            </w:tcBorders>
          </w:tcPr>
          <w:p w14:paraId="43244790" w14:textId="634FC7C7" w:rsidR="00110687" w:rsidRPr="00E02B62" w:rsidRDefault="001C6F98" w:rsidP="002E2D01">
            <w:pPr>
              <w:rPr>
                <w:b/>
                <w:bCs/>
              </w:rPr>
            </w:pPr>
            <w:r>
              <w:rPr>
                <w:b/>
                <w:bCs/>
              </w:rPr>
              <w:t>AS</w:t>
            </w:r>
          </w:p>
        </w:tc>
        <w:tc>
          <w:tcPr>
            <w:tcW w:w="4423" w:type="dxa"/>
          </w:tcPr>
          <w:p w14:paraId="61DA4417" w14:textId="7CA12A3C" w:rsidR="00110687" w:rsidRPr="006E4389" w:rsidRDefault="001C6F98" w:rsidP="002E2D01">
            <w:pPr>
              <w:rPr>
                <w:caps/>
              </w:rPr>
            </w:pPr>
            <w:r w:rsidRPr="006E4389">
              <w:rPr>
                <w:caps/>
              </w:rPr>
              <w:t>AUTISTA/CAPOSQUADRA SPURGHI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D730BF6" w14:textId="3C56CE57" w:rsidR="00110687" w:rsidRPr="006E4389" w:rsidRDefault="0058722E" w:rsidP="002E2D01">
            <w:r w:rsidRPr="006E4389">
              <w:t xml:space="preserve">Daniele </w:t>
            </w:r>
            <w:r w:rsidR="00110687" w:rsidRPr="006E4389">
              <w:t xml:space="preserve">Tondini </w:t>
            </w:r>
          </w:p>
        </w:tc>
      </w:tr>
      <w:tr w:rsidR="00110687" w14:paraId="59EA8560" w14:textId="77777777" w:rsidTr="007D462D">
        <w:trPr>
          <w:jc w:val="center"/>
        </w:trPr>
        <w:tc>
          <w:tcPr>
            <w:tcW w:w="0" w:type="auto"/>
            <w:vMerge/>
          </w:tcPr>
          <w:p w14:paraId="0CC18EF8" w14:textId="77777777" w:rsidR="00110687" w:rsidRDefault="00110687" w:rsidP="002E2D01"/>
        </w:tc>
        <w:tc>
          <w:tcPr>
            <w:tcW w:w="1157" w:type="dxa"/>
            <w:tcBorders>
              <w:bottom w:val="single" w:sz="4" w:space="0" w:color="auto"/>
            </w:tcBorders>
          </w:tcPr>
          <w:p w14:paraId="78967C68" w14:textId="77777777" w:rsidR="00110687" w:rsidRDefault="00110687" w:rsidP="002E2D01">
            <w:pPr>
              <w:rPr>
                <w:b/>
                <w:bCs/>
              </w:rPr>
            </w:pPr>
            <w:r>
              <w:rPr>
                <w:b/>
                <w:bCs/>
              </w:rPr>
              <w:t>OP</w:t>
            </w:r>
          </w:p>
        </w:tc>
        <w:tc>
          <w:tcPr>
            <w:tcW w:w="4423" w:type="dxa"/>
          </w:tcPr>
          <w:p w14:paraId="402FAA73" w14:textId="77777777" w:rsidR="00110687" w:rsidRPr="006E4389" w:rsidRDefault="00110687" w:rsidP="002E2D01">
            <w:pPr>
              <w:rPr>
                <w:caps/>
              </w:rPr>
            </w:pPr>
            <w:r w:rsidRPr="006E4389">
              <w:rPr>
                <w:caps/>
              </w:rPr>
              <w:t>operaio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FAAE39A" w14:textId="1046BA3C" w:rsidR="00110687" w:rsidRPr="006E4389" w:rsidRDefault="0058722E" w:rsidP="002E2D01">
            <w:r w:rsidRPr="006E4389">
              <w:t xml:space="preserve">Luca </w:t>
            </w:r>
            <w:r w:rsidR="00110687" w:rsidRPr="006E4389">
              <w:t xml:space="preserve">Di Vincenzo </w:t>
            </w:r>
          </w:p>
        </w:tc>
      </w:tr>
      <w:tr w:rsidR="00D6365F" w14:paraId="2308438E" w14:textId="77777777" w:rsidTr="007D462D">
        <w:trPr>
          <w:jc w:val="center"/>
        </w:trPr>
        <w:tc>
          <w:tcPr>
            <w:tcW w:w="0" w:type="auto"/>
            <w:vMerge/>
          </w:tcPr>
          <w:p w14:paraId="70D840FE" w14:textId="77777777" w:rsidR="00D6365F" w:rsidRDefault="00D6365F" w:rsidP="00F2591E"/>
        </w:tc>
        <w:tc>
          <w:tcPr>
            <w:tcW w:w="1157" w:type="dxa"/>
            <w:tcBorders>
              <w:bottom w:val="single" w:sz="4" w:space="0" w:color="auto"/>
            </w:tcBorders>
          </w:tcPr>
          <w:p w14:paraId="33424550" w14:textId="4A7EE5E9" w:rsidR="00D6365F" w:rsidRPr="005548B3" w:rsidRDefault="00D6365F" w:rsidP="00F259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 </w:t>
            </w:r>
          </w:p>
        </w:tc>
        <w:tc>
          <w:tcPr>
            <w:tcW w:w="4423" w:type="dxa"/>
          </w:tcPr>
          <w:p w14:paraId="1069DD6A" w14:textId="606497A9" w:rsidR="00D6365F" w:rsidRPr="006E4389" w:rsidRDefault="00D6365F" w:rsidP="00F2591E">
            <w:r w:rsidRPr="006E4389">
              <w:t>AUTISTA/CAPOSQUADRA SPURGHI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85FECB2" w14:textId="75E0BB68" w:rsidR="00D6365F" w:rsidRPr="006E4389" w:rsidRDefault="00D6365F" w:rsidP="00F2591E">
            <w:r w:rsidRPr="006E4389">
              <w:t xml:space="preserve">Angelo </w:t>
            </w:r>
            <w:proofErr w:type="spellStart"/>
            <w:r w:rsidRPr="006E4389">
              <w:t>Ingala</w:t>
            </w:r>
            <w:proofErr w:type="spellEnd"/>
            <w:r w:rsidRPr="006E4389">
              <w:t xml:space="preserve"> </w:t>
            </w:r>
          </w:p>
        </w:tc>
      </w:tr>
      <w:tr w:rsidR="003177E2" w14:paraId="43B6695B" w14:textId="77777777" w:rsidTr="007D462D">
        <w:trPr>
          <w:jc w:val="center"/>
        </w:trPr>
        <w:tc>
          <w:tcPr>
            <w:tcW w:w="0" w:type="auto"/>
            <w:vMerge/>
          </w:tcPr>
          <w:p w14:paraId="3F4AC2A8" w14:textId="77777777" w:rsidR="003177E2" w:rsidRDefault="003177E2" w:rsidP="00F2591E"/>
        </w:tc>
        <w:tc>
          <w:tcPr>
            <w:tcW w:w="1157" w:type="dxa"/>
            <w:tcBorders>
              <w:bottom w:val="single" w:sz="4" w:space="0" w:color="auto"/>
            </w:tcBorders>
          </w:tcPr>
          <w:p w14:paraId="321A7B7A" w14:textId="10583631" w:rsidR="003177E2" w:rsidRDefault="003177E2" w:rsidP="00F2591E">
            <w:pPr>
              <w:rPr>
                <w:b/>
                <w:bCs/>
              </w:rPr>
            </w:pPr>
            <w:r>
              <w:rPr>
                <w:b/>
                <w:bCs/>
              </w:rPr>
              <w:t>AS</w:t>
            </w:r>
          </w:p>
        </w:tc>
        <w:tc>
          <w:tcPr>
            <w:tcW w:w="4423" w:type="dxa"/>
          </w:tcPr>
          <w:p w14:paraId="3CFFC5FF" w14:textId="3D6686E0" w:rsidR="003177E2" w:rsidRPr="006E4389" w:rsidRDefault="003177E2" w:rsidP="00F2591E">
            <w:r w:rsidRPr="006E4389">
              <w:t>AUTISTA/CAPOSQUADRA SPURGHI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3B5B96D6" w14:textId="4835A198" w:rsidR="003177E2" w:rsidRPr="006E4389" w:rsidRDefault="003177E2" w:rsidP="00F2591E">
            <w:r w:rsidRPr="006E4389">
              <w:t xml:space="preserve">Matteo Ogliara </w:t>
            </w:r>
          </w:p>
        </w:tc>
      </w:tr>
      <w:tr w:rsidR="00D6365F" w14:paraId="51CAA5C9" w14:textId="77777777" w:rsidTr="007D462D">
        <w:trPr>
          <w:jc w:val="center"/>
        </w:trPr>
        <w:tc>
          <w:tcPr>
            <w:tcW w:w="0" w:type="auto"/>
            <w:vMerge/>
          </w:tcPr>
          <w:p w14:paraId="61DC93A6" w14:textId="77777777" w:rsidR="00D6365F" w:rsidRDefault="00D6365F" w:rsidP="00F2591E"/>
        </w:tc>
        <w:tc>
          <w:tcPr>
            <w:tcW w:w="1157" w:type="dxa"/>
            <w:tcBorders>
              <w:bottom w:val="single" w:sz="4" w:space="0" w:color="auto"/>
            </w:tcBorders>
          </w:tcPr>
          <w:p w14:paraId="66192BA2" w14:textId="73845BDE" w:rsidR="00D6365F" w:rsidRDefault="00D6365F" w:rsidP="00F2591E">
            <w:pPr>
              <w:rPr>
                <w:b/>
                <w:bCs/>
              </w:rPr>
            </w:pPr>
            <w:r>
              <w:rPr>
                <w:b/>
                <w:bCs/>
              </w:rPr>
              <w:t>OP</w:t>
            </w:r>
          </w:p>
        </w:tc>
        <w:tc>
          <w:tcPr>
            <w:tcW w:w="4423" w:type="dxa"/>
          </w:tcPr>
          <w:p w14:paraId="6EABC801" w14:textId="2030D7E0" w:rsidR="00D6365F" w:rsidRPr="006E4389" w:rsidRDefault="00D6365F" w:rsidP="00F2591E">
            <w:r w:rsidRPr="006E4389">
              <w:t>OPERAIO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F24CC9E" w14:textId="54016536" w:rsidR="00D6365F" w:rsidRPr="006E4389" w:rsidRDefault="00D6365F" w:rsidP="00F2591E">
            <w:r w:rsidRPr="006E4389">
              <w:t xml:space="preserve">Salvatore Castellino </w:t>
            </w:r>
          </w:p>
        </w:tc>
      </w:tr>
      <w:tr w:rsidR="00D6365F" w14:paraId="73E0C34B" w14:textId="77777777" w:rsidTr="007D462D">
        <w:trPr>
          <w:jc w:val="center"/>
        </w:trPr>
        <w:tc>
          <w:tcPr>
            <w:tcW w:w="0" w:type="auto"/>
            <w:vMerge/>
          </w:tcPr>
          <w:p w14:paraId="6646E86F" w14:textId="77777777" w:rsidR="00D6365F" w:rsidRDefault="00D6365F" w:rsidP="00F2591E"/>
        </w:tc>
        <w:tc>
          <w:tcPr>
            <w:tcW w:w="1157" w:type="dxa"/>
            <w:tcBorders>
              <w:bottom w:val="single" w:sz="4" w:space="0" w:color="auto"/>
            </w:tcBorders>
          </w:tcPr>
          <w:p w14:paraId="494FD10D" w14:textId="6562B196" w:rsidR="00D6365F" w:rsidRDefault="00D6365F" w:rsidP="00F2591E">
            <w:pPr>
              <w:rPr>
                <w:b/>
                <w:bCs/>
              </w:rPr>
            </w:pPr>
            <w:r>
              <w:rPr>
                <w:b/>
                <w:bCs/>
              </w:rPr>
              <w:t>OP</w:t>
            </w:r>
          </w:p>
        </w:tc>
        <w:tc>
          <w:tcPr>
            <w:tcW w:w="4423" w:type="dxa"/>
          </w:tcPr>
          <w:p w14:paraId="1613BAB0" w14:textId="74E4BCBC" w:rsidR="00D6365F" w:rsidRPr="006E4389" w:rsidRDefault="00D6365F" w:rsidP="00F2591E">
            <w:r w:rsidRPr="006E4389">
              <w:t>OPERAIO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DEDB90C" w14:textId="73946E26" w:rsidR="00D6365F" w:rsidRPr="006E4389" w:rsidRDefault="00D6365F" w:rsidP="00F2591E">
            <w:proofErr w:type="spellStart"/>
            <w:r w:rsidRPr="006E4389">
              <w:t>Alecu</w:t>
            </w:r>
            <w:proofErr w:type="spellEnd"/>
            <w:r w:rsidRPr="006E4389">
              <w:t xml:space="preserve"> Valentin </w:t>
            </w:r>
            <w:proofErr w:type="spellStart"/>
            <w:r w:rsidRPr="006E4389">
              <w:t>Octavian</w:t>
            </w:r>
            <w:proofErr w:type="spellEnd"/>
          </w:p>
        </w:tc>
      </w:tr>
      <w:tr w:rsidR="00D66EE2" w14:paraId="46857548" w14:textId="77777777" w:rsidTr="007D462D">
        <w:trPr>
          <w:jc w:val="center"/>
        </w:trPr>
        <w:tc>
          <w:tcPr>
            <w:tcW w:w="0" w:type="auto"/>
          </w:tcPr>
          <w:p w14:paraId="3F946195" w14:textId="77777777" w:rsidR="00D66EE2" w:rsidRDefault="00D66EE2" w:rsidP="00F2591E"/>
        </w:tc>
        <w:tc>
          <w:tcPr>
            <w:tcW w:w="1157" w:type="dxa"/>
            <w:tcBorders>
              <w:bottom w:val="single" w:sz="4" w:space="0" w:color="auto"/>
            </w:tcBorders>
          </w:tcPr>
          <w:p w14:paraId="3A706C05" w14:textId="7A5770A3" w:rsidR="00D66EE2" w:rsidRDefault="00D66EE2" w:rsidP="00F2591E">
            <w:pPr>
              <w:rPr>
                <w:b/>
                <w:bCs/>
              </w:rPr>
            </w:pPr>
            <w:r>
              <w:rPr>
                <w:b/>
                <w:bCs/>
              </w:rPr>
              <w:t>OP</w:t>
            </w:r>
          </w:p>
        </w:tc>
        <w:tc>
          <w:tcPr>
            <w:tcW w:w="4423" w:type="dxa"/>
          </w:tcPr>
          <w:p w14:paraId="05ECBBF5" w14:textId="54DC6066" w:rsidR="00D66EE2" w:rsidRPr="006E4389" w:rsidRDefault="00D66EE2" w:rsidP="00F2591E">
            <w:r w:rsidRPr="006E4389">
              <w:t>OPERAIO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5F36C0F" w14:textId="0826EE49" w:rsidR="00D66EE2" w:rsidRPr="006E4389" w:rsidRDefault="00D66EE2" w:rsidP="00F2591E">
            <w:r w:rsidRPr="006E4389">
              <w:t xml:space="preserve">Alessandro D’amico </w:t>
            </w:r>
          </w:p>
        </w:tc>
      </w:tr>
      <w:tr w:rsidR="00D66EE2" w14:paraId="164BDB91" w14:textId="77777777" w:rsidTr="007D462D">
        <w:trPr>
          <w:jc w:val="center"/>
        </w:trPr>
        <w:tc>
          <w:tcPr>
            <w:tcW w:w="0" w:type="auto"/>
          </w:tcPr>
          <w:p w14:paraId="08F13256" w14:textId="77777777" w:rsidR="00D66EE2" w:rsidRDefault="00D66EE2" w:rsidP="00F2591E"/>
        </w:tc>
        <w:tc>
          <w:tcPr>
            <w:tcW w:w="1157" w:type="dxa"/>
            <w:tcBorders>
              <w:bottom w:val="single" w:sz="4" w:space="0" w:color="auto"/>
            </w:tcBorders>
          </w:tcPr>
          <w:p w14:paraId="2824C54A" w14:textId="332BD8C1" w:rsidR="00D66EE2" w:rsidRDefault="00D66EE2" w:rsidP="00F2591E">
            <w:pPr>
              <w:rPr>
                <w:b/>
                <w:bCs/>
              </w:rPr>
            </w:pPr>
            <w:r>
              <w:rPr>
                <w:b/>
                <w:bCs/>
              </w:rPr>
              <w:t>OP</w:t>
            </w:r>
          </w:p>
        </w:tc>
        <w:tc>
          <w:tcPr>
            <w:tcW w:w="4423" w:type="dxa"/>
          </w:tcPr>
          <w:p w14:paraId="25B17CA1" w14:textId="6E63C625" w:rsidR="00D66EE2" w:rsidRPr="006E4389" w:rsidRDefault="00D66EE2" w:rsidP="00F2591E">
            <w:r w:rsidRPr="006E4389">
              <w:t>OPERAIO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2506F0AD" w14:textId="4761B3A8" w:rsidR="00D66EE2" w:rsidRPr="006E4389" w:rsidRDefault="00D66EE2" w:rsidP="00D66EE2">
            <w:proofErr w:type="spellStart"/>
            <w:r w:rsidRPr="006E4389">
              <w:t>Rtibi</w:t>
            </w:r>
            <w:proofErr w:type="spellEnd"/>
            <w:r w:rsidRPr="006E4389">
              <w:t xml:space="preserve"> Hamdi </w:t>
            </w:r>
          </w:p>
        </w:tc>
      </w:tr>
      <w:tr w:rsidR="00542FB4" w14:paraId="5E9D4018" w14:textId="77777777" w:rsidTr="007D462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36CC0E37" w14:textId="77777777" w:rsidR="00542FB4" w:rsidRDefault="00542FB4" w:rsidP="002E2D01"/>
        </w:tc>
        <w:tc>
          <w:tcPr>
            <w:tcW w:w="1157" w:type="dxa"/>
            <w:tcBorders>
              <w:top w:val="single" w:sz="4" w:space="0" w:color="auto"/>
              <w:right w:val="nil"/>
            </w:tcBorders>
          </w:tcPr>
          <w:p w14:paraId="4D4A2D98" w14:textId="77777777" w:rsidR="00542FB4" w:rsidRDefault="00542FB4" w:rsidP="002E2D01"/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4035A" w14:textId="77777777" w:rsidR="00542FB4" w:rsidRPr="006E4389" w:rsidRDefault="00542FB4" w:rsidP="002E2D01"/>
        </w:tc>
        <w:tc>
          <w:tcPr>
            <w:tcW w:w="2628" w:type="dxa"/>
            <w:tcBorders>
              <w:top w:val="single" w:sz="4" w:space="0" w:color="auto"/>
              <w:left w:val="nil"/>
            </w:tcBorders>
          </w:tcPr>
          <w:p w14:paraId="47C15316" w14:textId="77777777" w:rsidR="00542FB4" w:rsidRPr="006E4389" w:rsidRDefault="00542FB4" w:rsidP="002E2D01"/>
        </w:tc>
      </w:tr>
      <w:tr w:rsidR="00233C7A" w14:paraId="20D6030F" w14:textId="77777777" w:rsidTr="007D462D">
        <w:trPr>
          <w:jc w:val="center"/>
        </w:trPr>
        <w:tc>
          <w:tcPr>
            <w:tcW w:w="0" w:type="auto"/>
          </w:tcPr>
          <w:p w14:paraId="115CA2C5" w14:textId="77777777" w:rsidR="00233C7A" w:rsidRDefault="00233C7A" w:rsidP="002E2D01">
            <w:r>
              <w:t xml:space="preserve">VIDEOISPEZIONI </w:t>
            </w:r>
          </w:p>
        </w:tc>
        <w:tc>
          <w:tcPr>
            <w:tcW w:w="1157" w:type="dxa"/>
          </w:tcPr>
          <w:p w14:paraId="29DD1EF5" w14:textId="1B121BE7" w:rsidR="00233C7A" w:rsidRPr="0091111F" w:rsidRDefault="00233C7A" w:rsidP="002E2D01">
            <w:pPr>
              <w:rPr>
                <w:b/>
              </w:rPr>
            </w:pPr>
            <w:r w:rsidRPr="0036084C">
              <w:rPr>
                <w:b/>
                <w:caps/>
              </w:rPr>
              <w:t>AV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14:paraId="22F96A1B" w14:textId="4841744A" w:rsidR="00233C7A" w:rsidRPr="006E4389" w:rsidRDefault="00233C7A" w:rsidP="002E2D01">
            <w:r w:rsidRPr="006E4389">
              <w:t>AUTISTA/CAPOSQUADRA VIDEOISPEZIONI</w:t>
            </w:r>
          </w:p>
        </w:tc>
        <w:tc>
          <w:tcPr>
            <w:tcW w:w="2628" w:type="dxa"/>
          </w:tcPr>
          <w:p w14:paraId="55686420" w14:textId="1C8277DD" w:rsidR="00233C7A" w:rsidRPr="006E4389" w:rsidRDefault="00233C7A" w:rsidP="002E2D01">
            <w:r w:rsidRPr="006E4389">
              <w:rPr>
                <w:iCs/>
              </w:rPr>
              <w:t xml:space="preserve">Daniele </w:t>
            </w:r>
            <w:r w:rsidRPr="006E4389">
              <w:t>Miccichè</w:t>
            </w:r>
          </w:p>
        </w:tc>
      </w:tr>
      <w:tr w:rsidR="00233C7A" w14:paraId="171F71FD" w14:textId="77777777" w:rsidTr="007D462D">
        <w:trPr>
          <w:jc w:val="center"/>
        </w:trPr>
        <w:tc>
          <w:tcPr>
            <w:tcW w:w="0" w:type="auto"/>
          </w:tcPr>
          <w:p w14:paraId="28AB5D80" w14:textId="77777777" w:rsidR="00233C7A" w:rsidRDefault="00233C7A" w:rsidP="00233C7A"/>
        </w:tc>
        <w:tc>
          <w:tcPr>
            <w:tcW w:w="1157" w:type="dxa"/>
          </w:tcPr>
          <w:p w14:paraId="512ECE44" w14:textId="373C7386" w:rsidR="00233C7A" w:rsidRDefault="00233C7A" w:rsidP="00233C7A">
            <w:pPr>
              <w:rPr>
                <w:b/>
                <w:caps/>
              </w:rPr>
            </w:pPr>
            <w:r w:rsidRPr="0091111F">
              <w:rPr>
                <w:b/>
              </w:rPr>
              <w:t>AV</w:t>
            </w:r>
          </w:p>
        </w:tc>
        <w:tc>
          <w:tcPr>
            <w:tcW w:w="4423" w:type="dxa"/>
          </w:tcPr>
          <w:p w14:paraId="0BABED95" w14:textId="2528BAB1" w:rsidR="00233C7A" w:rsidRPr="006E4389" w:rsidRDefault="00233C7A" w:rsidP="00233C7A">
            <w:pPr>
              <w:rPr>
                <w:caps/>
              </w:rPr>
            </w:pPr>
            <w:r w:rsidRPr="006E4389">
              <w:t>AUTISTA/CAPOSQUADRA VIDEOISPEZIONI</w:t>
            </w:r>
          </w:p>
        </w:tc>
        <w:tc>
          <w:tcPr>
            <w:tcW w:w="2628" w:type="dxa"/>
          </w:tcPr>
          <w:p w14:paraId="5DC62FAA" w14:textId="268ED811" w:rsidR="00233C7A" w:rsidRPr="006E4389" w:rsidRDefault="00233C7A" w:rsidP="00233C7A">
            <w:pPr>
              <w:rPr>
                <w:iCs/>
              </w:rPr>
            </w:pPr>
            <w:r w:rsidRPr="006E4389">
              <w:t>Maurizio Miccichè</w:t>
            </w:r>
          </w:p>
        </w:tc>
      </w:tr>
      <w:tr w:rsidR="00233C7A" w14:paraId="5FAAC045" w14:textId="77777777" w:rsidTr="007D462D">
        <w:trPr>
          <w:jc w:val="center"/>
        </w:trPr>
        <w:tc>
          <w:tcPr>
            <w:tcW w:w="0" w:type="auto"/>
          </w:tcPr>
          <w:p w14:paraId="4D400B59" w14:textId="77777777" w:rsidR="00233C7A" w:rsidRDefault="00233C7A" w:rsidP="00233C7A"/>
        </w:tc>
        <w:tc>
          <w:tcPr>
            <w:tcW w:w="1157" w:type="dxa"/>
          </w:tcPr>
          <w:p w14:paraId="2D003850" w14:textId="445BEF4E" w:rsidR="00233C7A" w:rsidRPr="0036084C" w:rsidRDefault="00233C7A" w:rsidP="00233C7A">
            <w:pPr>
              <w:rPr>
                <w:b/>
                <w:caps/>
              </w:rPr>
            </w:pPr>
            <w:r>
              <w:rPr>
                <w:b/>
                <w:caps/>
              </w:rPr>
              <w:t>OP</w:t>
            </w:r>
          </w:p>
        </w:tc>
        <w:tc>
          <w:tcPr>
            <w:tcW w:w="4423" w:type="dxa"/>
          </w:tcPr>
          <w:p w14:paraId="7C7D2CE0" w14:textId="75CA859E" w:rsidR="00233C7A" w:rsidRPr="006E4389" w:rsidRDefault="00233C7A" w:rsidP="00233C7A">
            <w:r w:rsidRPr="006E4389">
              <w:rPr>
                <w:caps/>
              </w:rPr>
              <w:t>OPERAIO</w:t>
            </w:r>
          </w:p>
        </w:tc>
        <w:tc>
          <w:tcPr>
            <w:tcW w:w="2628" w:type="dxa"/>
          </w:tcPr>
          <w:p w14:paraId="692F8914" w14:textId="67268D81" w:rsidR="00233C7A" w:rsidRPr="006E4389" w:rsidRDefault="0058722E" w:rsidP="00233C7A">
            <w:pPr>
              <w:rPr>
                <w:iCs/>
              </w:rPr>
            </w:pPr>
            <w:r w:rsidRPr="006E4389">
              <w:rPr>
                <w:iCs/>
              </w:rPr>
              <w:t xml:space="preserve">Riccardo </w:t>
            </w:r>
            <w:r w:rsidR="00233C7A" w:rsidRPr="006E4389">
              <w:rPr>
                <w:iCs/>
              </w:rPr>
              <w:t>D’</w:t>
            </w:r>
            <w:proofErr w:type="spellStart"/>
            <w:r w:rsidR="00233C7A" w:rsidRPr="006E4389">
              <w:rPr>
                <w:iCs/>
              </w:rPr>
              <w:t>Isep</w:t>
            </w:r>
            <w:proofErr w:type="spellEnd"/>
            <w:r w:rsidR="00233C7A" w:rsidRPr="006E4389">
              <w:rPr>
                <w:iCs/>
              </w:rPr>
              <w:t xml:space="preserve"> </w:t>
            </w:r>
          </w:p>
        </w:tc>
      </w:tr>
      <w:tr w:rsidR="00233C7A" w14:paraId="073DADDE" w14:textId="77777777" w:rsidTr="007D462D">
        <w:trPr>
          <w:jc w:val="center"/>
        </w:trPr>
        <w:tc>
          <w:tcPr>
            <w:tcW w:w="0" w:type="auto"/>
          </w:tcPr>
          <w:p w14:paraId="08F28F30" w14:textId="77777777" w:rsidR="00233C7A" w:rsidRDefault="00233C7A" w:rsidP="00233C7A"/>
        </w:tc>
        <w:tc>
          <w:tcPr>
            <w:tcW w:w="1157" w:type="dxa"/>
          </w:tcPr>
          <w:p w14:paraId="5C6BE973" w14:textId="3481C165" w:rsidR="00233C7A" w:rsidRDefault="00233C7A" w:rsidP="00233C7A">
            <w:pPr>
              <w:rPr>
                <w:b/>
                <w:caps/>
              </w:rPr>
            </w:pPr>
            <w:r>
              <w:rPr>
                <w:b/>
                <w:caps/>
              </w:rPr>
              <w:t>OP</w:t>
            </w:r>
          </w:p>
        </w:tc>
        <w:tc>
          <w:tcPr>
            <w:tcW w:w="4423" w:type="dxa"/>
          </w:tcPr>
          <w:p w14:paraId="32E7B66A" w14:textId="1CAD2F23" w:rsidR="00233C7A" w:rsidRDefault="00233C7A" w:rsidP="00233C7A">
            <w:pPr>
              <w:rPr>
                <w:caps/>
              </w:rPr>
            </w:pPr>
            <w:r>
              <w:rPr>
                <w:caps/>
              </w:rPr>
              <w:t>OPERAIO</w:t>
            </w:r>
          </w:p>
        </w:tc>
        <w:tc>
          <w:tcPr>
            <w:tcW w:w="2628" w:type="dxa"/>
          </w:tcPr>
          <w:p w14:paraId="7E4DBC4C" w14:textId="3BA79890" w:rsidR="00233C7A" w:rsidRPr="00E02B62" w:rsidRDefault="0058722E" w:rsidP="00233C7A">
            <w:pPr>
              <w:rPr>
                <w:iCs/>
              </w:rPr>
            </w:pPr>
            <w:r w:rsidRPr="0058722E">
              <w:t xml:space="preserve">Sebastiano </w:t>
            </w:r>
            <w:r w:rsidR="00233C7A" w:rsidRPr="00856ADC">
              <w:t xml:space="preserve">Militti </w:t>
            </w:r>
          </w:p>
        </w:tc>
      </w:tr>
      <w:tr w:rsidR="00233C7A" w14:paraId="5571C00B" w14:textId="77777777" w:rsidTr="007D462D">
        <w:trPr>
          <w:jc w:val="center"/>
        </w:trPr>
        <w:tc>
          <w:tcPr>
            <w:tcW w:w="0" w:type="auto"/>
          </w:tcPr>
          <w:p w14:paraId="207571C2" w14:textId="77777777" w:rsidR="00233C7A" w:rsidRDefault="00233C7A" w:rsidP="00233C7A"/>
        </w:tc>
        <w:tc>
          <w:tcPr>
            <w:tcW w:w="1157" w:type="dxa"/>
          </w:tcPr>
          <w:p w14:paraId="5499D50D" w14:textId="1A018A2B" w:rsidR="00233C7A" w:rsidRDefault="00233C7A" w:rsidP="00233C7A">
            <w:pPr>
              <w:rPr>
                <w:b/>
                <w:caps/>
              </w:rPr>
            </w:pPr>
            <w:r w:rsidRPr="000F65F0">
              <w:rPr>
                <w:b/>
              </w:rPr>
              <w:t>ASV</w:t>
            </w:r>
          </w:p>
        </w:tc>
        <w:tc>
          <w:tcPr>
            <w:tcW w:w="4423" w:type="dxa"/>
          </w:tcPr>
          <w:p w14:paraId="2C8F28B1" w14:textId="4F1E3EC9" w:rsidR="00233C7A" w:rsidRDefault="00233C7A" w:rsidP="00233C7A">
            <w:pPr>
              <w:rPr>
                <w:caps/>
              </w:rPr>
            </w:pPr>
            <w:r w:rsidRPr="000F65F0">
              <w:t xml:space="preserve">ASSISTENTE VIDEOISPEZIONI </w:t>
            </w:r>
          </w:p>
        </w:tc>
        <w:tc>
          <w:tcPr>
            <w:tcW w:w="2628" w:type="dxa"/>
          </w:tcPr>
          <w:p w14:paraId="0B18E765" w14:textId="0EB15483" w:rsidR="00233C7A" w:rsidRDefault="00233C7A" w:rsidP="00233C7A">
            <w:pPr>
              <w:rPr>
                <w:iCs/>
              </w:rPr>
            </w:pPr>
            <w:r>
              <w:t xml:space="preserve">Geom. </w:t>
            </w:r>
            <w:r w:rsidRPr="000F65F0">
              <w:t>Stefano</w:t>
            </w:r>
            <w:r>
              <w:t xml:space="preserve"> Meregalli</w:t>
            </w:r>
          </w:p>
        </w:tc>
      </w:tr>
      <w:tr w:rsidR="00233C7A" w14:paraId="2FC41F47" w14:textId="77777777" w:rsidTr="007D462D">
        <w:trPr>
          <w:jc w:val="center"/>
        </w:trPr>
        <w:tc>
          <w:tcPr>
            <w:tcW w:w="0" w:type="auto"/>
          </w:tcPr>
          <w:p w14:paraId="5F12B230" w14:textId="77777777" w:rsidR="00233C7A" w:rsidRPr="002E2D01" w:rsidRDefault="00233C7A" w:rsidP="00233C7A"/>
        </w:tc>
        <w:tc>
          <w:tcPr>
            <w:tcW w:w="1157" w:type="dxa"/>
          </w:tcPr>
          <w:p w14:paraId="6B4ACD67" w14:textId="4403DBC3" w:rsidR="00233C7A" w:rsidRPr="000F65F0" w:rsidRDefault="00233C7A" w:rsidP="00233C7A">
            <w:pPr>
              <w:rPr>
                <w:b/>
              </w:rPr>
            </w:pPr>
          </w:p>
        </w:tc>
        <w:tc>
          <w:tcPr>
            <w:tcW w:w="4423" w:type="dxa"/>
          </w:tcPr>
          <w:p w14:paraId="2FB6CCD3" w14:textId="6312AE31" w:rsidR="00233C7A" w:rsidRPr="000F65F0" w:rsidRDefault="00233C7A" w:rsidP="00233C7A"/>
        </w:tc>
        <w:tc>
          <w:tcPr>
            <w:tcW w:w="2628" w:type="dxa"/>
          </w:tcPr>
          <w:p w14:paraId="12DC7D6B" w14:textId="5EB16C49" w:rsidR="00233C7A" w:rsidRPr="000F65F0" w:rsidRDefault="00233C7A" w:rsidP="00233C7A"/>
        </w:tc>
      </w:tr>
      <w:tr w:rsidR="00233C7A" w14:paraId="296C14B9" w14:textId="77777777" w:rsidTr="007D462D">
        <w:trPr>
          <w:jc w:val="center"/>
        </w:trPr>
        <w:tc>
          <w:tcPr>
            <w:tcW w:w="0" w:type="auto"/>
          </w:tcPr>
          <w:p w14:paraId="4417313E" w14:textId="79F57892" w:rsidR="00233C7A" w:rsidRPr="002E2D01" w:rsidRDefault="00233C7A" w:rsidP="00233C7A">
            <w:r w:rsidRPr="002E2D01">
              <w:t>COLLAUDI</w:t>
            </w:r>
          </w:p>
        </w:tc>
        <w:tc>
          <w:tcPr>
            <w:tcW w:w="1157" w:type="dxa"/>
          </w:tcPr>
          <w:p w14:paraId="48C8E958" w14:textId="5794083B" w:rsidR="00233C7A" w:rsidRPr="002E2D01" w:rsidRDefault="00233C7A" w:rsidP="00233C7A">
            <w:pPr>
              <w:rPr>
                <w:b/>
              </w:rPr>
            </w:pPr>
            <w:r w:rsidRPr="002E2D01">
              <w:rPr>
                <w:b/>
              </w:rPr>
              <w:t>AC</w:t>
            </w:r>
          </w:p>
        </w:tc>
        <w:tc>
          <w:tcPr>
            <w:tcW w:w="4423" w:type="dxa"/>
          </w:tcPr>
          <w:p w14:paraId="5EACBC4B" w14:textId="650CA5DC" w:rsidR="00233C7A" w:rsidRPr="006E4389" w:rsidRDefault="00233C7A" w:rsidP="00233C7A">
            <w:r w:rsidRPr="006E4389">
              <w:t>AUTISTA/CAPOSQUADRA COLLAUDI</w:t>
            </w:r>
          </w:p>
        </w:tc>
        <w:tc>
          <w:tcPr>
            <w:tcW w:w="2628" w:type="dxa"/>
          </w:tcPr>
          <w:p w14:paraId="23C07598" w14:textId="3143CE60" w:rsidR="00233C7A" w:rsidRPr="006E4389" w:rsidRDefault="00233C7A" w:rsidP="00233C7A">
            <w:smartTag w:uri="urn:schemas-microsoft-com:office:smarttags" w:element="PersonName">
              <w:r w:rsidRPr="006E4389">
                <w:t>Mario Percassi</w:t>
              </w:r>
            </w:smartTag>
          </w:p>
        </w:tc>
      </w:tr>
      <w:tr w:rsidR="00233C7A" w14:paraId="3482B921" w14:textId="77777777" w:rsidTr="007D462D">
        <w:trPr>
          <w:jc w:val="center"/>
        </w:trPr>
        <w:tc>
          <w:tcPr>
            <w:tcW w:w="0" w:type="auto"/>
          </w:tcPr>
          <w:p w14:paraId="11F0C37B" w14:textId="591F5F51" w:rsidR="00233C7A" w:rsidRPr="002E2D01" w:rsidRDefault="00233C7A" w:rsidP="00233C7A"/>
        </w:tc>
        <w:tc>
          <w:tcPr>
            <w:tcW w:w="1157" w:type="dxa"/>
          </w:tcPr>
          <w:p w14:paraId="5C88139C" w14:textId="11511078" w:rsidR="00233C7A" w:rsidRPr="002E2D01" w:rsidRDefault="00233C7A" w:rsidP="00233C7A">
            <w:pPr>
              <w:rPr>
                <w:b/>
              </w:rPr>
            </w:pPr>
          </w:p>
        </w:tc>
        <w:tc>
          <w:tcPr>
            <w:tcW w:w="4423" w:type="dxa"/>
          </w:tcPr>
          <w:p w14:paraId="6B651DE9" w14:textId="6DF18C08" w:rsidR="00233C7A" w:rsidRPr="006E4389" w:rsidRDefault="00233C7A" w:rsidP="00233C7A"/>
        </w:tc>
        <w:tc>
          <w:tcPr>
            <w:tcW w:w="2628" w:type="dxa"/>
          </w:tcPr>
          <w:p w14:paraId="21397679" w14:textId="6695F0D6" w:rsidR="00233C7A" w:rsidRPr="006E4389" w:rsidRDefault="00233C7A" w:rsidP="00233C7A"/>
        </w:tc>
      </w:tr>
      <w:tr w:rsidR="00233C7A" w14:paraId="18EF73A9" w14:textId="77777777" w:rsidTr="007D462D">
        <w:trPr>
          <w:jc w:val="center"/>
        </w:trPr>
        <w:tc>
          <w:tcPr>
            <w:tcW w:w="0" w:type="auto"/>
          </w:tcPr>
          <w:p w14:paraId="1604F12C" w14:textId="15CA0BB3" w:rsidR="00233C7A" w:rsidRDefault="00233C7A" w:rsidP="00233C7A">
            <w:r>
              <w:t>RISANAMENTI</w:t>
            </w:r>
          </w:p>
        </w:tc>
        <w:tc>
          <w:tcPr>
            <w:tcW w:w="1157" w:type="dxa"/>
          </w:tcPr>
          <w:p w14:paraId="56A4D1B7" w14:textId="21452B2B" w:rsidR="00233C7A" w:rsidRPr="0091111F" w:rsidRDefault="00233C7A" w:rsidP="00233C7A">
            <w:pPr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4423" w:type="dxa"/>
          </w:tcPr>
          <w:p w14:paraId="0C0E442F" w14:textId="7595D9E6" w:rsidR="00233C7A" w:rsidRPr="006E4389" w:rsidRDefault="00233C7A" w:rsidP="00233C7A">
            <w:r w:rsidRPr="006E4389">
              <w:t xml:space="preserve">AUTISTA/CAPOSQUADRA RISANAMENTI </w:t>
            </w:r>
          </w:p>
        </w:tc>
        <w:tc>
          <w:tcPr>
            <w:tcW w:w="2628" w:type="dxa"/>
          </w:tcPr>
          <w:p w14:paraId="1A5A655D" w14:textId="10D53F20" w:rsidR="00233C7A" w:rsidRPr="006E4389" w:rsidRDefault="00233C7A" w:rsidP="00233C7A">
            <w:r w:rsidRPr="006E4389">
              <w:t>Maurizio Miccichè</w:t>
            </w:r>
          </w:p>
        </w:tc>
      </w:tr>
      <w:tr w:rsidR="00233C7A" w14:paraId="7CB7ACD4" w14:textId="77777777" w:rsidTr="007D462D">
        <w:trPr>
          <w:jc w:val="center"/>
        </w:trPr>
        <w:tc>
          <w:tcPr>
            <w:tcW w:w="0" w:type="auto"/>
          </w:tcPr>
          <w:p w14:paraId="3534C9D3" w14:textId="032F8FFF" w:rsidR="00233C7A" w:rsidRDefault="00233C7A" w:rsidP="00233C7A"/>
        </w:tc>
        <w:tc>
          <w:tcPr>
            <w:tcW w:w="1157" w:type="dxa"/>
          </w:tcPr>
          <w:p w14:paraId="452F7CAB" w14:textId="5FE357C2" w:rsidR="00233C7A" w:rsidRPr="0091111F" w:rsidRDefault="00233C7A" w:rsidP="00233C7A">
            <w:pPr>
              <w:rPr>
                <w:b/>
              </w:rPr>
            </w:pPr>
          </w:p>
        </w:tc>
        <w:tc>
          <w:tcPr>
            <w:tcW w:w="4423" w:type="dxa"/>
          </w:tcPr>
          <w:p w14:paraId="49CE7DDE" w14:textId="2FAAA2F7" w:rsidR="00233C7A" w:rsidRPr="006E4389" w:rsidRDefault="00233C7A" w:rsidP="00233C7A"/>
        </w:tc>
        <w:tc>
          <w:tcPr>
            <w:tcW w:w="2628" w:type="dxa"/>
          </w:tcPr>
          <w:p w14:paraId="11BF8E02" w14:textId="403AB060" w:rsidR="00233C7A" w:rsidRPr="006E4389" w:rsidRDefault="00233C7A" w:rsidP="00233C7A"/>
        </w:tc>
      </w:tr>
      <w:tr w:rsidR="00233C7A" w14:paraId="59A0E0A1" w14:textId="77777777" w:rsidTr="007D462D">
        <w:trPr>
          <w:jc w:val="center"/>
        </w:trPr>
        <w:tc>
          <w:tcPr>
            <w:tcW w:w="0" w:type="auto"/>
          </w:tcPr>
          <w:p w14:paraId="2D6E3382" w14:textId="35DB7A87" w:rsidR="00233C7A" w:rsidRDefault="00233C7A" w:rsidP="00233C7A">
            <w:r>
              <w:t>PIANIFICAZIONE &amp; CONTROLLO</w:t>
            </w:r>
          </w:p>
        </w:tc>
        <w:tc>
          <w:tcPr>
            <w:tcW w:w="1157" w:type="dxa"/>
          </w:tcPr>
          <w:p w14:paraId="77BACAAE" w14:textId="268D3A21" w:rsidR="00233C7A" w:rsidRPr="0091111F" w:rsidRDefault="00233C7A" w:rsidP="00233C7A">
            <w:pPr>
              <w:rPr>
                <w:b/>
              </w:rPr>
            </w:pPr>
            <w:r w:rsidRPr="0091111F">
              <w:rPr>
                <w:b/>
              </w:rPr>
              <w:t>RP&amp;C</w:t>
            </w:r>
          </w:p>
        </w:tc>
        <w:tc>
          <w:tcPr>
            <w:tcW w:w="4423" w:type="dxa"/>
          </w:tcPr>
          <w:p w14:paraId="53FE67DA" w14:textId="12FBC302" w:rsidR="00233C7A" w:rsidRDefault="00233C7A" w:rsidP="00233C7A">
            <w:r>
              <w:t>RESPONSABILE PIANIFICAZIONE E CONTROLLO</w:t>
            </w:r>
          </w:p>
        </w:tc>
        <w:tc>
          <w:tcPr>
            <w:tcW w:w="2628" w:type="dxa"/>
          </w:tcPr>
          <w:p w14:paraId="61E2ECBC" w14:textId="3158AB1E" w:rsidR="00233C7A" w:rsidRDefault="008C1861" w:rsidP="00233C7A">
            <w:r>
              <w:t xml:space="preserve">Geom. Daniele </w:t>
            </w:r>
            <w:proofErr w:type="spellStart"/>
            <w:r w:rsidR="00D46C94" w:rsidRPr="00D46C94">
              <w:t>Giampa’</w:t>
            </w:r>
            <w:proofErr w:type="spellEnd"/>
          </w:p>
        </w:tc>
      </w:tr>
      <w:tr w:rsidR="00233C7A" w14:paraId="571FC254" w14:textId="77777777" w:rsidTr="007D462D">
        <w:trPr>
          <w:jc w:val="center"/>
        </w:trPr>
        <w:tc>
          <w:tcPr>
            <w:tcW w:w="0" w:type="auto"/>
          </w:tcPr>
          <w:p w14:paraId="0BD675C1" w14:textId="6AB96ACB" w:rsidR="00233C7A" w:rsidRDefault="00233C7A" w:rsidP="00233C7A">
            <w:r>
              <w:t>AMMINISTRAZIONE &amp; FINANZE</w:t>
            </w:r>
          </w:p>
        </w:tc>
        <w:tc>
          <w:tcPr>
            <w:tcW w:w="1157" w:type="dxa"/>
          </w:tcPr>
          <w:p w14:paraId="3D702ADB" w14:textId="236A0827" w:rsidR="00233C7A" w:rsidRPr="0091111F" w:rsidRDefault="00233C7A" w:rsidP="00233C7A">
            <w:pPr>
              <w:rPr>
                <w:b/>
              </w:rPr>
            </w:pPr>
            <w:r w:rsidRPr="0091111F">
              <w:rPr>
                <w:b/>
              </w:rPr>
              <w:t>RAMM</w:t>
            </w:r>
          </w:p>
        </w:tc>
        <w:tc>
          <w:tcPr>
            <w:tcW w:w="4423" w:type="dxa"/>
          </w:tcPr>
          <w:p w14:paraId="1328E0D0" w14:textId="428671C4" w:rsidR="00233C7A" w:rsidRDefault="00233C7A" w:rsidP="00233C7A">
            <w:r>
              <w:t>RESPONSABILE AMMINISTRAZIONE &amp; FINANZE</w:t>
            </w:r>
          </w:p>
        </w:tc>
        <w:tc>
          <w:tcPr>
            <w:tcW w:w="2628" w:type="dxa"/>
          </w:tcPr>
          <w:p w14:paraId="22454975" w14:textId="0821F954" w:rsidR="00233C7A" w:rsidRDefault="00233C7A" w:rsidP="00233C7A">
            <w:r>
              <w:t xml:space="preserve">Sig.ra Katy Visani  </w:t>
            </w:r>
          </w:p>
        </w:tc>
      </w:tr>
      <w:tr w:rsidR="00233C7A" w14:paraId="6BE1A3BD" w14:textId="77777777" w:rsidTr="007D462D">
        <w:trPr>
          <w:jc w:val="center"/>
        </w:trPr>
        <w:tc>
          <w:tcPr>
            <w:tcW w:w="0" w:type="auto"/>
          </w:tcPr>
          <w:p w14:paraId="786EEC86" w14:textId="6642E4BB" w:rsidR="00233C7A" w:rsidRDefault="00233C7A" w:rsidP="00233C7A"/>
        </w:tc>
        <w:tc>
          <w:tcPr>
            <w:tcW w:w="1157" w:type="dxa"/>
          </w:tcPr>
          <w:p w14:paraId="5274D2FB" w14:textId="1A66CB22" w:rsidR="00233C7A" w:rsidRPr="0091111F" w:rsidRDefault="00233C7A" w:rsidP="00233C7A">
            <w:pPr>
              <w:rPr>
                <w:b/>
              </w:rPr>
            </w:pPr>
          </w:p>
        </w:tc>
        <w:tc>
          <w:tcPr>
            <w:tcW w:w="4423" w:type="dxa"/>
          </w:tcPr>
          <w:p w14:paraId="66CEBC3A" w14:textId="748B92FE" w:rsidR="00233C7A" w:rsidRDefault="00233C7A" w:rsidP="00233C7A"/>
        </w:tc>
        <w:tc>
          <w:tcPr>
            <w:tcW w:w="2628" w:type="dxa"/>
          </w:tcPr>
          <w:p w14:paraId="428B0F95" w14:textId="29930A98" w:rsidR="00233C7A" w:rsidRDefault="00233C7A" w:rsidP="00233C7A"/>
        </w:tc>
      </w:tr>
      <w:tr w:rsidR="00233C7A" w14:paraId="4A1DD628" w14:textId="77777777" w:rsidTr="007D462D">
        <w:trPr>
          <w:jc w:val="center"/>
        </w:trPr>
        <w:tc>
          <w:tcPr>
            <w:tcW w:w="0" w:type="auto"/>
          </w:tcPr>
          <w:p w14:paraId="4A5376FB" w14:textId="28C0091E" w:rsidR="00233C7A" w:rsidRPr="00604E7D" w:rsidRDefault="00233C7A" w:rsidP="00233C7A">
            <w:r w:rsidRPr="00604E7D">
              <w:t>RISORSE UMANE</w:t>
            </w:r>
          </w:p>
        </w:tc>
        <w:tc>
          <w:tcPr>
            <w:tcW w:w="1157" w:type="dxa"/>
          </w:tcPr>
          <w:p w14:paraId="7F08559E" w14:textId="090A277D" w:rsidR="00233C7A" w:rsidRPr="00604E7D" w:rsidRDefault="00233C7A" w:rsidP="00233C7A">
            <w:pPr>
              <w:rPr>
                <w:b/>
              </w:rPr>
            </w:pPr>
            <w:r w:rsidRPr="00604E7D">
              <w:rPr>
                <w:b/>
              </w:rPr>
              <w:t>RRU</w:t>
            </w:r>
          </w:p>
        </w:tc>
        <w:tc>
          <w:tcPr>
            <w:tcW w:w="4423" w:type="dxa"/>
          </w:tcPr>
          <w:p w14:paraId="7DC997D0" w14:textId="659997B6" w:rsidR="00233C7A" w:rsidRPr="00604E7D" w:rsidRDefault="00233C7A" w:rsidP="00233C7A">
            <w:r w:rsidRPr="00604E7D">
              <w:t>RESPONSABILE RISORSE UMANE</w:t>
            </w:r>
          </w:p>
        </w:tc>
        <w:tc>
          <w:tcPr>
            <w:tcW w:w="2628" w:type="dxa"/>
          </w:tcPr>
          <w:p w14:paraId="39D20BDC" w14:textId="79B3CBD3" w:rsidR="00233C7A" w:rsidRPr="00604E7D" w:rsidRDefault="00604E7D" w:rsidP="00233C7A">
            <w:r w:rsidRPr="00604E7D">
              <w:t xml:space="preserve"> Sig. </w:t>
            </w:r>
            <w:r w:rsidR="00D66EE2">
              <w:t xml:space="preserve">Daniele </w:t>
            </w:r>
            <w:proofErr w:type="spellStart"/>
            <w:r w:rsidR="00D66EE2">
              <w:t>Giampa’</w:t>
            </w:r>
            <w:proofErr w:type="spellEnd"/>
          </w:p>
        </w:tc>
      </w:tr>
      <w:tr w:rsidR="00233C7A" w14:paraId="3A4FB92F" w14:textId="77777777" w:rsidTr="007D462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CCC369D" w14:textId="77777777" w:rsidR="00233C7A" w:rsidRDefault="00233C7A" w:rsidP="00233C7A"/>
        </w:tc>
        <w:tc>
          <w:tcPr>
            <w:tcW w:w="1157" w:type="dxa"/>
          </w:tcPr>
          <w:p w14:paraId="6157F43C" w14:textId="77777777" w:rsidR="00233C7A" w:rsidRPr="0091111F" w:rsidRDefault="00233C7A" w:rsidP="00233C7A">
            <w:pPr>
              <w:rPr>
                <w:b/>
              </w:rPr>
            </w:pPr>
          </w:p>
        </w:tc>
        <w:tc>
          <w:tcPr>
            <w:tcW w:w="4423" w:type="dxa"/>
          </w:tcPr>
          <w:p w14:paraId="06417B6A" w14:textId="77777777" w:rsidR="00233C7A" w:rsidRDefault="00233C7A" w:rsidP="00233C7A"/>
        </w:tc>
        <w:tc>
          <w:tcPr>
            <w:tcW w:w="2628" w:type="dxa"/>
          </w:tcPr>
          <w:p w14:paraId="19284E47" w14:textId="77777777" w:rsidR="00233C7A" w:rsidRDefault="00233C7A" w:rsidP="00233C7A"/>
        </w:tc>
      </w:tr>
      <w:tr w:rsidR="005548B3" w14:paraId="1DC79803" w14:textId="77777777" w:rsidTr="007D462D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800D2E" w14:textId="3541F3B4" w:rsidR="005548B3" w:rsidRDefault="005548B3" w:rsidP="005548B3">
            <w:r>
              <w:t>GARE &amp; PREVENTIVI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14:paraId="0E864DAB" w14:textId="41468C05" w:rsidR="005548B3" w:rsidRPr="0091111F" w:rsidRDefault="005548B3" w:rsidP="005548B3">
            <w:pPr>
              <w:rPr>
                <w:b/>
              </w:rPr>
            </w:pPr>
            <w:r w:rsidRPr="00C77659">
              <w:rPr>
                <w:b/>
              </w:rPr>
              <w:t>RG&amp;P</w:t>
            </w:r>
          </w:p>
        </w:tc>
        <w:tc>
          <w:tcPr>
            <w:tcW w:w="4423" w:type="dxa"/>
          </w:tcPr>
          <w:p w14:paraId="515E5630" w14:textId="4A767AAD" w:rsidR="005548B3" w:rsidRDefault="005548B3" w:rsidP="005548B3">
            <w:r w:rsidRPr="00C77659">
              <w:t>RESPONSABILE GARE &amp; PREVENTIVI</w:t>
            </w:r>
          </w:p>
        </w:tc>
        <w:tc>
          <w:tcPr>
            <w:tcW w:w="2628" w:type="dxa"/>
          </w:tcPr>
          <w:p w14:paraId="2B1D4AB4" w14:textId="12F296A4" w:rsidR="005548B3" w:rsidRDefault="00DB7F49" w:rsidP="005548B3">
            <w:r w:rsidRPr="00DB7F49">
              <w:t>Geom. Stefano Meregalli</w:t>
            </w:r>
          </w:p>
        </w:tc>
      </w:tr>
      <w:tr w:rsidR="005548B3" w14:paraId="75A6231C" w14:textId="77777777" w:rsidTr="007D462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5C8C" w14:textId="3E2F1117" w:rsidR="005548B3" w:rsidRDefault="005548B3" w:rsidP="005548B3"/>
        </w:tc>
        <w:tc>
          <w:tcPr>
            <w:tcW w:w="1157" w:type="dxa"/>
            <w:tcBorders>
              <w:left w:val="single" w:sz="4" w:space="0" w:color="auto"/>
            </w:tcBorders>
          </w:tcPr>
          <w:p w14:paraId="072E15D8" w14:textId="0CD9C578" w:rsidR="005548B3" w:rsidRPr="00C77659" w:rsidRDefault="005548B3" w:rsidP="005548B3">
            <w:pPr>
              <w:rPr>
                <w:b/>
              </w:rPr>
            </w:pPr>
            <w:r>
              <w:rPr>
                <w:b/>
              </w:rPr>
              <w:t>A</w:t>
            </w:r>
            <w:r w:rsidRPr="008C1219">
              <w:rPr>
                <w:b/>
              </w:rPr>
              <w:t>G&amp;P</w:t>
            </w:r>
          </w:p>
        </w:tc>
        <w:tc>
          <w:tcPr>
            <w:tcW w:w="4423" w:type="dxa"/>
          </w:tcPr>
          <w:p w14:paraId="0E08AEAD" w14:textId="5E61C444" w:rsidR="005548B3" w:rsidRPr="00C77659" w:rsidRDefault="005548B3" w:rsidP="005548B3">
            <w:r>
              <w:t xml:space="preserve"> ADDETTO </w:t>
            </w:r>
            <w:r w:rsidRPr="008C1219">
              <w:t>GARE &amp; PREVENTIVI</w:t>
            </w:r>
          </w:p>
        </w:tc>
        <w:tc>
          <w:tcPr>
            <w:tcW w:w="2628" w:type="dxa"/>
          </w:tcPr>
          <w:p w14:paraId="7E21E6F4" w14:textId="20B47E0B" w:rsidR="005548B3" w:rsidRPr="00C77659" w:rsidRDefault="005548B3" w:rsidP="005548B3">
            <w:proofErr w:type="spellStart"/>
            <w:r>
              <w:t>Geom.</w:t>
            </w:r>
            <w:r w:rsidR="00DB7F49">
              <w:t>Daniele</w:t>
            </w:r>
            <w:proofErr w:type="spellEnd"/>
            <w:r w:rsidR="00DB7F49">
              <w:t xml:space="preserve"> </w:t>
            </w:r>
            <w:proofErr w:type="spellStart"/>
            <w:r w:rsidR="00DB7F49">
              <w:t>Giampa’</w:t>
            </w:r>
            <w:proofErr w:type="spellEnd"/>
            <w:r w:rsidR="00DB7F49">
              <w:t xml:space="preserve"> </w:t>
            </w:r>
          </w:p>
        </w:tc>
      </w:tr>
      <w:tr w:rsidR="005548B3" w14:paraId="396794FE" w14:textId="77777777" w:rsidTr="007D462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EEC6" w14:textId="77777777" w:rsidR="005548B3" w:rsidRDefault="005548B3" w:rsidP="005548B3"/>
        </w:tc>
        <w:tc>
          <w:tcPr>
            <w:tcW w:w="1157" w:type="dxa"/>
            <w:tcBorders>
              <w:left w:val="single" w:sz="4" w:space="0" w:color="auto"/>
            </w:tcBorders>
          </w:tcPr>
          <w:p w14:paraId="22DDD050" w14:textId="76900B8E" w:rsidR="005548B3" w:rsidRPr="008C1219" w:rsidRDefault="005548B3" w:rsidP="005548B3">
            <w:pPr>
              <w:rPr>
                <w:b/>
              </w:rPr>
            </w:pPr>
            <w:r>
              <w:rPr>
                <w:b/>
              </w:rPr>
              <w:t>AG&amp;P</w:t>
            </w:r>
          </w:p>
        </w:tc>
        <w:tc>
          <w:tcPr>
            <w:tcW w:w="4423" w:type="dxa"/>
          </w:tcPr>
          <w:p w14:paraId="328D5140" w14:textId="25C94B24" w:rsidR="005548B3" w:rsidRPr="008C1219" w:rsidRDefault="00F748D6" w:rsidP="005548B3">
            <w:r>
              <w:t xml:space="preserve"> </w:t>
            </w:r>
            <w:r w:rsidR="005548B3">
              <w:t>ADDETTO</w:t>
            </w:r>
            <w:r w:rsidR="005548B3" w:rsidRPr="008C1219">
              <w:t xml:space="preserve"> GARE &amp; PREVENTIVI</w:t>
            </w:r>
          </w:p>
        </w:tc>
        <w:tc>
          <w:tcPr>
            <w:tcW w:w="2628" w:type="dxa"/>
          </w:tcPr>
          <w:p w14:paraId="7272CE77" w14:textId="05B596E5" w:rsidR="005548B3" w:rsidRPr="008C1219" w:rsidRDefault="005548B3" w:rsidP="005548B3">
            <w:r>
              <w:t>Percassi Mario</w:t>
            </w:r>
          </w:p>
        </w:tc>
      </w:tr>
    </w:tbl>
    <w:p w14:paraId="2E0D8577" w14:textId="77777777" w:rsidR="00254F15" w:rsidRPr="00F346A9" w:rsidRDefault="00254F15" w:rsidP="00FF36DB"/>
    <w:sectPr w:rsidR="00254F15" w:rsidRPr="00F346A9" w:rsidSect="00FF36DB">
      <w:headerReference w:type="default" r:id="rId12"/>
      <w:pgSz w:w="16838" w:h="11906" w:orient="landscape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094A" w14:textId="77777777" w:rsidR="002E1DE8" w:rsidRDefault="002E1DE8">
      <w:r>
        <w:separator/>
      </w:r>
    </w:p>
  </w:endnote>
  <w:endnote w:type="continuationSeparator" w:id="0">
    <w:p w14:paraId="2E07DA6C" w14:textId="77777777" w:rsidR="002E1DE8" w:rsidRDefault="002E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5DF1" w14:textId="77777777" w:rsidR="002E1DE8" w:rsidRDefault="002E1DE8">
      <w:r>
        <w:separator/>
      </w:r>
    </w:p>
  </w:footnote>
  <w:footnote w:type="continuationSeparator" w:id="0">
    <w:p w14:paraId="7542E42C" w14:textId="77777777" w:rsidR="002E1DE8" w:rsidRDefault="002E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8930"/>
      <w:gridCol w:w="2693"/>
    </w:tblGrid>
    <w:tr w:rsidR="00CF7C4F" w14:paraId="289761E1" w14:textId="77777777" w:rsidTr="00EF6695">
      <w:trPr>
        <w:cantSplit/>
        <w:trHeight w:val="850"/>
      </w:trPr>
      <w:tc>
        <w:tcPr>
          <w:tcW w:w="27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7640B5D" w14:textId="77777777" w:rsidR="00CF7C4F" w:rsidRDefault="00CF7C4F" w:rsidP="00325B36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349E13E" wp14:editId="4452A80B">
                <wp:extent cx="1227867" cy="855133"/>
                <wp:effectExtent l="0" t="0" r="0" b="2540"/>
                <wp:docPr id="1" name="Immagine 1" descr="LOGO MPM Ambiente s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PM Ambiente s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858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414CCBF" w14:textId="47DF6BDA" w:rsidR="00CF7C4F" w:rsidRPr="00584AA3" w:rsidRDefault="00CF7C4F">
          <w:pPr>
            <w:pStyle w:val="Intestazione"/>
            <w:jc w:val="center"/>
            <w:rPr>
              <w:b/>
              <w:sz w:val="28"/>
            </w:rPr>
          </w:pPr>
          <w:r w:rsidRPr="00584AA3">
            <w:rPr>
              <w:b/>
              <w:sz w:val="28"/>
            </w:rPr>
            <w:t xml:space="preserve">MANUALE DEL SISTEMA INTEGRATO </w:t>
          </w:r>
        </w:p>
        <w:p w14:paraId="1CFF8CB0" w14:textId="77777777" w:rsidR="00CF7C4F" w:rsidRPr="00584AA3" w:rsidRDefault="00CF7C4F" w:rsidP="00196DC9">
          <w:pPr>
            <w:pStyle w:val="Intestazione"/>
            <w:jc w:val="center"/>
            <w:rPr>
              <w:b/>
              <w:sz w:val="28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2C4F27D" w14:textId="58443323" w:rsidR="00CF7C4F" w:rsidRDefault="00CF7C4F" w:rsidP="0023119A">
          <w:pPr>
            <w:pStyle w:val="Intestazione"/>
            <w:jc w:val="center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All</w:t>
          </w:r>
          <w:proofErr w:type="spellEnd"/>
          <w:r>
            <w:rPr>
              <w:b/>
              <w:sz w:val="24"/>
            </w:rPr>
            <w:t xml:space="preserve">. </w:t>
          </w:r>
          <w:r w:rsidR="0023119A">
            <w:rPr>
              <w:b/>
              <w:sz w:val="24"/>
            </w:rPr>
            <w:t>6</w:t>
          </w:r>
          <w:r>
            <w:rPr>
              <w:b/>
              <w:sz w:val="24"/>
            </w:rPr>
            <w:t xml:space="preserve"> MGI  </w:t>
          </w:r>
        </w:p>
      </w:tc>
    </w:tr>
    <w:tr w:rsidR="00CF7C4F" w14:paraId="19EC294E" w14:textId="77777777" w:rsidTr="00196DC9">
      <w:trPr>
        <w:cantSplit/>
        <w:trHeight w:val="259"/>
      </w:trPr>
      <w:tc>
        <w:tcPr>
          <w:tcW w:w="276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292BE9E" w14:textId="77777777" w:rsidR="00CF7C4F" w:rsidRDefault="00CF7C4F">
          <w:pPr>
            <w:rPr>
              <w:rFonts w:ascii="Arial" w:hAnsi="Arial"/>
            </w:rPr>
          </w:pPr>
        </w:p>
      </w:tc>
      <w:tc>
        <w:tcPr>
          <w:tcW w:w="89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A790FB" w14:textId="77777777" w:rsidR="00CF7C4F" w:rsidRPr="00584AA3" w:rsidRDefault="00CF7C4F">
          <w:pPr>
            <w:rPr>
              <w:b/>
              <w:sz w:val="28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71E85D" w14:textId="1253CE7F" w:rsidR="00CF7C4F" w:rsidRPr="000F65F0" w:rsidRDefault="00CF7C4F" w:rsidP="002F3DB2">
          <w:pPr>
            <w:pStyle w:val="Intestazione"/>
            <w:jc w:val="center"/>
          </w:pPr>
          <w:r w:rsidRPr="000F65F0">
            <w:t xml:space="preserve">Rev. </w:t>
          </w:r>
          <w:r w:rsidR="009D5FD5">
            <w:t>1</w:t>
          </w:r>
          <w:r w:rsidR="003177E2">
            <w:t>8</w:t>
          </w:r>
        </w:p>
      </w:tc>
    </w:tr>
    <w:tr w:rsidR="00CF7C4F" w14:paraId="77AFEAEC" w14:textId="77777777" w:rsidTr="00325B36">
      <w:trPr>
        <w:cantSplit/>
        <w:trHeight w:val="278"/>
      </w:trPr>
      <w:tc>
        <w:tcPr>
          <w:tcW w:w="276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3F94FEF" w14:textId="77777777" w:rsidR="00CF7C4F" w:rsidRDefault="00CF7C4F">
          <w:pPr>
            <w:rPr>
              <w:rFonts w:ascii="Arial" w:hAnsi="Arial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C38F2" w14:textId="77777777" w:rsidR="00CF7C4F" w:rsidRPr="00584AA3" w:rsidRDefault="00CF7C4F">
          <w:pPr>
            <w:pStyle w:val="Intestazione"/>
            <w:jc w:val="center"/>
            <w:rPr>
              <w:b/>
              <w:sz w:val="28"/>
            </w:rPr>
          </w:pPr>
          <w:r w:rsidRPr="00584AA3">
            <w:rPr>
              <w:b/>
              <w:sz w:val="28"/>
            </w:rPr>
            <w:t>ORGANIGRAMMA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A193CC" w14:textId="1C84A37D" w:rsidR="00CF7C4F" w:rsidRPr="000F65F0" w:rsidRDefault="00CF7C4F" w:rsidP="002F3DB2">
          <w:pPr>
            <w:pStyle w:val="Intestazione"/>
            <w:jc w:val="center"/>
          </w:pPr>
          <w:r w:rsidRPr="000F65F0">
            <w:t>DAT</w:t>
          </w:r>
          <w:r w:rsidR="00F2591E" w:rsidRPr="000F65F0">
            <w:t xml:space="preserve">A </w:t>
          </w:r>
          <w:r w:rsidR="003177E2">
            <w:t>17</w:t>
          </w:r>
          <w:r w:rsidR="003026B4">
            <w:t>/03/25</w:t>
          </w:r>
        </w:p>
      </w:tc>
    </w:tr>
    <w:tr w:rsidR="00CF7C4F" w14:paraId="5A3955F1" w14:textId="77777777" w:rsidTr="00325B36">
      <w:trPr>
        <w:cantSplit/>
        <w:trHeight w:val="90"/>
      </w:trPr>
      <w:tc>
        <w:tcPr>
          <w:tcW w:w="27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D45C91" w14:textId="77777777" w:rsidR="00CF7C4F" w:rsidRDefault="00CF7C4F">
          <w:pPr>
            <w:rPr>
              <w:rFonts w:ascii="Arial" w:hAnsi="Arial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EFF1D5" w14:textId="77777777" w:rsidR="00CF7C4F" w:rsidRPr="00584AA3" w:rsidRDefault="00CF7C4F">
          <w:pPr>
            <w:rPr>
              <w:rFonts w:ascii="Arial" w:hAnsi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1D32F8" w14:textId="31A61A0A" w:rsidR="00CF7C4F" w:rsidRPr="00A75299" w:rsidRDefault="00CF7C4F">
          <w:pPr>
            <w:pStyle w:val="Intestazione"/>
            <w:jc w:val="center"/>
          </w:pPr>
          <w:r w:rsidRPr="00A75299">
            <w:t xml:space="preserve">Pag. </w:t>
          </w:r>
          <w:r w:rsidR="00F81D92" w:rsidRPr="00A75299">
            <w:rPr>
              <w:rStyle w:val="Numeropagina"/>
            </w:rPr>
            <w:fldChar w:fldCharType="begin"/>
          </w:r>
          <w:r w:rsidRPr="00A75299">
            <w:rPr>
              <w:rStyle w:val="Numeropagina"/>
            </w:rPr>
            <w:instrText xml:space="preserve"> PAGE </w:instrText>
          </w:r>
          <w:r w:rsidR="00F81D92" w:rsidRPr="00A75299">
            <w:rPr>
              <w:rStyle w:val="Numeropagina"/>
            </w:rPr>
            <w:fldChar w:fldCharType="separate"/>
          </w:r>
          <w:r w:rsidR="00C2752D">
            <w:rPr>
              <w:rStyle w:val="Numeropagina"/>
              <w:noProof/>
            </w:rPr>
            <w:t>3</w:t>
          </w:r>
          <w:r w:rsidR="00F81D92" w:rsidRPr="00A75299">
            <w:rPr>
              <w:rStyle w:val="Numeropagina"/>
            </w:rPr>
            <w:fldChar w:fldCharType="end"/>
          </w:r>
          <w:r w:rsidRPr="00A75299">
            <w:rPr>
              <w:rStyle w:val="Numeropagina"/>
            </w:rPr>
            <w:t xml:space="preserve"> di </w:t>
          </w:r>
          <w:r w:rsidR="002E1DE8">
            <w:fldChar w:fldCharType="begin"/>
          </w:r>
          <w:r w:rsidR="002E1DE8">
            <w:instrText xml:space="preserve"> NUMPAGES  \* MERGEFORMAT </w:instrText>
          </w:r>
          <w:r w:rsidR="002E1DE8">
            <w:fldChar w:fldCharType="separate"/>
          </w:r>
          <w:r w:rsidR="00C2752D" w:rsidRPr="00C2752D">
            <w:rPr>
              <w:rStyle w:val="Numeropagina"/>
              <w:noProof/>
            </w:rPr>
            <w:t>4</w:t>
          </w:r>
          <w:r w:rsidR="002E1DE8">
            <w:rPr>
              <w:rStyle w:val="Numeropagina"/>
              <w:noProof/>
            </w:rPr>
            <w:fldChar w:fldCharType="end"/>
          </w:r>
        </w:p>
      </w:tc>
    </w:tr>
  </w:tbl>
  <w:p w14:paraId="64A2F682" w14:textId="77777777" w:rsidR="00685069" w:rsidRDefault="006850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E48"/>
    <w:multiLevelType w:val="multilevel"/>
    <w:tmpl w:val="7960E0E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3C6C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FC55C1"/>
    <w:multiLevelType w:val="multilevel"/>
    <w:tmpl w:val="1BC813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67"/>
        </w:tabs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07"/>
        </w:tabs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07"/>
        </w:tabs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47"/>
        </w:tabs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887"/>
        </w:tabs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87"/>
        </w:tabs>
        <w:ind w:left="9087" w:hanging="1800"/>
      </w:pPr>
      <w:rPr>
        <w:rFonts w:hint="default"/>
      </w:rPr>
    </w:lvl>
  </w:abstractNum>
  <w:abstractNum w:abstractNumId="3" w15:restartNumberingAfterBreak="0">
    <w:nsid w:val="1F3B453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D54E6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BE0690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2A745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885645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AF1E4B"/>
    <w:multiLevelType w:val="multilevel"/>
    <w:tmpl w:val="97120024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5D7F2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19170CC"/>
    <w:multiLevelType w:val="multilevel"/>
    <w:tmpl w:val="2B9E9DA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B406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940267"/>
    <w:multiLevelType w:val="multilevel"/>
    <w:tmpl w:val="54DE3CF6"/>
    <w:lvl w:ilvl="0">
      <w:start w:val="3"/>
      <w:numFmt w:val="bullet"/>
      <w:pStyle w:val="Elenco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4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2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9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46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03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60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18"/>
        </w:tabs>
        <w:ind w:left="3215" w:hanging="357"/>
      </w:pPr>
      <w:rPr>
        <w:rFonts w:ascii="Symbol" w:hAnsi="Symbol" w:hint="default"/>
      </w:rPr>
    </w:lvl>
  </w:abstractNum>
  <w:abstractNum w:abstractNumId="13" w15:restartNumberingAfterBreak="0">
    <w:nsid w:val="5F9B0B47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66F06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421F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9A927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B100D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9"/>
  </w:num>
  <w:num w:numId="9">
    <w:abstractNumId w:val="17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0"/>
  </w:num>
  <w:num w:numId="15">
    <w:abstractNumId w:val="5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C6"/>
    <w:rsid w:val="00011294"/>
    <w:rsid w:val="0001237B"/>
    <w:rsid w:val="000331BB"/>
    <w:rsid w:val="00036A3E"/>
    <w:rsid w:val="00041174"/>
    <w:rsid w:val="00042ED4"/>
    <w:rsid w:val="000431AB"/>
    <w:rsid w:val="000563DF"/>
    <w:rsid w:val="00060328"/>
    <w:rsid w:val="000829BC"/>
    <w:rsid w:val="00084B8E"/>
    <w:rsid w:val="00094821"/>
    <w:rsid w:val="00095028"/>
    <w:rsid w:val="000A0023"/>
    <w:rsid w:val="000A7307"/>
    <w:rsid w:val="000B3DCC"/>
    <w:rsid w:val="000C115F"/>
    <w:rsid w:val="000C475E"/>
    <w:rsid w:val="000C5373"/>
    <w:rsid w:val="000D3C35"/>
    <w:rsid w:val="000E047A"/>
    <w:rsid w:val="000E1B7D"/>
    <w:rsid w:val="000E5EC3"/>
    <w:rsid w:val="000F2794"/>
    <w:rsid w:val="000F6421"/>
    <w:rsid w:val="000F65F0"/>
    <w:rsid w:val="00105894"/>
    <w:rsid w:val="00110687"/>
    <w:rsid w:val="001248DC"/>
    <w:rsid w:val="00125054"/>
    <w:rsid w:val="00125D45"/>
    <w:rsid w:val="0014635D"/>
    <w:rsid w:val="00150072"/>
    <w:rsid w:val="0016112E"/>
    <w:rsid w:val="001644A9"/>
    <w:rsid w:val="00165872"/>
    <w:rsid w:val="0017199E"/>
    <w:rsid w:val="00177060"/>
    <w:rsid w:val="00186C95"/>
    <w:rsid w:val="00190426"/>
    <w:rsid w:val="0019099F"/>
    <w:rsid w:val="0019136E"/>
    <w:rsid w:val="001920B3"/>
    <w:rsid w:val="001A4E4D"/>
    <w:rsid w:val="001B0AC3"/>
    <w:rsid w:val="001B3462"/>
    <w:rsid w:val="001B51C0"/>
    <w:rsid w:val="001C2F27"/>
    <w:rsid w:val="001C6F98"/>
    <w:rsid w:val="001F7E0A"/>
    <w:rsid w:val="0020009E"/>
    <w:rsid w:val="00202253"/>
    <w:rsid w:val="00203350"/>
    <w:rsid w:val="0020585B"/>
    <w:rsid w:val="00206E17"/>
    <w:rsid w:val="00211C6B"/>
    <w:rsid w:val="00227C40"/>
    <w:rsid w:val="0023119A"/>
    <w:rsid w:val="00233C7A"/>
    <w:rsid w:val="00235767"/>
    <w:rsid w:val="00243851"/>
    <w:rsid w:val="002465F1"/>
    <w:rsid w:val="00251173"/>
    <w:rsid w:val="00254F15"/>
    <w:rsid w:val="0026374F"/>
    <w:rsid w:val="002727D6"/>
    <w:rsid w:val="002759A9"/>
    <w:rsid w:val="002821CE"/>
    <w:rsid w:val="002A3FB1"/>
    <w:rsid w:val="002A4BB8"/>
    <w:rsid w:val="002C3134"/>
    <w:rsid w:val="002C7C70"/>
    <w:rsid w:val="002D6358"/>
    <w:rsid w:val="002E1DE8"/>
    <w:rsid w:val="002E2D01"/>
    <w:rsid w:val="002F3DB2"/>
    <w:rsid w:val="002F5377"/>
    <w:rsid w:val="003026B4"/>
    <w:rsid w:val="00303E76"/>
    <w:rsid w:val="003065DC"/>
    <w:rsid w:val="0030664B"/>
    <w:rsid w:val="00313522"/>
    <w:rsid w:val="003177E2"/>
    <w:rsid w:val="00320182"/>
    <w:rsid w:val="003241B5"/>
    <w:rsid w:val="00344010"/>
    <w:rsid w:val="0036084C"/>
    <w:rsid w:val="0037382B"/>
    <w:rsid w:val="003760CC"/>
    <w:rsid w:val="003800C6"/>
    <w:rsid w:val="00390CED"/>
    <w:rsid w:val="003B2538"/>
    <w:rsid w:val="003B7889"/>
    <w:rsid w:val="003C1877"/>
    <w:rsid w:val="003C5996"/>
    <w:rsid w:val="003D3604"/>
    <w:rsid w:val="003F0E0E"/>
    <w:rsid w:val="003F281A"/>
    <w:rsid w:val="00400991"/>
    <w:rsid w:val="00422302"/>
    <w:rsid w:val="004227C2"/>
    <w:rsid w:val="00423E35"/>
    <w:rsid w:val="00430671"/>
    <w:rsid w:val="004402C9"/>
    <w:rsid w:val="00442F4F"/>
    <w:rsid w:val="00443E7A"/>
    <w:rsid w:val="004454E7"/>
    <w:rsid w:val="00470214"/>
    <w:rsid w:val="00472666"/>
    <w:rsid w:val="0047318E"/>
    <w:rsid w:val="00493982"/>
    <w:rsid w:val="004A5A85"/>
    <w:rsid w:val="004B2E4F"/>
    <w:rsid w:val="004D302A"/>
    <w:rsid w:val="004D33D3"/>
    <w:rsid w:val="004D4E49"/>
    <w:rsid w:val="004E6122"/>
    <w:rsid w:val="004F037C"/>
    <w:rsid w:val="004F1624"/>
    <w:rsid w:val="004F5A62"/>
    <w:rsid w:val="00515977"/>
    <w:rsid w:val="005176FD"/>
    <w:rsid w:val="00534A0E"/>
    <w:rsid w:val="00535DFD"/>
    <w:rsid w:val="00542FB4"/>
    <w:rsid w:val="005446E6"/>
    <w:rsid w:val="005548B3"/>
    <w:rsid w:val="00566666"/>
    <w:rsid w:val="00566E05"/>
    <w:rsid w:val="00583A68"/>
    <w:rsid w:val="00584AA3"/>
    <w:rsid w:val="0058722E"/>
    <w:rsid w:val="005902D7"/>
    <w:rsid w:val="005A7D49"/>
    <w:rsid w:val="005B4FBF"/>
    <w:rsid w:val="005B72BD"/>
    <w:rsid w:val="005C0D74"/>
    <w:rsid w:val="005D64C7"/>
    <w:rsid w:val="005E319C"/>
    <w:rsid w:val="005F6DFA"/>
    <w:rsid w:val="00604E7D"/>
    <w:rsid w:val="00613872"/>
    <w:rsid w:val="00624D2E"/>
    <w:rsid w:val="006333FF"/>
    <w:rsid w:val="006507DF"/>
    <w:rsid w:val="00685069"/>
    <w:rsid w:val="006853AB"/>
    <w:rsid w:val="00693630"/>
    <w:rsid w:val="006A1D38"/>
    <w:rsid w:val="006A4636"/>
    <w:rsid w:val="006A4880"/>
    <w:rsid w:val="006A609A"/>
    <w:rsid w:val="006C5C43"/>
    <w:rsid w:val="006C6A47"/>
    <w:rsid w:val="006D0D18"/>
    <w:rsid w:val="006D1E04"/>
    <w:rsid w:val="006D494E"/>
    <w:rsid w:val="006E211B"/>
    <w:rsid w:val="006E4389"/>
    <w:rsid w:val="006F1AFB"/>
    <w:rsid w:val="006F686D"/>
    <w:rsid w:val="006F7E69"/>
    <w:rsid w:val="0070087B"/>
    <w:rsid w:val="00711583"/>
    <w:rsid w:val="007200E5"/>
    <w:rsid w:val="0072426D"/>
    <w:rsid w:val="00726031"/>
    <w:rsid w:val="007452A2"/>
    <w:rsid w:val="00761B37"/>
    <w:rsid w:val="00765D60"/>
    <w:rsid w:val="0078493B"/>
    <w:rsid w:val="0079036F"/>
    <w:rsid w:val="00791518"/>
    <w:rsid w:val="00795716"/>
    <w:rsid w:val="00795B35"/>
    <w:rsid w:val="00797E00"/>
    <w:rsid w:val="007A01E6"/>
    <w:rsid w:val="007B73FC"/>
    <w:rsid w:val="007C4C7C"/>
    <w:rsid w:val="007C4D76"/>
    <w:rsid w:val="007C50FB"/>
    <w:rsid w:val="007D07D7"/>
    <w:rsid w:val="007D462D"/>
    <w:rsid w:val="007D4A11"/>
    <w:rsid w:val="007E2493"/>
    <w:rsid w:val="007E394A"/>
    <w:rsid w:val="007E65F3"/>
    <w:rsid w:val="007E753E"/>
    <w:rsid w:val="008006EF"/>
    <w:rsid w:val="00814851"/>
    <w:rsid w:val="00817899"/>
    <w:rsid w:val="008221F3"/>
    <w:rsid w:val="008372D7"/>
    <w:rsid w:val="00851006"/>
    <w:rsid w:val="00851507"/>
    <w:rsid w:val="00856ADC"/>
    <w:rsid w:val="00860211"/>
    <w:rsid w:val="0086340C"/>
    <w:rsid w:val="00863F9F"/>
    <w:rsid w:val="00882634"/>
    <w:rsid w:val="008851BF"/>
    <w:rsid w:val="00890D5C"/>
    <w:rsid w:val="008949BD"/>
    <w:rsid w:val="00897572"/>
    <w:rsid w:val="008C1219"/>
    <w:rsid w:val="008C1861"/>
    <w:rsid w:val="008D005C"/>
    <w:rsid w:val="008D4191"/>
    <w:rsid w:val="008E28F3"/>
    <w:rsid w:val="008F0CCA"/>
    <w:rsid w:val="008F11E1"/>
    <w:rsid w:val="00903A33"/>
    <w:rsid w:val="0091111F"/>
    <w:rsid w:val="00915991"/>
    <w:rsid w:val="00923FDF"/>
    <w:rsid w:val="009245D5"/>
    <w:rsid w:val="009309A4"/>
    <w:rsid w:val="00956B38"/>
    <w:rsid w:val="00994650"/>
    <w:rsid w:val="009A2EA6"/>
    <w:rsid w:val="009B0400"/>
    <w:rsid w:val="009B5DD1"/>
    <w:rsid w:val="009D0FEE"/>
    <w:rsid w:val="009D5FD5"/>
    <w:rsid w:val="00A03A71"/>
    <w:rsid w:val="00A03FFF"/>
    <w:rsid w:val="00A06B2E"/>
    <w:rsid w:val="00A0769A"/>
    <w:rsid w:val="00A12588"/>
    <w:rsid w:val="00A15E12"/>
    <w:rsid w:val="00A201D2"/>
    <w:rsid w:val="00A40397"/>
    <w:rsid w:val="00A40405"/>
    <w:rsid w:val="00A43365"/>
    <w:rsid w:val="00A62527"/>
    <w:rsid w:val="00A75299"/>
    <w:rsid w:val="00A82E88"/>
    <w:rsid w:val="00A83C02"/>
    <w:rsid w:val="00A87FDB"/>
    <w:rsid w:val="00AA33AE"/>
    <w:rsid w:val="00AA43CF"/>
    <w:rsid w:val="00AB1A0E"/>
    <w:rsid w:val="00AB65AF"/>
    <w:rsid w:val="00AC05D4"/>
    <w:rsid w:val="00AC4F1C"/>
    <w:rsid w:val="00AC68F4"/>
    <w:rsid w:val="00AD3755"/>
    <w:rsid w:val="00B15147"/>
    <w:rsid w:val="00B21431"/>
    <w:rsid w:val="00B50E4B"/>
    <w:rsid w:val="00B5445F"/>
    <w:rsid w:val="00B63E8B"/>
    <w:rsid w:val="00B6709C"/>
    <w:rsid w:val="00B70BBF"/>
    <w:rsid w:val="00B75334"/>
    <w:rsid w:val="00B755F4"/>
    <w:rsid w:val="00B95A16"/>
    <w:rsid w:val="00BA1C61"/>
    <w:rsid w:val="00BB4A13"/>
    <w:rsid w:val="00BD1200"/>
    <w:rsid w:val="00BD796A"/>
    <w:rsid w:val="00BF422C"/>
    <w:rsid w:val="00BF5CCF"/>
    <w:rsid w:val="00BF72EF"/>
    <w:rsid w:val="00BF7CD2"/>
    <w:rsid w:val="00C130AA"/>
    <w:rsid w:val="00C23C7B"/>
    <w:rsid w:val="00C26990"/>
    <w:rsid w:val="00C26E41"/>
    <w:rsid w:val="00C2752D"/>
    <w:rsid w:val="00C434E5"/>
    <w:rsid w:val="00C5051F"/>
    <w:rsid w:val="00C555E8"/>
    <w:rsid w:val="00C63D0F"/>
    <w:rsid w:val="00C731C3"/>
    <w:rsid w:val="00C77659"/>
    <w:rsid w:val="00C7792F"/>
    <w:rsid w:val="00C86F32"/>
    <w:rsid w:val="00CA72AB"/>
    <w:rsid w:val="00CA7E9C"/>
    <w:rsid w:val="00CB45F6"/>
    <w:rsid w:val="00CB6D16"/>
    <w:rsid w:val="00CD2733"/>
    <w:rsid w:val="00CD2756"/>
    <w:rsid w:val="00CD79BC"/>
    <w:rsid w:val="00CE4F11"/>
    <w:rsid w:val="00CE56BC"/>
    <w:rsid w:val="00CF04BF"/>
    <w:rsid w:val="00CF5803"/>
    <w:rsid w:val="00CF7C4F"/>
    <w:rsid w:val="00D25887"/>
    <w:rsid w:val="00D357FE"/>
    <w:rsid w:val="00D43D9E"/>
    <w:rsid w:val="00D46C94"/>
    <w:rsid w:val="00D6365F"/>
    <w:rsid w:val="00D66EE2"/>
    <w:rsid w:val="00D96FA7"/>
    <w:rsid w:val="00DA0D31"/>
    <w:rsid w:val="00DB012F"/>
    <w:rsid w:val="00DB7F49"/>
    <w:rsid w:val="00DC7479"/>
    <w:rsid w:val="00DD361C"/>
    <w:rsid w:val="00DD4E68"/>
    <w:rsid w:val="00DE069A"/>
    <w:rsid w:val="00DE7971"/>
    <w:rsid w:val="00DF36D9"/>
    <w:rsid w:val="00E02B62"/>
    <w:rsid w:val="00E13F91"/>
    <w:rsid w:val="00E17676"/>
    <w:rsid w:val="00E503DD"/>
    <w:rsid w:val="00E515ED"/>
    <w:rsid w:val="00E5770D"/>
    <w:rsid w:val="00EA0BD4"/>
    <w:rsid w:val="00F11790"/>
    <w:rsid w:val="00F150E4"/>
    <w:rsid w:val="00F24568"/>
    <w:rsid w:val="00F24F03"/>
    <w:rsid w:val="00F2591E"/>
    <w:rsid w:val="00F25D1A"/>
    <w:rsid w:val="00F31EDB"/>
    <w:rsid w:val="00F3330B"/>
    <w:rsid w:val="00F346A9"/>
    <w:rsid w:val="00F45755"/>
    <w:rsid w:val="00F748D6"/>
    <w:rsid w:val="00F81D92"/>
    <w:rsid w:val="00FB6C4E"/>
    <w:rsid w:val="00FD492E"/>
    <w:rsid w:val="00FD59F5"/>
    <w:rsid w:val="00FE19A0"/>
    <w:rsid w:val="00FF36DB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41D08B"/>
  <w15:docId w15:val="{A775AAEC-7C5F-4BD4-B089-2A5C0AF7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426D"/>
  </w:style>
  <w:style w:type="paragraph" w:styleId="Titolo1">
    <w:name w:val="heading 1"/>
    <w:basedOn w:val="Normale"/>
    <w:next w:val="Normale"/>
    <w:qFormat/>
    <w:rsid w:val="0072426D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7242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72426D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2426D"/>
    <w:pPr>
      <w:keepNext/>
      <w:spacing w:before="240" w:after="60"/>
      <w:jc w:val="both"/>
      <w:outlineLvl w:val="3"/>
    </w:pPr>
    <w:rPr>
      <w:rFonts w:ascii="Arial" w:hAnsi="Arial"/>
      <w:b/>
      <w:i/>
      <w:sz w:val="24"/>
      <w:lang w:eastAsia="en-US"/>
    </w:rPr>
  </w:style>
  <w:style w:type="paragraph" w:styleId="Titolo5">
    <w:name w:val="heading 5"/>
    <w:basedOn w:val="Normale"/>
    <w:next w:val="Normale"/>
    <w:qFormat/>
    <w:rsid w:val="0072426D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qFormat/>
    <w:rsid w:val="0072426D"/>
    <w:pPr>
      <w:keepNext/>
      <w:jc w:val="center"/>
      <w:outlineLvl w:val="5"/>
    </w:pPr>
    <w:rPr>
      <w:rFonts w:ascii="Arial Narrow" w:hAnsi="Arial Narrow"/>
      <w:b/>
      <w:snapToGrid w:val="0"/>
      <w:color w:val="000000"/>
      <w:sz w:val="24"/>
    </w:rPr>
  </w:style>
  <w:style w:type="paragraph" w:styleId="Titolo7">
    <w:name w:val="heading 7"/>
    <w:basedOn w:val="Normale"/>
    <w:next w:val="Normale"/>
    <w:qFormat/>
    <w:rsid w:val="0072426D"/>
    <w:pPr>
      <w:keepNext/>
      <w:tabs>
        <w:tab w:val="left" w:pos="4537"/>
      </w:tabs>
      <w:spacing w:line="240" w:lineRule="atLeast"/>
      <w:jc w:val="center"/>
      <w:outlineLvl w:val="6"/>
    </w:pPr>
    <w:rPr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42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426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2426D"/>
  </w:style>
  <w:style w:type="paragraph" w:styleId="Corpotesto">
    <w:name w:val="Body Text"/>
    <w:basedOn w:val="Normale"/>
    <w:rsid w:val="0072426D"/>
    <w:rPr>
      <w:sz w:val="24"/>
    </w:rPr>
  </w:style>
  <w:style w:type="paragraph" w:styleId="Elenco">
    <w:name w:val="List"/>
    <w:basedOn w:val="Normale"/>
    <w:rsid w:val="0072426D"/>
    <w:pPr>
      <w:widowControl w:val="0"/>
      <w:numPr>
        <w:numId w:val="12"/>
      </w:numPr>
      <w:tabs>
        <w:tab w:val="clear" w:pos="360"/>
      </w:tabs>
      <w:spacing w:before="100"/>
      <w:jc w:val="both"/>
    </w:pPr>
    <w:rPr>
      <w:rFonts w:ascii="Arial" w:hAnsi="Arial"/>
      <w:sz w:val="22"/>
      <w:lang w:eastAsia="en-US"/>
    </w:rPr>
  </w:style>
  <w:style w:type="paragraph" w:styleId="Corpodeltesto2">
    <w:name w:val="Body Text 2"/>
    <w:basedOn w:val="Normale"/>
    <w:rsid w:val="0072426D"/>
    <w:rPr>
      <w:color w:val="FF0000"/>
      <w:sz w:val="24"/>
    </w:rPr>
  </w:style>
  <w:style w:type="paragraph" w:styleId="Sommario1">
    <w:name w:val="toc 1"/>
    <w:basedOn w:val="Normale"/>
    <w:next w:val="Normale"/>
    <w:autoRedefine/>
    <w:semiHidden/>
    <w:rsid w:val="0072426D"/>
  </w:style>
  <w:style w:type="paragraph" w:styleId="Sommario2">
    <w:name w:val="toc 2"/>
    <w:basedOn w:val="Normale"/>
    <w:next w:val="Normale"/>
    <w:autoRedefine/>
    <w:semiHidden/>
    <w:rsid w:val="0072426D"/>
    <w:pPr>
      <w:ind w:left="200"/>
    </w:pPr>
  </w:style>
  <w:style w:type="paragraph" w:styleId="Sommario3">
    <w:name w:val="toc 3"/>
    <w:basedOn w:val="Normale"/>
    <w:next w:val="Normale"/>
    <w:autoRedefine/>
    <w:semiHidden/>
    <w:rsid w:val="0072426D"/>
    <w:pPr>
      <w:ind w:left="400"/>
    </w:pPr>
  </w:style>
  <w:style w:type="paragraph" w:styleId="Sommario4">
    <w:name w:val="toc 4"/>
    <w:basedOn w:val="Normale"/>
    <w:next w:val="Normale"/>
    <w:autoRedefine/>
    <w:semiHidden/>
    <w:rsid w:val="0072426D"/>
    <w:pPr>
      <w:ind w:left="600"/>
    </w:pPr>
  </w:style>
  <w:style w:type="paragraph" w:styleId="Sommario5">
    <w:name w:val="toc 5"/>
    <w:basedOn w:val="Normale"/>
    <w:next w:val="Normale"/>
    <w:autoRedefine/>
    <w:semiHidden/>
    <w:rsid w:val="0072426D"/>
    <w:pPr>
      <w:ind w:left="800"/>
    </w:pPr>
  </w:style>
  <w:style w:type="paragraph" w:styleId="Sommario6">
    <w:name w:val="toc 6"/>
    <w:basedOn w:val="Normale"/>
    <w:next w:val="Normale"/>
    <w:autoRedefine/>
    <w:semiHidden/>
    <w:rsid w:val="0072426D"/>
    <w:pPr>
      <w:ind w:left="1000"/>
    </w:pPr>
  </w:style>
  <w:style w:type="paragraph" w:styleId="Sommario7">
    <w:name w:val="toc 7"/>
    <w:basedOn w:val="Normale"/>
    <w:next w:val="Normale"/>
    <w:autoRedefine/>
    <w:semiHidden/>
    <w:rsid w:val="0072426D"/>
    <w:pPr>
      <w:ind w:left="1200"/>
    </w:pPr>
  </w:style>
  <w:style w:type="paragraph" w:styleId="Sommario8">
    <w:name w:val="toc 8"/>
    <w:basedOn w:val="Normale"/>
    <w:next w:val="Normale"/>
    <w:autoRedefine/>
    <w:semiHidden/>
    <w:rsid w:val="0072426D"/>
    <w:pPr>
      <w:ind w:left="1400"/>
    </w:pPr>
  </w:style>
  <w:style w:type="paragraph" w:styleId="Sommario9">
    <w:name w:val="toc 9"/>
    <w:basedOn w:val="Normale"/>
    <w:next w:val="Normale"/>
    <w:autoRedefine/>
    <w:semiHidden/>
    <w:rsid w:val="0072426D"/>
    <w:pPr>
      <w:ind w:left="1600"/>
    </w:pPr>
  </w:style>
  <w:style w:type="paragraph" w:styleId="Testofumetto">
    <w:name w:val="Balloon Text"/>
    <w:basedOn w:val="Normale"/>
    <w:semiHidden/>
    <w:rsid w:val="00F31ED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rsid w:val="00B63E8B"/>
    <w:rPr>
      <w:sz w:val="16"/>
      <w:szCs w:val="16"/>
    </w:rPr>
  </w:style>
  <w:style w:type="paragraph" w:styleId="Testocommento">
    <w:name w:val="annotation text"/>
    <w:basedOn w:val="Normale"/>
    <w:semiHidden/>
    <w:rsid w:val="00B63E8B"/>
  </w:style>
  <w:style w:type="paragraph" w:styleId="Soggettocommento">
    <w:name w:val="annotation subject"/>
    <w:basedOn w:val="Testocommento"/>
    <w:next w:val="Testocommento"/>
    <w:semiHidden/>
    <w:rsid w:val="00B63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Word97\Modelli\Manuale%20A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0AB2C3-75DD-40B5-A59C-D55AAC6BE29D}" type="doc">
      <dgm:prSet loTypeId="urn:microsoft.com/office/officeart/2005/8/layout/orgChart1" loCatId="hierarchy" qsTypeId="urn:microsoft.com/office/officeart/2005/8/quickstyle/3d2#1" qsCatId="3D" csTypeId="urn:microsoft.com/office/officeart/2005/8/colors/accent1_2" csCatId="accent1" phldr="1"/>
      <dgm:spPr/>
    </dgm:pt>
    <dgm:pt modelId="{29379D68-7993-49B7-83ED-C3AB510E93AA}">
      <dgm:prSet/>
      <dgm:spPr/>
      <dgm:t>
        <a:bodyPr/>
        <a:lstStyle/>
        <a:p>
          <a:pPr marR="0" algn="ctr" rtl="0"/>
          <a:r>
            <a:rPr lang="it-IT" b="1" baseline="0">
              <a:latin typeface="Arial"/>
            </a:rPr>
            <a:t>AMMINISTRATORE UNICO </a:t>
          </a:r>
        </a:p>
        <a:p>
          <a:pPr marR="0" algn="ctr" rtl="0"/>
          <a:r>
            <a:rPr lang="it-IT" b="1" baseline="0">
              <a:latin typeface="Arial"/>
            </a:rPr>
            <a:t>(AMU)</a:t>
          </a:r>
          <a:endParaRPr lang="it-IT"/>
        </a:p>
      </dgm:t>
    </dgm:pt>
    <dgm:pt modelId="{238ECB77-D629-43CF-B169-D7F57DF91180}" type="parTrans" cxnId="{F772ECA5-C368-41C1-B94F-09565B8D23DF}">
      <dgm:prSet/>
      <dgm:spPr/>
      <dgm:t>
        <a:bodyPr/>
        <a:lstStyle/>
        <a:p>
          <a:endParaRPr lang="it-IT"/>
        </a:p>
      </dgm:t>
    </dgm:pt>
    <dgm:pt modelId="{8EB44B94-D2A8-4C49-A220-25494CB8E465}" type="sibTrans" cxnId="{F772ECA5-C368-41C1-B94F-09565B8D23DF}">
      <dgm:prSet/>
      <dgm:spPr/>
      <dgm:t>
        <a:bodyPr/>
        <a:lstStyle/>
        <a:p>
          <a:endParaRPr lang="it-IT"/>
        </a:p>
      </dgm:t>
    </dgm:pt>
    <dgm:pt modelId="{328225B9-EDEF-46D5-A563-7AE649F626D5}" type="asst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QUALIT</a:t>
          </a:r>
          <a:r>
            <a:rPr lang="it-IT" b="1" cap="all" baseline="0">
              <a:latin typeface="Calibri"/>
            </a:rPr>
            <a:t>à</a:t>
          </a:r>
          <a:r>
            <a:rPr lang="it-IT" b="1" baseline="0">
              <a:latin typeface="Calibri"/>
            </a:rPr>
            <a:t>,</a:t>
          </a:r>
        </a:p>
        <a:p>
          <a:pPr marR="0" algn="ctr" rtl="0"/>
          <a:r>
            <a:rPr lang="it-IT" b="1" baseline="0">
              <a:latin typeface="Calibri"/>
            </a:rPr>
            <a:t>AMBIENTE &amp; SALUTE E SICUREZZA &amp; RESPONSABILIT</a:t>
          </a:r>
          <a:r>
            <a:rPr lang="it-IT" b="1" cap="all" baseline="0">
              <a:latin typeface="Calibri"/>
            </a:rPr>
            <a:t>à</a:t>
          </a:r>
          <a:r>
            <a:rPr lang="it-IT" b="1" baseline="0">
              <a:latin typeface="Calibri"/>
            </a:rPr>
            <a:t> SOCIALE  </a:t>
          </a:r>
        </a:p>
        <a:p>
          <a:pPr marR="0" algn="ctr" rtl="0"/>
          <a:r>
            <a:rPr lang="it-IT" b="1" baseline="0">
              <a:latin typeface="Calibri"/>
            </a:rPr>
            <a:t>(RGI</a:t>
          </a:r>
          <a:r>
            <a:rPr lang="it-IT" b="1" baseline="0">
              <a:latin typeface="Arial"/>
            </a:rPr>
            <a:t>)</a:t>
          </a:r>
          <a:endParaRPr lang="it-IT"/>
        </a:p>
      </dgm:t>
    </dgm:pt>
    <dgm:pt modelId="{F1341CCC-1282-4D1F-9CA0-49F11195C54D}" type="parTrans" cxnId="{F54FD644-373D-4762-96EB-82470966F7EC}">
      <dgm:prSet/>
      <dgm:spPr/>
      <dgm:t>
        <a:bodyPr/>
        <a:lstStyle/>
        <a:p>
          <a:endParaRPr lang="it-IT"/>
        </a:p>
      </dgm:t>
    </dgm:pt>
    <dgm:pt modelId="{024AEE8C-EFE5-4DA2-93C3-75CA50CA6CA3}" type="sibTrans" cxnId="{F54FD644-373D-4762-96EB-82470966F7EC}">
      <dgm:prSet/>
      <dgm:spPr/>
      <dgm:t>
        <a:bodyPr/>
        <a:lstStyle/>
        <a:p>
          <a:endParaRPr lang="it-IT"/>
        </a:p>
      </dgm:t>
    </dgm:pt>
    <dgm:pt modelId="{CF24908E-12D0-49C6-A7D3-108BD8146B99}" type="asst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SICUREZZA </a:t>
          </a:r>
        </a:p>
        <a:p>
          <a:pPr marR="0" algn="ctr" rtl="0"/>
          <a:r>
            <a:rPr lang="it-IT" b="1" baseline="0">
              <a:latin typeface="Calibri"/>
            </a:rPr>
            <a:t>(RSPP – RLS)</a:t>
          </a:r>
          <a:endParaRPr lang="it-IT"/>
        </a:p>
      </dgm:t>
    </dgm:pt>
    <dgm:pt modelId="{D9183180-9DAF-473B-8588-4E8135EBBC66}" type="parTrans" cxnId="{812A5A9A-758E-43CA-9F96-F98BC836F273}">
      <dgm:prSet/>
      <dgm:spPr/>
      <dgm:t>
        <a:bodyPr/>
        <a:lstStyle/>
        <a:p>
          <a:endParaRPr lang="it-IT"/>
        </a:p>
      </dgm:t>
    </dgm:pt>
    <dgm:pt modelId="{FFCE33B7-6AB5-4CD0-A4A6-69C889A9E435}" type="sibTrans" cxnId="{812A5A9A-758E-43CA-9F96-F98BC836F273}">
      <dgm:prSet/>
      <dgm:spPr/>
      <dgm:t>
        <a:bodyPr/>
        <a:lstStyle/>
        <a:p>
          <a:endParaRPr lang="it-IT"/>
        </a:p>
      </dgm:t>
    </dgm:pt>
    <dgm:pt modelId="{79F740B8-4EB5-422C-A07A-95935F7A4FB8}" type="asst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MEDICO COMPETENTE</a:t>
          </a:r>
        </a:p>
        <a:p>
          <a:pPr marR="0" algn="ctr" rtl="0"/>
          <a:r>
            <a:rPr lang="it-IT" b="1" baseline="0">
              <a:latin typeface="Calibri"/>
            </a:rPr>
            <a:t>(DOC)</a:t>
          </a:r>
          <a:endParaRPr lang="it-IT"/>
        </a:p>
      </dgm:t>
    </dgm:pt>
    <dgm:pt modelId="{DD60BBF7-4368-4AA4-B0F7-E1DD570F2CB3}" type="parTrans" cxnId="{A2694ECC-EECA-4E1A-917D-3AE7214E2AAA}">
      <dgm:prSet/>
      <dgm:spPr/>
      <dgm:t>
        <a:bodyPr/>
        <a:lstStyle/>
        <a:p>
          <a:endParaRPr lang="it-IT"/>
        </a:p>
      </dgm:t>
    </dgm:pt>
    <dgm:pt modelId="{B06DB896-7F34-4FC6-9C76-EB08ED766C16}" type="sibTrans" cxnId="{A2694ECC-EECA-4E1A-917D-3AE7214E2AAA}">
      <dgm:prSet/>
      <dgm:spPr/>
      <dgm:t>
        <a:bodyPr/>
        <a:lstStyle/>
        <a:p>
          <a:endParaRPr lang="it-IT"/>
        </a:p>
      </dgm:t>
    </dgm:pt>
    <dgm:pt modelId="{36FB7B3E-1C91-4FA7-B0EB-62ACFFB2C3DF}" type="asst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SEGRETERIA GENERALE</a:t>
          </a:r>
        </a:p>
        <a:p>
          <a:pPr marR="0" algn="ctr" rtl="0"/>
          <a:r>
            <a:rPr lang="it-IT" b="1" baseline="0">
              <a:latin typeface="Calibri"/>
            </a:rPr>
            <a:t>(SEG)</a:t>
          </a:r>
          <a:endParaRPr lang="it-IT"/>
        </a:p>
      </dgm:t>
    </dgm:pt>
    <dgm:pt modelId="{6A1E6107-EE64-4DCB-9A89-7DD63AC04E81}" type="parTrans" cxnId="{E2760F93-8BBE-40D0-A14B-9A5F34377A0B}">
      <dgm:prSet/>
      <dgm:spPr/>
      <dgm:t>
        <a:bodyPr/>
        <a:lstStyle/>
        <a:p>
          <a:endParaRPr lang="it-IT"/>
        </a:p>
      </dgm:t>
    </dgm:pt>
    <dgm:pt modelId="{1C823F0A-822E-40FE-867B-265652F3C742}" type="sibTrans" cxnId="{E2760F93-8BBE-40D0-A14B-9A5F34377A0B}">
      <dgm:prSet/>
      <dgm:spPr/>
      <dgm:t>
        <a:bodyPr/>
        <a:lstStyle/>
        <a:p>
          <a:endParaRPr lang="it-IT"/>
        </a:p>
      </dgm:t>
    </dgm:pt>
    <dgm:pt modelId="{F1ACB056-7500-4ED4-833B-53521EC5E385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AREA TECNICA</a:t>
          </a:r>
        </a:p>
        <a:p>
          <a:pPr marR="0" algn="ctr" rtl="0"/>
          <a:r>
            <a:rPr lang="it-IT" b="1" baseline="0">
              <a:latin typeface="Calibri"/>
            </a:rPr>
            <a:t>( RTC)</a:t>
          </a:r>
          <a:endParaRPr lang="it-IT"/>
        </a:p>
      </dgm:t>
    </dgm:pt>
    <dgm:pt modelId="{32E2229A-7705-4E55-AC06-AF449B802C70}" type="parTrans" cxnId="{E70E104C-9FED-4AE1-A8C4-800488D9211F}">
      <dgm:prSet/>
      <dgm:spPr/>
      <dgm:t>
        <a:bodyPr/>
        <a:lstStyle/>
        <a:p>
          <a:endParaRPr lang="it-IT"/>
        </a:p>
      </dgm:t>
    </dgm:pt>
    <dgm:pt modelId="{9DE6837F-22C2-428B-9090-4758D03BF35D}" type="sibTrans" cxnId="{E70E104C-9FED-4AE1-A8C4-800488D9211F}">
      <dgm:prSet/>
      <dgm:spPr/>
      <dgm:t>
        <a:bodyPr/>
        <a:lstStyle/>
        <a:p>
          <a:endParaRPr lang="it-IT"/>
        </a:p>
      </dgm:t>
    </dgm:pt>
    <dgm:pt modelId="{B662E84C-97EC-4CA1-BFC4-CA5FBEB1C989}" type="asst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SEGRETERIA </a:t>
          </a:r>
        </a:p>
        <a:p>
          <a:pPr marR="0" algn="ctr" rtl="0"/>
          <a:r>
            <a:rPr lang="it-IT" b="1" baseline="0">
              <a:latin typeface="Calibri"/>
            </a:rPr>
            <a:t>TECNICA</a:t>
          </a:r>
        </a:p>
        <a:p>
          <a:pPr marR="0" algn="ctr" rtl="0"/>
          <a:r>
            <a:rPr lang="it-IT" b="1" baseline="0">
              <a:latin typeface="Calibri"/>
            </a:rPr>
            <a:t>(SEGT)</a:t>
          </a:r>
          <a:endParaRPr lang="it-IT"/>
        </a:p>
      </dgm:t>
    </dgm:pt>
    <dgm:pt modelId="{AF2BBB21-DBB2-47AB-ACA5-3A5A36B11F80}" type="parTrans" cxnId="{5D8C0CA1-88EC-403C-8031-1157E0E085F3}">
      <dgm:prSet/>
      <dgm:spPr/>
      <dgm:t>
        <a:bodyPr/>
        <a:lstStyle/>
        <a:p>
          <a:endParaRPr lang="it-IT"/>
        </a:p>
      </dgm:t>
    </dgm:pt>
    <dgm:pt modelId="{596C33BC-4BFD-4E82-9B11-BF5A2D695BCC}" type="sibTrans" cxnId="{5D8C0CA1-88EC-403C-8031-1157E0E085F3}">
      <dgm:prSet/>
      <dgm:spPr/>
      <dgm:t>
        <a:bodyPr/>
        <a:lstStyle/>
        <a:p>
          <a:endParaRPr lang="it-IT"/>
        </a:p>
      </dgm:t>
    </dgm:pt>
    <dgm:pt modelId="{034F8FE5-3D84-402B-AB1A-66D11AEC5143}" type="asst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MANUTENZIONI </a:t>
          </a:r>
        </a:p>
        <a:p>
          <a:pPr marR="0" algn="ctr" rtl="0"/>
          <a:r>
            <a:rPr lang="it-IT" b="1" baseline="0">
              <a:latin typeface="Calibri"/>
            </a:rPr>
            <a:t>(RAM) </a:t>
          </a:r>
          <a:endParaRPr lang="it-IT"/>
        </a:p>
      </dgm:t>
    </dgm:pt>
    <dgm:pt modelId="{161A65A9-125B-4BED-9D01-0E187ACB0D58}" type="parTrans" cxnId="{3D9C885B-2D80-4C82-A079-7B3D87F23C40}">
      <dgm:prSet/>
      <dgm:spPr/>
      <dgm:t>
        <a:bodyPr/>
        <a:lstStyle/>
        <a:p>
          <a:endParaRPr lang="it-IT"/>
        </a:p>
      </dgm:t>
    </dgm:pt>
    <dgm:pt modelId="{71B03647-726C-4B2A-B1C7-BB80C1BDA7EC}" type="sibTrans" cxnId="{3D9C885B-2D80-4C82-A079-7B3D87F23C40}">
      <dgm:prSet/>
      <dgm:spPr/>
      <dgm:t>
        <a:bodyPr/>
        <a:lstStyle/>
        <a:p>
          <a:endParaRPr lang="it-IT"/>
        </a:p>
      </dgm:t>
    </dgm:pt>
    <dgm:pt modelId="{E6C47584-ABF9-4106-A9D7-9FFE0D871658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SPURGHI </a:t>
          </a:r>
        </a:p>
        <a:p>
          <a:pPr marR="0" algn="ctr" rtl="0"/>
          <a:r>
            <a:rPr lang="it-IT" b="1" baseline="0">
              <a:latin typeface="Calibri"/>
            </a:rPr>
            <a:t>(AS)</a:t>
          </a:r>
          <a:endParaRPr lang="it-IT"/>
        </a:p>
      </dgm:t>
    </dgm:pt>
    <dgm:pt modelId="{FFE34288-6588-465B-90D4-0E5A792E5B1B}" type="parTrans" cxnId="{C11FC059-0615-48C1-A56C-FF6E4ED6072B}">
      <dgm:prSet/>
      <dgm:spPr/>
      <dgm:t>
        <a:bodyPr/>
        <a:lstStyle/>
        <a:p>
          <a:endParaRPr lang="it-IT"/>
        </a:p>
      </dgm:t>
    </dgm:pt>
    <dgm:pt modelId="{9C132B38-C035-472E-8775-51402701C7D0}" type="sibTrans" cxnId="{C11FC059-0615-48C1-A56C-FF6E4ED6072B}">
      <dgm:prSet/>
      <dgm:spPr/>
      <dgm:t>
        <a:bodyPr/>
        <a:lstStyle/>
        <a:p>
          <a:endParaRPr lang="it-IT"/>
        </a:p>
      </dgm:t>
    </dgm:pt>
    <dgm:pt modelId="{86C06111-FB87-486E-9031-7C1EA3C91156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VIDEOISPEZIONI </a:t>
          </a:r>
        </a:p>
        <a:p>
          <a:pPr marR="0" algn="ctr" rtl="0"/>
          <a:r>
            <a:rPr lang="it-IT" b="1" baseline="0">
              <a:latin typeface="Calibri"/>
            </a:rPr>
            <a:t>(AV)</a:t>
          </a:r>
          <a:endParaRPr lang="it-IT"/>
        </a:p>
      </dgm:t>
    </dgm:pt>
    <dgm:pt modelId="{8B332F97-97C8-446F-9869-50241073B886}" type="parTrans" cxnId="{3232882F-3D35-4347-93BF-E2E9324CA467}">
      <dgm:prSet/>
      <dgm:spPr/>
      <dgm:t>
        <a:bodyPr/>
        <a:lstStyle/>
        <a:p>
          <a:endParaRPr lang="it-IT"/>
        </a:p>
      </dgm:t>
    </dgm:pt>
    <dgm:pt modelId="{841D4C1A-8D7F-49C8-B2CF-014487AFE9F4}" type="sibTrans" cxnId="{3232882F-3D35-4347-93BF-E2E9324CA467}">
      <dgm:prSet/>
      <dgm:spPr/>
      <dgm:t>
        <a:bodyPr/>
        <a:lstStyle/>
        <a:p>
          <a:endParaRPr lang="it-IT"/>
        </a:p>
      </dgm:t>
    </dgm:pt>
    <dgm:pt modelId="{DAEC4540-F0F3-4909-9B59-D9A354B9D1A7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COLLAUDI </a:t>
          </a:r>
        </a:p>
        <a:p>
          <a:pPr marR="0" algn="ctr" rtl="0"/>
          <a:r>
            <a:rPr lang="it-IT" b="1" baseline="0">
              <a:latin typeface="Calibri"/>
            </a:rPr>
            <a:t>(AC)</a:t>
          </a:r>
          <a:endParaRPr lang="it-IT"/>
        </a:p>
      </dgm:t>
    </dgm:pt>
    <dgm:pt modelId="{15D189F4-0994-49EA-9683-F40DDF3EE5A9}" type="parTrans" cxnId="{FE869940-1B31-4BA2-B206-7AC8A9860C5A}">
      <dgm:prSet/>
      <dgm:spPr/>
      <dgm:t>
        <a:bodyPr/>
        <a:lstStyle/>
        <a:p>
          <a:endParaRPr lang="it-IT"/>
        </a:p>
      </dgm:t>
    </dgm:pt>
    <dgm:pt modelId="{DD18AB29-8145-418F-BB3D-AD537116CAE0}" type="sibTrans" cxnId="{FE869940-1B31-4BA2-B206-7AC8A9860C5A}">
      <dgm:prSet/>
      <dgm:spPr/>
      <dgm:t>
        <a:bodyPr/>
        <a:lstStyle/>
        <a:p>
          <a:endParaRPr lang="it-IT"/>
        </a:p>
      </dgm:t>
    </dgm:pt>
    <dgm:pt modelId="{4FC7A8CF-650A-4CA3-AE66-CAA48BB36B48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RISANAMENTI</a:t>
          </a:r>
        </a:p>
        <a:p>
          <a:pPr marR="0" algn="ctr" rtl="0"/>
          <a:r>
            <a:rPr lang="it-IT" b="1" baseline="0">
              <a:latin typeface="Calibri"/>
            </a:rPr>
            <a:t>(AR)</a:t>
          </a:r>
        </a:p>
      </dgm:t>
    </dgm:pt>
    <dgm:pt modelId="{37142164-6605-4CF1-A348-A802A02F48E5}" type="parTrans" cxnId="{27B5FB34-E394-4727-95BB-76AF8B11C488}">
      <dgm:prSet/>
      <dgm:spPr/>
      <dgm:t>
        <a:bodyPr/>
        <a:lstStyle/>
        <a:p>
          <a:endParaRPr lang="it-IT"/>
        </a:p>
      </dgm:t>
    </dgm:pt>
    <dgm:pt modelId="{19D9CE63-ABEC-43F1-AB26-6CBC5DA555B6}" type="sibTrans" cxnId="{27B5FB34-E394-4727-95BB-76AF8B11C488}">
      <dgm:prSet/>
      <dgm:spPr/>
      <dgm:t>
        <a:bodyPr/>
        <a:lstStyle/>
        <a:p>
          <a:endParaRPr lang="it-IT"/>
        </a:p>
      </dgm:t>
    </dgm:pt>
    <dgm:pt modelId="{275D88D3-4316-4828-B25B-7DA49D470D62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AMMINISTRAZ.</a:t>
          </a:r>
        </a:p>
        <a:p>
          <a:pPr marR="0" algn="ctr" rtl="0"/>
          <a:r>
            <a:rPr lang="it-IT" b="1" baseline="0">
              <a:latin typeface="Calibri"/>
            </a:rPr>
            <a:t>&amp; FINANZE</a:t>
          </a:r>
        </a:p>
        <a:p>
          <a:pPr marR="0" algn="ctr" rtl="0"/>
          <a:r>
            <a:rPr lang="it-IT" b="1" baseline="0">
              <a:latin typeface="Calibri"/>
            </a:rPr>
            <a:t>(RAMM)</a:t>
          </a:r>
          <a:endParaRPr lang="it-IT"/>
        </a:p>
      </dgm:t>
    </dgm:pt>
    <dgm:pt modelId="{3C522C28-D173-4D62-A52E-C2E57D3E0EF8}" type="parTrans" cxnId="{91FC0F71-F44E-4B09-B4D8-F09FEC4BFC2D}">
      <dgm:prSet/>
      <dgm:spPr/>
      <dgm:t>
        <a:bodyPr/>
        <a:lstStyle/>
        <a:p>
          <a:endParaRPr lang="it-IT"/>
        </a:p>
      </dgm:t>
    </dgm:pt>
    <dgm:pt modelId="{B0D96C54-DA0A-41DF-9DCE-91C5BCE372D5}" type="sibTrans" cxnId="{91FC0F71-F44E-4B09-B4D8-F09FEC4BFC2D}">
      <dgm:prSet/>
      <dgm:spPr/>
      <dgm:t>
        <a:bodyPr/>
        <a:lstStyle/>
        <a:p>
          <a:endParaRPr lang="it-IT"/>
        </a:p>
      </dgm:t>
    </dgm:pt>
    <dgm:pt modelId="{C48CB3D3-0AE2-474F-9AE3-EA06C661BF5C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RISORSE </a:t>
          </a:r>
        </a:p>
        <a:p>
          <a:pPr marR="0" algn="ctr" rtl="0"/>
          <a:r>
            <a:rPr lang="it-IT" b="1" baseline="0">
              <a:latin typeface="Calibri"/>
            </a:rPr>
            <a:t>UMANE</a:t>
          </a:r>
        </a:p>
        <a:p>
          <a:pPr marR="0" algn="ctr" rtl="0"/>
          <a:r>
            <a:rPr lang="it-IT" b="1" baseline="0">
              <a:latin typeface="Calibri"/>
            </a:rPr>
            <a:t>(RRU)</a:t>
          </a:r>
          <a:endParaRPr lang="it-IT"/>
        </a:p>
      </dgm:t>
    </dgm:pt>
    <dgm:pt modelId="{3DD5709E-B8E4-42F9-960F-FF4CF861DD7E}" type="parTrans" cxnId="{B1109D5C-C2F0-4F1E-953B-B1510E1907CD}">
      <dgm:prSet/>
      <dgm:spPr/>
      <dgm:t>
        <a:bodyPr/>
        <a:lstStyle/>
        <a:p>
          <a:endParaRPr lang="it-IT"/>
        </a:p>
      </dgm:t>
    </dgm:pt>
    <dgm:pt modelId="{13CC3BD9-A82F-4B69-8861-5AEC5710134A}" type="sibTrans" cxnId="{B1109D5C-C2F0-4F1E-953B-B1510E1907CD}">
      <dgm:prSet/>
      <dgm:spPr/>
      <dgm:t>
        <a:bodyPr/>
        <a:lstStyle/>
        <a:p>
          <a:endParaRPr lang="it-IT"/>
        </a:p>
      </dgm:t>
    </dgm:pt>
    <dgm:pt modelId="{05764F46-948F-4AD3-834F-DF79DF828C51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PIANIFICAZ. &amp;</a:t>
          </a:r>
        </a:p>
        <a:p>
          <a:pPr marR="0" algn="ctr" rtl="0"/>
          <a:r>
            <a:rPr lang="it-IT" b="1" baseline="0">
              <a:latin typeface="Calibri"/>
            </a:rPr>
            <a:t>CONTROLLO</a:t>
          </a:r>
        </a:p>
        <a:p>
          <a:pPr marR="0" algn="ctr" rtl="0"/>
          <a:r>
            <a:rPr lang="it-IT" b="1" baseline="0">
              <a:latin typeface="Calibri"/>
            </a:rPr>
            <a:t>(RP&amp;C)</a:t>
          </a:r>
        </a:p>
      </dgm:t>
    </dgm:pt>
    <dgm:pt modelId="{2B878A8A-CB59-4A0A-AFEA-81EC3583189F}" type="parTrans" cxnId="{A96D9DB6-4426-4354-8023-8F028045D38C}">
      <dgm:prSet/>
      <dgm:spPr/>
      <dgm:t>
        <a:bodyPr/>
        <a:lstStyle/>
        <a:p>
          <a:endParaRPr lang="it-IT"/>
        </a:p>
      </dgm:t>
    </dgm:pt>
    <dgm:pt modelId="{825CF8FC-E959-4026-8A83-ACF757F7C3D0}" type="sibTrans" cxnId="{A96D9DB6-4426-4354-8023-8F028045D38C}">
      <dgm:prSet/>
      <dgm:spPr/>
      <dgm:t>
        <a:bodyPr/>
        <a:lstStyle/>
        <a:p>
          <a:endParaRPr lang="it-IT"/>
        </a:p>
      </dgm:t>
    </dgm:pt>
    <dgm:pt modelId="{58EEA10B-E371-4D93-A2D3-4F9FE66DA4DF}" type="asst">
      <dgm:prSet/>
      <dgm:spPr/>
      <dgm:t>
        <a:bodyPr/>
        <a:lstStyle/>
        <a:p>
          <a:r>
            <a:rPr lang="it-IT"/>
            <a:t>S</a:t>
          </a:r>
          <a:r>
            <a:rPr lang="it-IT" b="1"/>
            <a:t>OCIAL PERFORMANCE TEAM  (SPT) </a:t>
          </a:r>
        </a:p>
      </dgm:t>
    </dgm:pt>
    <dgm:pt modelId="{4FB692F2-755A-488F-86BE-762C3C00F279}" type="parTrans" cxnId="{9805CE79-8DFF-4ECF-A06B-EB73E72F79CB}">
      <dgm:prSet/>
      <dgm:spPr/>
      <dgm:t>
        <a:bodyPr/>
        <a:lstStyle/>
        <a:p>
          <a:endParaRPr lang="it-IT"/>
        </a:p>
      </dgm:t>
    </dgm:pt>
    <dgm:pt modelId="{7C077B4E-B587-4B20-A39C-AD75475387E7}" type="sibTrans" cxnId="{9805CE79-8DFF-4ECF-A06B-EB73E72F79CB}">
      <dgm:prSet/>
      <dgm:spPr/>
      <dgm:t>
        <a:bodyPr/>
        <a:lstStyle/>
        <a:p>
          <a:endParaRPr lang="it-IT"/>
        </a:p>
      </dgm:t>
    </dgm:pt>
    <dgm:pt modelId="{B7F9109C-610C-48D1-B6B4-1A9704B2219A}">
      <dgm:prSet/>
      <dgm:spPr/>
      <dgm:t>
        <a:bodyPr/>
        <a:lstStyle/>
        <a:p>
          <a:r>
            <a:rPr lang="it-IT"/>
            <a:t>P</a:t>
          </a:r>
          <a:r>
            <a:rPr lang="it-IT" b="1"/>
            <a:t>REPOSTI </a:t>
          </a:r>
        </a:p>
      </dgm:t>
    </dgm:pt>
    <dgm:pt modelId="{952898B9-D5CD-4F74-A539-47756A1BB472}" type="parTrans" cxnId="{02E11F96-1FFF-4CB5-846F-B8627D32FBE0}">
      <dgm:prSet/>
      <dgm:spPr/>
      <dgm:t>
        <a:bodyPr/>
        <a:lstStyle/>
        <a:p>
          <a:endParaRPr lang="it-IT"/>
        </a:p>
      </dgm:t>
    </dgm:pt>
    <dgm:pt modelId="{3EFF3A51-C998-47FE-9610-7CAA33F9BD05}" type="sibTrans" cxnId="{02E11F96-1FFF-4CB5-846F-B8627D32FBE0}">
      <dgm:prSet/>
      <dgm:spPr/>
      <dgm:t>
        <a:bodyPr/>
        <a:lstStyle/>
        <a:p>
          <a:endParaRPr lang="it-IT"/>
        </a:p>
      </dgm:t>
    </dgm:pt>
    <dgm:pt modelId="{94672543-1D1F-42CA-B1B8-A700C7CB9F7D}">
      <dgm:prSet/>
      <dgm:spPr/>
      <dgm:t>
        <a:bodyPr/>
        <a:lstStyle/>
        <a:p>
          <a:r>
            <a:rPr lang="it-IT" b="1"/>
            <a:t>FUNZIONE CONFORMITA' ANTI CORRUZIONE ( FDC)</a:t>
          </a:r>
        </a:p>
      </dgm:t>
    </dgm:pt>
    <dgm:pt modelId="{BC379911-0DEE-4C52-A58B-47B259F4A91B}" type="parTrans" cxnId="{69A87AF3-5FA5-419C-945A-72673799DD1B}">
      <dgm:prSet/>
      <dgm:spPr/>
      <dgm:t>
        <a:bodyPr/>
        <a:lstStyle/>
        <a:p>
          <a:endParaRPr lang="it-IT"/>
        </a:p>
      </dgm:t>
    </dgm:pt>
    <dgm:pt modelId="{C5C066B8-C5F6-4623-9ECF-C73BC274BD10}" type="sibTrans" cxnId="{69A87AF3-5FA5-419C-945A-72673799DD1B}">
      <dgm:prSet/>
      <dgm:spPr/>
      <dgm:t>
        <a:bodyPr/>
        <a:lstStyle/>
        <a:p>
          <a:endParaRPr lang="it-IT"/>
        </a:p>
      </dgm:t>
    </dgm:pt>
    <dgm:pt modelId="{6165EA22-C31F-4F31-BE0E-289160C5873C}">
      <dgm:prSet/>
      <dgm:spPr/>
      <dgm:t>
        <a:bodyPr/>
        <a:lstStyle/>
        <a:p>
          <a:pPr marR="0" algn="ctr" rtl="0"/>
          <a:r>
            <a:rPr lang="it-IT" b="1" baseline="0">
              <a:latin typeface="Calibri"/>
            </a:rPr>
            <a:t>GARE &amp; PREVENTIVI (RG&amp;P)</a:t>
          </a:r>
          <a:endParaRPr lang="it-IT"/>
        </a:p>
      </dgm:t>
    </dgm:pt>
    <dgm:pt modelId="{D22B4FF4-733F-47FE-B1CF-72B1A273E3EA}" type="sibTrans" cxnId="{B37B4D26-A69D-481B-BD1B-5277689236C0}">
      <dgm:prSet/>
      <dgm:spPr/>
      <dgm:t>
        <a:bodyPr/>
        <a:lstStyle/>
        <a:p>
          <a:endParaRPr lang="it-IT"/>
        </a:p>
      </dgm:t>
    </dgm:pt>
    <dgm:pt modelId="{66500B49-D997-46E9-848A-9A2925214C11}" type="parTrans" cxnId="{B37B4D26-A69D-481B-BD1B-5277689236C0}">
      <dgm:prSet/>
      <dgm:spPr/>
      <dgm:t>
        <a:bodyPr/>
        <a:lstStyle/>
        <a:p>
          <a:endParaRPr lang="it-IT"/>
        </a:p>
      </dgm:t>
    </dgm:pt>
    <dgm:pt modelId="{F09BF57B-8646-4FAF-A1A3-5FC7F8D1666E}" type="asst">
      <dgm:prSet/>
      <dgm:spPr/>
      <dgm:t>
        <a:bodyPr/>
        <a:lstStyle/>
        <a:p>
          <a:r>
            <a:rPr lang="it-IT"/>
            <a:t>PROCURATORE SPECIALE</a:t>
          </a:r>
        </a:p>
        <a:p>
          <a:r>
            <a:rPr lang="it-IT"/>
            <a:t>(PG) </a:t>
          </a:r>
        </a:p>
      </dgm:t>
    </dgm:pt>
    <dgm:pt modelId="{DB8BC99B-C246-4B5E-9D3E-C2749EEAC1C0}" type="parTrans" cxnId="{504A9DA9-B6B8-4944-ACE3-86BDF2020313}">
      <dgm:prSet/>
      <dgm:spPr/>
      <dgm:t>
        <a:bodyPr/>
        <a:lstStyle/>
        <a:p>
          <a:endParaRPr lang="it-IT"/>
        </a:p>
      </dgm:t>
    </dgm:pt>
    <dgm:pt modelId="{BE6B1F7A-7FB1-40BE-BF09-8DAD09A2DAD4}" type="sibTrans" cxnId="{504A9DA9-B6B8-4944-ACE3-86BDF2020313}">
      <dgm:prSet/>
      <dgm:spPr/>
      <dgm:t>
        <a:bodyPr/>
        <a:lstStyle/>
        <a:p>
          <a:endParaRPr lang="it-IT"/>
        </a:p>
      </dgm:t>
    </dgm:pt>
    <dgm:pt modelId="{BAB5665A-B4C0-425D-89CA-89EC6BFCCD48}">
      <dgm:prSet/>
      <dgm:spPr/>
      <dgm:t>
        <a:bodyPr/>
        <a:lstStyle/>
        <a:p>
          <a:r>
            <a:rPr lang="it-IT" b="1"/>
            <a:t>RESP. ACQUISTI (ACQ)</a:t>
          </a:r>
        </a:p>
      </dgm:t>
    </dgm:pt>
    <dgm:pt modelId="{BB4ACE31-48DD-442D-BE8A-02DC3C77EBB4}" type="parTrans" cxnId="{3C6DAE8C-6AA2-457D-862A-8C03F4A2981A}">
      <dgm:prSet/>
      <dgm:spPr/>
      <dgm:t>
        <a:bodyPr/>
        <a:lstStyle/>
        <a:p>
          <a:endParaRPr lang="it-IT"/>
        </a:p>
      </dgm:t>
    </dgm:pt>
    <dgm:pt modelId="{C97AA062-9E2B-41E1-926E-BB9467AAF6CF}" type="sibTrans" cxnId="{3C6DAE8C-6AA2-457D-862A-8C03F4A2981A}">
      <dgm:prSet/>
      <dgm:spPr/>
      <dgm:t>
        <a:bodyPr/>
        <a:lstStyle/>
        <a:p>
          <a:endParaRPr lang="it-IT"/>
        </a:p>
      </dgm:t>
    </dgm:pt>
    <dgm:pt modelId="{9BE80A2B-CB86-4486-ABF2-2E2ECEBBC265}" type="pres">
      <dgm:prSet presAssocID="{430AB2C3-75DD-40B5-A59C-D55AAC6BE29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BCB79F7-09B8-4F13-A7BE-8B5C6E99C9F3}" type="pres">
      <dgm:prSet presAssocID="{29379D68-7993-49B7-83ED-C3AB510E93AA}" presName="hierRoot1" presStyleCnt="0">
        <dgm:presLayoutVars>
          <dgm:hierBranch/>
        </dgm:presLayoutVars>
      </dgm:prSet>
      <dgm:spPr/>
    </dgm:pt>
    <dgm:pt modelId="{B8E1CC53-145A-4ACA-95F5-3FB904D08CA6}" type="pres">
      <dgm:prSet presAssocID="{29379D68-7993-49B7-83ED-C3AB510E93AA}" presName="rootComposite1" presStyleCnt="0"/>
      <dgm:spPr/>
    </dgm:pt>
    <dgm:pt modelId="{A640767D-48B5-4D73-9EA6-FB92C9E16230}" type="pres">
      <dgm:prSet presAssocID="{29379D68-7993-49B7-83ED-C3AB510E93AA}" presName="rootText1" presStyleLbl="node0" presStyleIdx="0" presStyleCnt="1">
        <dgm:presLayoutVars>
          <dgm:chPref val="3"/>
        </dgm:presLayoutVars>
      </dgm:prSet>
      <dgm:spPr/>
    </dgm:pt>
    <dgm:pt modelId="{70E539FE-E75C-41E2-874D-0433901E0809}" type="pres">
      <dgm:prSet presAssocID="{29379D68-7993-49B7-83ED-C3AB510E93AA}" presName="rootConnector1" presStyleLbl="node1" presStyleIdx="0" presStyleCnt="0"/>
      <dgm:spPr/>
    </dgm:pt>
    <dgm:pt modelId="{F1B5983B-D71C-465C-B497-46020450F558}" type="pres">
      <dgm:prSet presAssocID="{29379D68-7993-49B7-83ED-C3AB510E93AA}" presName="hierChild2" presStyleCnt="0"/>
      <dgm:spPr/>
    </dgm:pt>
    <dgm:pt modelId="{FCE49FF0-FB9C-485F-9EEA-D273DA34F314}" type="pres">
      <dgm:prSet presAssocID="{32E2229A-7705-4E55-AC06-AF449B802C70}" presName="Name35" presStyleLbl="parChTrans1D2" presStyleIdx="0" presStyleCnt="10"/>
      <dgm:spPr/>
    </dgm:pt>
    <dgm:pt modelId="{94ED4443-50F3-4CFF-81AE-9D3A18E3DF0E}" type="pres">
      <dgm:prSet presAssocID="{F1ACB056-7500-4ED4-833B-53521EC5E385}" presName="hierRoot2" presStyleCnt="0">
        <dgm:presLayoutVars>
          <dgm:hierBranch/>
        </dgm:presLayoutVars>
      </dgm:prSet>
      <dgm:spPr/>
    </dgm:pt>
    <dgm:pt modelId="{E3A0CFD7-D583-4931-8DFF-3AF9684E17F8}" type="pres">
      <dgm:prSet presAssocID="{F1ACB056-7500-4ED4-833B-53521EC5E385}" presName="rootComposite" presStyleCnt="0"/>
      <dgm:spPr/>
    </dgm:pt>
    <dgm:pt modelId="{626079BA-15D9-4EA6-959E-1F41BB0CFC09}" type="pres">
      <dgm:prSet presAssocID="{F1ACB056-7500-4ED4-833B-53521EC5E385}" presName="rootText" presStyleLbl="node2" presStyleIdx="0" presStyleCnt="5">
        <dgm:presLayoutVars>
          <dgm:chPref val="3"/>
        </dgm:presLayoutVars>
      </dgm:prSet>
      <dgm:spPr/>
    </dgm:pt>
    <dgm:pt modelId="{CF32E044-7B26-4BDE-BE95-E5E62B54EEE4}" type="pres">
      <dgm:prSet presAssocID="{F1ACB056-7500-4ED4-833B-53521EC5E385}" presName="rootConnector" presStyleLbl="node2" presStyleIdx="0" presStyleCnt="5"/>
      <dgm:spPr/>
    </dgm:pt>
    <dgm:pt modelId="{BAE6880C-950C-4681-B3B0-AF7D564393D5}" type="pres">
      <dgm:prSet presAssocID="{F1ACB056-7500-4ED4-833B-53521EC5E385}" presName="hierChild4" presStyleCnt="0"/>
      <dgm:spPr/>
    </dgm:pt>
    <dgm:pt modelId="{B1E10060-4266-428E-A011-C93D0B63452B}" type="pres">
      <dgm:prSet presAssocID="{FFE34288-6588-465B-90D4-0E5A792E5B1B}" presName="Name35" presStyleLbl="parChTrans1D3" presStyleIdx="0" presStyleCnt="10"/>
      <dgm:spPr/>
    </dgm:pt>
    <dgm:pt modelId="{D03531CB-1F02-475B-B1BC-610685C9837A}" type="pres">
      <dgm:prSet presAssocID="{E6C47584-ABF9-4106-A9D7-9FFE0D871658}" presName="hierRoot2" presStyleCnt="0">
        <dgm:presLayoutVars>
          <dgm:hierBranch val="r"/>
        </dgm:presLayoutVars>
      </dgm:prSet>
      <dgm:spPr/>
    </dgm:pt>
    <dgm:pt modelId="{BE562F58-B4C7-4797-ADAB-58728464AC1A}" type="pres">
      <dgm:prSet presAssocID="{E6C47584-ABF9-4106-A9D7-9FFE0D871658}" presName="rootComposite" presStyleCnt="0"/>
      <dgm:spPr/>
    </dgm:pt>
    <dgm:pt modelId="{3F52E07D-C9A2-4517-8ED5-D1FA2CE44D65}" type="pres">
      <dgm:prSet presAssocID="{E6C47584-ABF9-4106-A9D7-9FFE0D871658}" presName="rootText" presStyleLbl="node3" presStyleIdx="0" presStyleCnt="7">
        <dgm:presLayoutVars>
          <dgm:chPref val="3"/>
        </dgm:presLayoutVars>
      </dgm:prSet>
      <dgm:spPr/>
    </dgm:pt>
    <dgm:pt modelId="{F48D311B-57FE-4CFC-8F10-A41207D4B628}" type="pres">
      <dgm:prSet presAssocID="{E6C47584-ABF9-4106-A9D7-9FFE0D871658}" presName="rootConnector" presStyleLbl="node3" presStyleIdx="0" presStyleCnt="7"/>
      <dgm:spPr/>
    </dgm:pt>
    <dgm:pt modelId="{1D49DE3B-669F-4BFB-AF74-1FA0BB2D7835}" type="pres">
      <dgm:prSet presAssocID="{E6C47584-ABF9-4106-A9D7-9FFE0D871658}" presName="hierChild4" presStyleCnt="0"/>
      <dgm:spPr/>
    </dgm:pt>
    <dgm:pt modelId="{DFCECD5F-B6F4-42DD-813F-867A7D0B2D86}" type="pres">
      <dgm:prSet presAssocID="{E6C47584-ABF9-4106-A9D7-9FFE0D871658}" presName="hierChild5" presStyleCnt="0"/>
      <dgm:spPr/>
    </dgm:pt>
    <dgm:pt modelId="{348D8A3E-525F-4948-AA94-6EA6D2471F43}" type="pres">
      <dgm:prSet presAssocID="{8B332F97-97C8-446F-9869-50241073B886}" presName="Name35" presStyleLbl="parChTrans1D3" presStyleIdx="1" presStyleCnt="10"/>
      <dgm:spPr/>
    </dgm:pt>
    <dgm:pt modelId="{A8B9652C-8847-48BD-9075-2E1F7691875A}" type="pres">
      <dgm:prSet presAssocID="{86C06111-FB87-486E-9031-7C1EA3C91156}" presName="hierRoot2" presStyleCnt="0">
        <dgm:presLayoutVars>
          <dgm:hierBranch val="r"/>
        </dgm:presLayoutVars>
      </dgm:prSet>
      <dgm:spPr/>
    </dgm:pt>
    <dgm:pt modelId="{C1E53A14-42F4-46BE-B483-AABA38A41ABE}" type="pres">
      <dgm:prSet presAssocID="{86C06111-FB87-486E-9031-7C1EA3C91156}" presName="rootComposite" presStyleCnt="0"/>
      <dgm:spPr/>
    </dgm:pt>
    <dgm:pt modelId="{AA10649C-A080-4FCD-B526-B911C145957D}" type="pres">
      <dgm:prSet presAssocID="{86C06111-FB87-486E-9031-7C1EA3C91156}" presName="rootText" presStyleLbl="node3" presStyleIdx="1" presStyleCnt="7">
        <dgm:presLayoutVars>
          <dgm:chPref val="3"/>
        </dgm:presLayoutVars>
      </dgm:prSet>
      <dgm:spPr/>
    </dgm:pt>
    <dgm:pt modelId="{51C11F9D-25FB-4562-9DD0-99DB47827C07}" type="pres">
      <dgm:prSet presAssocID="{86C06111-FB87-486E-9031-7C1EA3C91156}" presName="rootConnector" presStyleLbl="node3" presStyleIdx="1" presStyleCnt="7"/>
      <dgm:spPr/>
    </dgm:pt>
    <dgm:pt modelId="{1BB7CDC9-B1D9-4117-B2C9-9F095ED0B630}" type="pres">
      <dgm:prSet presAssocID="{86C06111-FB87-486E-9031-7C1EA3C91156}" presName="hierChild4" presStyleCnt="0"/>
      <dgm:spPr/>
    </dgm:pt>
    <dgm:pt modelId="{CACA131D-0823-4BA8-8815-96F5271415C7}" type="pres">
      <dgm:prSet presAssocID="{86C06111-FB87-486E-9031-7C1EA3C91156}" presName="hierChild5" presStyleCnt="0"/>
      <dgm:spPr/>
    </dgm:pt>
    <dgm:pt modelId="{3D4E3013-2F35-4E27-949C-914F684A76CB}" type="pres">
      <dgm:prSet presAssocID="{15D189F4-0994-49EA-9683-F40DDF3EE5A9}" presName="Name35" presStyleLbl="parChTrans1D3" presStyleIdx="2" presStyleCnt="10"/>
      <dgm:spPr/>
    </dgm:pt>
    <dgm:pt modelId="{71979B9D-AAD6-4338-8B53-62A5EF7284BE}" type="pres">
      <dgm:prSet presAssocID="{DAEC4540-F0F3-4909-9B59-D9A354B9D1A7}" presName="hierRoot2" presStyleCnt="0">
        <dgm:presLayoutVars>
          <dgm:hierBranch val="r"/>
        </dgm:presLayoutVars>
      </dgm:prSet>
      <dgm:spPr/>
    </dgm:pt>
    <dgm:pt modelId="{C0960428-7BD4-46F4-B136-3E18D5E7701A}" type="pres">
      <dgm:prSet presAssocID="{DAEC4540-F0F3-4909-9B59-D9A354B9D1A7}" presName="rootComposite" presStyleCnt="0"/>
      <dgm:spPr/>
    </dgm:pt>
    <dgm:pt modelId="{B704C440-6ACC-45EA-AF7F-549D0C1A8F49}" type="pres">
      <dgm:prSet presAssocID="{DAEC4540-F0F3-4909-9B59-D9A354B9D1A7}" presName="rootText" presStyleLbl="node3" presStyleIdx="2" presStyleCnt="7">
        <dgm:presLayoutVars>
          <dgm:chPref val="3"/>
        </dgm:presLayoutVars>
      </dgm:prSet>
      <dgm:spPr/>
    </dgm:pt>
    <dgm:pt modelId="{6733FF8B-6820-4C60-9C26-454F36A0B73F}" type="pres">
      <dgm:prSet presAssocID="{DAEC4540-F0F3-4909-9B59-D9A354B9D1A7}" presName="rootConnector" presStyleLbl="node3" presStyleIdx="2" presStyleCnt="7"/>
      <dgm:spPr/>
    </dgm:pt>
    <dgm:pt modelId="{8F8D78D3-0696-4D1E-84C1-DAF1D6E60B4E}" type="pres">
      <dgm:prSet presAssocID="{DAEC4540-F0F3-4909-9B59-D9A354B9D1A7}" presName="hierChild4" presStyleCnt="0"/>
      <dgm:spPr/>
    </dgm:pt>
    <dgm:pt modelId="{061A3364-0C60-44B5-A56C-D1BB1B823089}" type="pres">
      <dgm:prSet presAssocID="{DAEC4540-F0F3-4909-9B59-D9A354B9D1A7}" presName="hierChild5" presStyleCnt="0"/>
      <dgm:spPr/>
    </dgm:pt>
    <dgm:pt modelId="{A37C161C-AC40-40E3-85B4-F19E7316BE26}" type="pres">
      <dgm:prSet presAssocID="{37142164-6605-4CF1-A348-A802A02F48E5}" presName="Name35" presStyleLbl="parChTrans1D3" presStyleIdx="3" presStyleCnt="10"/>
      <dgm:spPr/>
    </dgm:pt>
    <dgm:pt modelId="{ED8CDE51-53E0-40F2-97E8-53B6C1082DC0}" type="pres">
      <dgm:prSet presAssocID="{4FC7A8CF-650A-4CA3-AE66-CAA48BB36B48}" presName="hierRoot2" presStyleCnt="0">
        <dgm:presLayoutVars>
          <dgm:hierBranch val="r"/>
        </dgm:presLayoutVars>
      </dgm:prSet>
      <dgm:spPr/>
    </dgm:pt>
    <dgm:pt modelId="{46408C07-A421-4362-BBC4-A274054F0D6D}" type="pres">
      <dgm:prSet presAssocID="{4FC7A8CF-650A-4CA3-AE66-CAA48BB36B48}" presName="rootComposite" presStyleCnt="0"/>
      <dgm:spPr/>
    </dgm:pt>
    <dgm:pt modelId="{EE1B9D98-BE50-41BA-89D2-7EA1D7D48842}" type="pres">
      <dgm:prSet presAssocID="{4FC7A8CF-650A-4CA3-AE66-CAA48BB36B48}" presName="rootText" presStyleLbl="node3" presStyleIdx="3" presStyleCnt="7">
        <dgm:presLayoutVars>
          <dgm:chPref val="3"/>
        </dgm:presLayoutVars>
      </dgm:prSet>
      <dgm:spPr/>
    </dgm:pt>
    <dgm:pt modelId="{076FFBFA-BB59-4EC5-A9A0-F00D92C69E95}" type="pres">
      <dgm:prSet presAssocID="{4FC7A8CF-650A-4CA3-AE66-CAA48BB36B48}" presName="rootConnector" presStyleLbl="node3" presStyleIdx="3" presStyleCnt="7"/>
      <dgm:spPr/>
    </dgm:pt>
    <dgm:pt modelId="{F7178D5F-D622-4788-B521-86DD928F2E01}" type="pres">
      <dgm:prSet presAssocID="{4FC7A8CF-650A-4CA3-AE66-CAA48BB36B48}" presName="hierChild4" presStyleCnt="0"/>
      <dgm:spPr/>
    </dgm:pt>
    <dgm:pt modelId="{F26ABBFC-8536-4EA0-9FFD-C56D125EDD19}" type="pres">
      <dgm:prSet presAssocID="{4FC7A8CF-650A-4CA3-AE66-CAA48BB36B48}" presName="hierChild5" presStyleCnt="0"/>
      <dgm:spPr/>
    </dgm:pt>
    <dgm:pt modelId="{084ABDC2-3B83-45B1-976A-C3D4CB895172}" type="pres">
      <dgm:prSet presAssocID="{F1ACB056-7500-4ED4-833B-53521EC5E385}" presName="hierChild5" presStyleCnt="0"/>
      <dgm:spPr/>
    </dgm:pt>
    <dgm:pt modelId="{FF6FFC42-4C2B-4787-ADED-CFCEA28BB8B7}" type="pres">
      <dgm:prSet presAssocID="{AF2BBB21-DBB2-47AB-ACA5-3A5A36B11F80}" presName="Name111" presStyleLbl="parChTrans1D3" presStyleIdx="4" presStyleCnt="10"/>
      <dgm:spPr/>
    </dgm:pt>
    <dgm:pt modelId="{3E052831-A434-4DC2-8438-BDE7C31B5D46}" type="pres">
      <dgm:prSet presAssocID="{B662E84C-97EC-4CA1-BFC4-CA5FBEB1C989}" presName="hierRoot3" presStyleCnt="0">
        <dgm:presLayoutVars>
          <dgm:hierBranch/>
        </dgm:presLayoutVars>
      </dgm:prSet>
      <dgm:spPr/>
    </dgm:pt>
    <dgm:pt modelId="{83CB4C83-0624-44AB-8458-99C445F775F8}" type="pres">
      <dgm:prSet presAssocID="{B662E84C-97EC-4CA1-BFC4-CA5FBEB1C989}" presName="rootComposite3" presStyleCnt="0"/>
      <dgm:spPr/>
    </dgm:pt>
    <dgm:pt modelId="{A026250D-9538-4A11-BEAC-7C255723EFC5}" type="pres">
      <dgm:prSet presAssocID="{B662E84C-97EC-4CA1-BFC4-CA5FBEB1C989}" presName="rootText3" presStyleLbl="asst2" presStyleIdx="0" presStyleCnt="2" custLinFactNeighborX="-80230" custLinFactNeighborY="-8023">
        <dgm:presLayoutVars>
          <dgm:chPref val="3"/>
        </dgm:presLayoutVars>
      </dgm:prSet>
      <dgm:spPr/>
    </dgm:pt>
    <dgm:pt modelId="{997D9EE3-7B5A-448E-B018-480CA0AACFAF}" type="pres">
      <dgm:prSet presAssocID="{B662E84C-97EC-4CA1-BFC4-CA5FBEB1C989}" presName="rootConnector3" presStyleLbl="asst2" presStyleIdx="0" presStyleCnt="2"/>
      <dgm:spPr/>
    </dgm:pt>
    <dgm:pt modelId="{AC5994DF-E7C1-4C12-92F6-4B389DBC7217}" type="pres">
      <dgm:prSet presAssocID="{B662E84C-97EC-4CA1-BFC4-CA5FBEB1C989}" presName="hierChild6" presStyleCnt="0"/>
      <dgm:spPr/>
    </dgm:pt>
    <dgm:pt modelId="{38FE66EA-1BE4-449C-8B6D-33B2EC4E3A2E}" type="pres">
      <dgm:prSet presAssocID="{B662E84C-97EC-4CA1-BFC4-CA5FBEB1C989}" presName="hierChild7" presStyleCnt="0"/>
      <dgm:spPr/>
    </dgm:pt>
    <dgm:pt modelId="{1104F775-134F-4E73-865C-E00ED2FF2CE4}" type="pres">
      <dgm:prSet presAssocID="{161A65A9-125B-4BED-9D01-0E187ACB0D58}" presName="Name111" presStyleLbl="parChTrans1D3" presStyleIdx="5" presStyleCnt="10"/>
      <dgm:spPr/>
    </dgm:pt>
    <dgm:pt modelId="{2C5A1037-0209-432B-8AA1-7F18627DAD1E}" type="pres">
      <dgm:prSet presAssocID="{034F8FE5-3D84-402B-AB1A-66D11AEC5143}" presName="hierRoot3" presStyleCnt="0">
        <dgm:presLayoutVars>
          <dgm:hierBranch/>
        </dgm:presLayoutVars>
      </dgm:prSet>
      <dgm:spPr/>
    </dgm:pt>
    <dgm:pt modelId="{DAA75F67-0FD7-48EA-889D-2FA1C55C47AA}" type="pres">
      <dgm:prSet presAssocID="{034F8FE5-3D84-402B-AB1A-66D11AEC5143}" presName="rootComposite3" presStyleCnt="0"/>
      <dgm:spPr/>
    </dgm:pt>
    <dgm:pt modelId="{4E7709F2-963B-4EF8-9918-1DB240668EA9}" type="pres">
      <dgm:prSet presAssocID="{034F8FE5-3D84-402B-AB1A-66D11AEC5143}" presName="rootText3" presStyleLbl="asst2" presStyleIdx="1" presStyleCnt="2" custLinFactNeighborX="36104">
        <dgm:presLayoutVars>
          <dgm:chPref val="3"/>
        </dgm:presLayoutVars>
      </dgm:prSet>
      <dgm:spPr/>
    </dgm:pt>
    <dgm:pt modelId="{4685415C-87E8-424F-BC5F-53F11A2F23D0}" type="pres">
      <dgm:prSet presAssocID="{034F8FE5-3D84-402B-AB1A-66D11AEC5143}" presName="rootConnector3" presStyleLbl="asst2" presStyleIdx="1" presStyleCnt="2"/>
      <dgm:spPr/>
    </dgm:pt>
    <dgm:pt modelId="{55A713AE-4638-4143-92FE-D44EE7E3E7B5}" type="pres">
      <dgm:prSet presAssocID="{034F8FE5-3D84-402B-AB1A-66D11AEC5143}" presName="hierChild6" presStyleCnt="0"/>
      <dgm:spPr/>
    </dgm:pt>
    <dgm:pt modelId="{C1674423-B7F4-4B47-A9BC-B1E2E84EB70A}" type="pres">
      <dgm:prSet presAssocID="{034F8FE5-3D84-402B-AB1A-66D11AEC5143}" presName="hierChild7" presStyleCnt="0"/>
      <dgm:spPr/>
    </dgm:pt>
    <dgm:pt modelId="{DF82E975-3286-4A58-955A-BD60974D8F73}" type="pres">
      <dgm:prSet presAssocID="{3C522C28-D173-4D62-A52E-C2E57D3E0EF8}" presName="Name35" presStyleLbl="parChTrans1D2" presStyleIdx="1" presStyleCnt="10"/>
      <dgm:spPr/>
    </dgm:pt>
    <dgm:pt modelId="{D53DABCB-B6FC-4236-AA19-DB675F0E98CE}" type="pres">
      <dgm:prSet presAssocID="{275D88D3-4316-4828-B25B-7DA49D470D62}" presName="hierRoot2" presStyleCnt="0">
        <dgm:presLayoutVars>
          <dgm:hierBranch/>
        </dgm:presLayoutVars>
      </dgm:prSet>
      <dgm:spPr/>
    </dgm:pt>
    <dgm:pt modelId="{47ADEA7F-77D9-4AF2-B07E-08670E2CECBC}" type="pres">
      <dgm:prSet presAssocID="{275D88D3-4316-4828-B25B-7DA49D470D62}" presName="rootComposite" presStyleCnt="0"/>
      <dgm:spPr/>
    </dgm:pt>
    <dgm:pt modelId="{FD0036C5-19B4-4507-9890-1F9F807A520B}" type="pres">
      <dgm:prSet presAssocID="{275D88D3-4316-4828-B25B-7DA49D470D62}" presName="rootText" presStyleLbl="node2" presStyleIdx="1" presStyleCnt="5" custLinFactNeighborX="24842" custLinFactNeighborY="9753">
        <dgm:presLayoutVars>
          <dgm:chPref val="3"/>
        </dgm:presLayoutVars>
      </dgm:prSet>
      <dgm:spPr/>
    </dgm:pt>
    <dgm:pt modelId="{0822C1D2-5382-4458-A6EB-32F5A37F9D9F}" type="pres">
      <dgm:prSet presAssocID="{275D88D3-4316-4828-B25B-7DA49D470D62}" presName="rootConnector" presStyleLbl="node2" presStyleIdx="1" presStyleCnt="5"/>
      <dgm:spPr/>
    </dgm:pt>
    <dgm:pt modelId="{592EA184-231A-430C-89E2-BA02AF4FC5F5}" type="pres">
      <dgm:prSet presAssocID="{275D88D3-4316-4828-B25B-7DA49D470D62}" presName="hierChild4" presStyleCnt="0"/>
      <dgm:spPr/>
    </dgm:pt>
    <dgm:pt modelId="{B45272EA-F0AA-4239-B29C-3E2494A82DD1}" type="pres">
      <dgm:prSet presAssocID="{3DD5709E-B8E4-42F9-960F-FF4CF861DD7E}" presName="Name35" presStyleLbl="parChTrans1D3" presStyleIdx="6" presStyleCnt="10"/>
      <dgm:spPr/>
    </dgm:pt>
    <dgm:pt modelId="{183959D1-E6F5-49ED-8227-0EDCCA00AC73}" type="pres">
      <dgm:prSet presAssocID="{C48CB3D3-0AE2-474F-9AE3-EA06C661BF5C}" presName="hierRoot2" presStyleCnt="0">
        <dgm:presLayoutVars>
          <dgm:hierBranch val="r"/>
        </dgm:presLayoutVars>
      </dgm:prSet>
      <dgm:spPr/>
    </dgm:pt>
    <dgm:pt modelId="{4281D02A-BA84-42BF-94B0-D772A3F652AD}" type="pres">
      <dgm:prSet presAssocID="{C48CB3D3-0AE2-474F-9AE3-EA06C661BF5C}" presName="rootComposite" presStyleCnt="0"/>
      <dgm:spPr/>
    </dgm:pt>
    <dgm:pt modelId="{34AF2DF9-BC68-4AA2-9736-E518E9080E51}" type="pres">
      <dgm:prSet presAssocID="{C48CB3D3-0AE2-474F-9AE3-EA06C661BF5C}" presName="rootText" presStyleLbl="node3" presStyleIdx="4" presStyleCnt="7" custLinFactX="14542" custLinFactNeighborX="100000" custLinFactNeighborY="30316">
        <dgm:presLayoutVars>
          <dgm:chPref val="3"/>
        </dgm:presLayoutVars>
      </dgm:prSet>
      <dgm:spPr/>
    </dgm:pt>
    <dgm:pt modelId="{B3A457EB-C762-432E-8144-4E6AE77F27FB}" type="pres">
      <dgm:prSet presAssocID="{C48CB3D3-0AE2-474F-9AE3-EA06C661BF5C}" presName="rootConnector" presStyleLbl="node3" presStyleIdx="4" presStyleCnt="7"/>
      <dgm:spPr/>
    </dgm:pt>
    <dgm:pt modelId="{3BF3718F-EAA8-409C-813F-E598EC7CCEB5}" type="pres">
      <dgm:prSet presAssocID="{C48CB3D3-0AE2-474F-9AE3-EA06C661BF5C}" presName="hierChild4" presStyleCnt="0"/>
      <dgm:spPr/>
    </dgm:pt>
    <dgm:pt modelId="{55F66690-0A45-495C-9168-D0168254F11F}" type="pres">
      <dgm:prSet presAssocID="{C48CB3D3-0AE2-474F-9AE3-EA06C661BF5C}" presName="hierChild5" presStyleCnt="0"/>
      <dgm:spPr/>
    </dgm:pt>
    <dgm:pt modelId="{3272FF9E-75AE-4032-820A-DE4F8F01C61E}" type="pres">
      <dgm:prSet presAssocID="{2B878A8A-CB59-4A0A-AFEA-81EC3583189F}" presName="Name35" presStyleLbl="parChTrans1D3" presStyleIdx="7" presStyleCnt="10"/>
      <dgm:spPr/>
    </dgm:pt>
    <dgm:pt modelId="{F9B957F9-EE74-42A6-BE9C-A1F63038495D}" type="pres">
      <dgm:prSet presAssocID="{05764F46-948F-4AD3-834F-DF79DF828C51}" presName="hierRoot2" presStyleCnt="0">
        <dgm:presLayoutVars>
          <dgm:hierBranch val="r"/>
        </dgm:presLayoutVars>
      </dgm:prSet>
      <dgm:spPr/>
    </dgm:pt>
    <dgm:pt modelId="{C9AB624C-FB3B-44D0-BA0C-9440BE5D8F54}" type="pres">
      <dgm:prSet presAssocID="{05764F46-948F-4AD3-834F-DF79DF828C51}" presName="rootComposite" presStyleCnt="0"/>
      <dgm:spPr/>
    </dgm:pt>
    <dgm:pt modelId="{90EFDE49-78D4-4099-9CAB-664406F41B41}" type="pres">
      <dgm:prSet presAssocID="{05764F46-948F-4AD3-834F-DF79DF828C51}" presName="rootText" presStyleLbl="node3" presStyleIdx="5" presStyleCnt="7" custLinFactX="48464" custLinFactNeighborX="100000" custLinFactNeighborY="10642">
        <dgm:presLayoutVars>
          <dgm:chPref val="3"/>
        </dgm:presLayoutVars>
      </dgm:prSet>
      <dgm:spPr/>
    </dgm:pt>
    <dgm:pt modelId="{5F1F7730-F11F-4B52-9D72-5A61458D6C8A}" type="pres">
      <dgm:prSet presAssocID="{05764F46-948F-4AD3-834F-DF79DF828C51}" presName="rootConnector" presStyleLbl="node3" presStyleIdx="5" presStyleCnt="7"/>
      <dgm:spPr/>
    </dgm:pt>
    <dgm:pt modelId="{B988CF1D-E29F-483A-A5C2-31F1C18F657C}" type="pres">
      <dgm:prSet presAssocID="{05764F46-948F-4AD3-834F-DF79DF828C51}" presName="hierChild4" presStyleCnt="0"/>
      <dgm:spPr/>
    </dgm:pt>
    <dgm:pt modelId="{8F967B7B-A118-4571-A2E2-05BAFC837131}" type="pres">
      <dgm:prSet presAssocID="{05764F46-948F-4AD3-834F-DF79DF828C51}" presName="hierChild5" presStyleCnt="0"/>
      <dgm:spPr/>
    </dgm:pt>
    <dgm:pt modelId="{D54A51DA-4D46-4A38-8750-DBB11D218FC6}" type="pres">
      <dgm:prSet presAssocID="{275D88D3-4316-4828-B25B-7DA49D470D62}" presName="hierChild5" presStyleCnt="0"/>
      <dgm:spPr/>
    </dgm:pt>
    <dgm:pt modelId="{8C34FBB0-C573-41E8-9392-88A5D26F0A60}" type="pres">
      <dgm:prSet presAssocID="{66500B49-D997-46E9-848A-9A2925214C11}" presName="Name35" presStyleLbl="parChTrans1D2" presStyleIdx="2" presStyleCnt="10"/>
      <dgm:spPr/>
    </dgm:pt>
    <dgm:pt modelId="{2C260FFE-A2BE-49CA-850E-74F4A4DA2E3B}" type="pres">
      <dgm:prSet presAssocID="{6165EA22-C31F-4F31-BE0E-289160C5873C}" presName="hierRoot2" presStyleCnt="0">
        <dgm:presLayoutVars>
          <dgm:hierBranch/>
        </dgm:presLayoutVars>
      </dgm:prSet>
      <dgm:spPr/>
    </dgm:pt>
    <dgm:pt modelId="{FE70891A-1B78-4BD5-94E4-5044B8FF7DC8}" type="pres">
      <dgm:prSet presAssocID="{6165EA22-C31F-4F31-BE0E-289160C5873C}" presName="rootComposite" presStyleCnt="0"/>
      <dgm:spPr/>
    </dgm:pt>
    <dgm:pt modelId="{7E66AB0E-3B8D-4687-BC09-2AA2A53FDB2F}" type="pres">
      <dgm:prSet presAssocID="{6165EA22-C31F-4F31-BE0E-289160C5873C}" presName="rootText" presStyleLbl="node2" presStyleIdx="2" presStyleCnt="5" custLinFactX="1996" custLinFactNeighborX="100000" custLinFactNeighborY="-2787">
        <dgm:presLayoutVars>
          <dgm:chPref val="3"/>
        </dgm:presLayoutVars>
      </dgm:prSet>
      <dgm:spPr/>
    </dgm:pt>
    <dgm:pt modelId="{0D4D4F0B-2B38-4689-BA6E-DB5DBCD0EFEA}" type="pres">
      <dgm:prSet presAssocID="{6165EA22-C31F-4F31-BE0E-289160C5873C}" presName="rootConnector" presStyleLbl="node2" presStyleIdx="2" presStyleCnt="5"/>
      <dgm:spPr/>
    </dgm:pt>
    <dgm:pt modelId="{F29AA1B4-DF77-48BC-A0DF-2B233B3290B5}" type="pres">
      <dgm:prSet presAssocID="{6165EA22-C31F-4F31-BE0E-289160C5873C}" presName="hierChild4" presStyleCnt="0"/>
      <dgm:spPr/>
    </dgm:pt>
    <dgm:pt modelId="{7E36DB6B-61E9-4A16-AA9B-C464C9E495C6}" type="pres">
      <dgm:prSet presAssocID="{6165EA22-C31F-4F31-BE0E-289160C5873C}" presName="hierChild5" presStyleCnt="0"/>
      <dgm:spPr/>
    </dgm:pt>
    <dgm:pt modelId="{B320ADB0-99C7-452D-AFF0-E7E59C41F6EC}" type="pres">
      <dgm:prSet presAssocID="{BC379911-0DEE-4C52-A58B-47B259F4A91B}" presName="Name35" presStyleLbl="parChTrans1D2" presStyleIdx="3" presStyleCnt="10"/>
      <dgm:spPr/>
    </dgm:pt>
    <dgm:pt modelId="{568D7472-9784-415F-837E-4DEFAD0CB664}" type="pres">
      <dgm:prSet presAssocID="{94672543-1D1F-42CA-B1B8-A700C7CB9F7D}" presName="hierRoot2" presStyleCnt="0">
        <dgm:presLayoutVars>
          <dgm:hierBranch val="init"/>
        </dgm:presLayoutVars>
      </dgm:prSet>
      <dgm:spPr/>
    </dgm:pt>
    <dgm:pt modelId="{E6C9AD5F-E662-4085-A2B2-229304F9A053}" type="pres">
      <dgm:prSet presAssocID="{94672543-1D1F-42CA-B1B8-A700C7CB9F7D}" presName="rootComposite" presStyleCnt="0"/>
      <dgm:spPr/>
    </dgm:pt>
    <dgm:pt modelId="{C2C8A3D4-3374-4E51-93BA-429D7955F428}" type="pres">
      <dgm:prSet presAssocID="{94672543-1D1F-42CA-B1B8-A700C7CB9F7D}" presName="rootText" presStyleLbl="node2" presStyleIdx="3" presStyleCnt="5" custScaleX="147735" custLinFactX="-228485" custLinFactY="-204986" custLinFactNeighborX="-300000" custLinFactNeighborY="-300000">
        <dgm:presLayoutVars>
          <dgm:chPref val="3"/>
        </dgm:presLayoutVars>
      </dgm:prSet>
      <dgm:spPr/>
    </dgm:pt>
    <dgm:pt modelId="{3C6853EA-E00C-41FB-B7E6-0206F4ACEB8D}" type="pres">
      <dgm:prSet presAssocID="{94672543-1D1F-42CA-B1B8-A700C7CB9F7D}" presName="rootConnector" presStyleLbl="node2" presStyleIdx="3" presStyleCnt="5"/>
      <dgm:spPr/>
    </dgm:pt>
    <dgm:pt modelId="{66EEBA1C-92EE-499A-9895-D5CE617C2EA4}" type="pres">
      <dgm:prSet presAssocID="{94672543-1D1F-42CA-B1B8-A700C7CB9F7D}" presName="hierChild4" presStyleCnt="0"/>
      <dgm:spPr/>
    </dgm:pt>
    <dgm:pt modelId="{17FC7E94-232B-485F-B368-66C2B699BC77}" type="pres">
      <dgm:prSet presAssocID="{94672543-1D1F-42CA-B1B8-A700C7CB9F7D}" presName="hierChild5" presStyleCnt="0"/>
      <dgm:spPr/>
    </dgm:pt>
    <dgm:pt modelId="{2CB9AF60-C0EF-49AD-96C8-72C8FF4376F3}" type="pres">
      <dgm:prSet presAssocID="{BB4ACE31-48DD-442D-BE8A-02DC3C77EBB4}" presName="Name35" presStyleLbl="parChTrans1D2" presStyleIdx="4" presStyleCnt="10"/>
      <dgm:spPr/>
    </dgm:pt>
    <dgm:pt modelId="{A7B423E4-767E-4220-A1DE-C93C4E3D6DAE}" type="pres">
      <dgm:prSet presAssocID="{BAB5665A-B4C0-425D-89CA-89EC6BFCCD48}" presName="hierRoot2" presStyleCnt="0">
        <dgm:presLayoutVars>
          <dgm:hierBranch val="init"/>
        </dgm:presLayoutVars>
      </dgm:prSet>
      <dgm:spPr/>
    </dgm:pt>
    <dgm:pt modelId="{31E4E789-2E14-47A0-A1CC-D50BE7E2861E}" type="pres">
      <dgm:prSet presAssocID="{BAB5665A-B4C0-425D-89CA-89EC6BFCCD48}" presName="rootComposite" presStyleCnt="0"/>
      <dgm:spPr/>
    </dgm:pt>
    <dgm:pt modelId="{C8C5F550-F3DF-447A-9CCE-E8D6A9D0D603}" type="pres">
      <dgm:prSet presAssocID="{BAB5665A-B4C0-425D-89CA-89EC6BFCCD48}" presName="rootText" presStyleLbl="node2" presStyleIdx="4" presStyleCnt="5" custLinFactNeighborX="-23686" custLinFactNeighborY="-6966">
        <dgm:presLayoutVars>
          <dgm:chPref val="3"/>
        </dgm:presLayoutVars>
      </dgm:prSet>
      <dgm:spPr/>
    </dgm:pt>
    <dgm:pt modelId="{1BBC583D-AE14-4357-BD46-CB7B0BC32A40}" type="pres">
      <dgm:prSet presAssocID="{BAB5665A-B4C0-425D-89CA-89EC6BFCCD48}" presName="rootConnector" presStyleLbl="node2" presStyleIdx="4" presStyleCnt="5"/>
      <dgm:spPr/>
    </dgm:pt>
    <dgm:pt modelId="{93871A11-5E4B-4F18-9C4B-064101AE2233}" type="pres">
      <dgm:prSet presAssocID="{BAB5665A-B4C0-425D-89CA-89EC6BFCCD48}" presName="hierChild4" presStyleCnt="0"/>
      <dgm:spPr/>
    </dgm:pt>
    <dgm:pt modelId="{860791A9-5A46-457C-A092-6BB61F239FE2}" type="pres">
      <dgm:prSet presAssocID="{BAB5665A-B4C0-425D-89CA-89EC6BFCCD48}" presName="hierChild5" presStyleCnt="0"/>
      <dgm:spPr/>
    </dgm:pt>
    <dgm:pt modelId="{808D6F48-5F86-42BC-9FFE-55D2AB4AA52E}" type="pres">
      <dgm:prSet presAssocID="{29379D68-7993-49B7-83ED-C3AB510E93AA}" presName="hierChild3" presStyleCnt="0"/>
      <dgm:spPr/>
    </dgm:pt>
    <dgm:pt modelId="{B7E1CC16-E8EB-412A-917E-96C84F1292A2}" type="pres">
      <dgm:prSet presAssocID="{F1341CCC-1282-4D1F-9CA0-49F11195C54D}" presName="Name111" presStyleLbl="parChTrans1D2" presStyleIdx="5" presStyleCnt="10"/>
      <dgm:spPr/>
    </dgm:pt>
    <dgm:pt modelId="{9B7AC2AB-E9F0-4F23-9FDC-55E7B9472512}" type="pres">
      <dgm:prSet presAssocID="{328225B9-EDEF-46D5-A563-7AE649F626D5}" presName="hierRoot3" presStyleCnt="0">
        <dgm:presLayoutVars>
          <dgm:hierBranch/>
        </dgm:presLayoutVars>
      </dgm:prSet>
      <dgm:spPr/>
    </dgm:pt>
    <dgm:pt modelId="{6C6CAED8-3A89-4199-9811-1EC22B869BC2}" type="pres">
      <dgm:prSet presAssocID="{328225B9-EDEF-46D5-A563-7AE649F626D5}" presName="rootComposite3" presStyleCnt="0"/>
      <dgm:spPr/>
    </dgm:pt>
    <dgm:pt modelId="{FF8B5A8C-4D11-4325-8269-FC2EF205C322}" type="pres">
      <dgm:prSet presAssocID="{328225B9-EDEF-46D5-A563-7AE649F626D5}" presName="rootText3" presStyleLbl="asst1" presStyleIdx="0" presStyleCnt="6" custScaleX="169885" custLinFactY="100000" custLinFactNeighborX="-8174" custLinFactNeighborY="112534">
        <dgm:presLayoutVars>
          <dgm:chPref val="3"/>
        </dgm:presLayoutVars>
      </dgm:prSet>
      <dgm:spPr/>
    </dgm:pt>
    <dgm:pt modelId="{6C968042-5CDC-4B43-9FFD-D93EE6098343}" type="pres">
      <dgm:prSet presAssocID="{328225B9-EDEF-46D5-A563-7AE649F626D5}" presName="rootConnector3" presStyleLbl="asst1" presStyleIdx="0" presStyleCnt="6"/>
      <dgm:spPr/>
    </dgm:pt>
    <dgm:pt modelId="{DB55479F-39DB-4B27-8E41-36C5A4A0D9A1}" type="pres">
      <dgm:prSet presAssocID="{328225B9-EDEF-46D5-A563-7AE649F626D5}" presName="hierChild6" presStyleCnt="0"/>
      <dgm:spPr/>
    </dgm:pt>
    <dgm:pt modelId="{4060AC68-06EB-431F-A81F-6274ACF36BE2}" type="pres">
      <dgm:prSet presAssocID="{328225B9-EDEF-46D5-A563-7AE649F626D5}" presName="hierChild7" presStyleCnt="0"/>
      <dgm:spPr/>
    </dgm:pt>
    <dgm:pt modelId="{0551B3D6-B0C3-4434-A05F-4C5D6554E2BA}" type="pres">
      <dgm:prSet presAssocID="{D9183180-9DAF-473B-8588-4E8135EBBC66}" presName="Name111" presStyleLbl="parChTrans1D2" presStyleIdx="6" presStyleCnt="10"/>
      <dgm:spPr/>
    </dgm:pt>
    <dgm:pt modelId="{7EF7B83B-1F47-4DC8-9450-8F8289DF815C}" type="pres">
      <dgm:prSet presAssocID="{CF24908E-12D0-49C6-A7D3-108BD8146B99}" presName="hierRoot3" presStyleCnt="0">
        <dgm:presLayoutVars>
          <dgm:hierBranch/>
        </dgm:presLayoutVars>
      </dgm:prSet>
      <dgm:spPr/>
    </dgm:pt>
    <dgm:pt modelId="{54981DD8-4D2F-4FFD-97A7-3FAC65B8B2E3}" type="pres">
      <dgm:prSet presAssocID="{CF24908E-12D0-49C6-A7D3-108BD8146B99}" presName="rootComposite3" presStyleCnt="0"/>
      <dgm:spPr/>
    </dgm:pt>
    <dgm:pt modelId="{0A3ADCF2-0222-4CDD-B19C-59100C1F323E}" type="pres">
      <dgm:prSet presAssocID="{CF24908E-12D0-49C6-A7D3-108BD8146B99}" presName="rootText3" presStyleLbl="asst1" presStyleIdx="1" presStyleCnt="6">
        <dgm:presLayoutVars>
          <dgm:chPref val="3"/>
        </dgm:presLayoutVars>
      </dgm:prSet>
      <dgm:spPr/>
    </dgm:pt>
    <dgm:pt modelId="{306CF196-7EE6-41A6-8046-82B0EE27758E}" type="pres">
      <dgm:prSet presAssocID="{CF24908E-12D0-49C6-A7D3-108BD8146B99}" presName="rootConnector3" presStyleLbl="asst1" presStyleIdx="1" presStyleCnt="6"/>
      <dgm:spPr/>
    </dgm:pt>
    <dgm:pt modelId="{E6327212-BEA3-4B3E-8A23-0274EDDC9840}" type="pres">
      <dgm:prSet presAssocID="{CF24908E-12D0-49C6-A7D3-108BD8146B99}" presName="hierChild6" presStyleCnt="0"/>
      <dgm:spPr/>
    </dgm:pt>
    <dgm:pt modelId="{7EA2CC34-9B4C-4879-AC6E-1DAD91249C78}" type="pres">
      <dgm:prSet presAssocID="{952898B9-D5CD-4F74-A539-47756A1BB472}" presName="Name35" presStyleLbl="parChTrans1D3" presStyleIdx="8" presStyleCnt="10"/>
      <dgm:spPr/>
    </dgm:pt>
    <dgm:pt modelId="{8B82F3D1-AA9F-4DFE-BF19-E3AC8B5DF09F}" type="pres">
      <dgm:prSet presAssocID="{B7F9109C-610C-48D1-B6B4-1A9704B2219A}" presName="hierRoot2" presStyleCnt="0">
        <dgm:presLayoutVars>
          <dgm:hierBranch val="init"/>
        </dgm:presLayoutVars>
      </dgm:prSet>
      <dgm:spPr/>
    </dgm:pt>
    <dgm:pt modelId="{3B6CC00B-28AF-4FFD-90C1-760A80B5E75D}" type="pres">
      <dgm:prSet presAssocID="{B7F9109C-610C-48D1-B6B4-1A9704B2219A}" presName="rootComposite" presStyleCnt="0"/>
      <dgm:spPr/>
    </dgm:pt>
    <dgm:pt modelId="{67E65F78-BB47-421B-ABEA-C47915F17FFB}" type="pres">
      <dgm:prSet presAssocID="{B7F9109C-610C-48D1-B6B4-1A9704B2219A}" presName="rootText" presStyleLbl="node3" presStyleIdx="6" presStyleCnt="7" custLinFactNeighborX="91035" custLinFactNeighborY="-71828">
        <dgm:presLayoutVars>
          <dgm:chPref val="3"/>
        </dgm:presLayoutVars>
      </dgm:prSet>
      <dgm:spPr/>
    </dgm:pt>
    <dgm:pt modelId="{D9D51C77-48C0-4E17-B6D9-2E40E96648C2}" type="pres">
      <dgm:prSet presAssocID="{B7F9109C-610C-48D1-B6B4-1A9704B2219A}" presName="rootConnector" presStyleLbl="node3" presStyleIdx="6" presStyleCnt="7"/>
      <dgm:spPr/>
    </dgm:pt>
    <dgm:pt modelId="{AA47762D-E975-46BA-BA1F-83CB6EADE924}" type="pres">
      <dgm:prSet presAssocID="{B7F9109C-610C-48D1-B6B4-1A9704B2219A}" presName="hierChild4" presStyleCnt="0"/>
      <dgm:spPr/>
    </dgm:pt>
    <dgm:pt modelId="{57BBE7B6-B66B-4E1B-9D98-50BD9712F9B0}" type="pres">
      <dgm:prSet presAssocID="{B7F9109C-610C-48D1-B6B4-1A9704B2219A}" presName="hierChild5" presStyleCnt="0"/>
      <dgm:spPr/>
    </dgm:pt>
    <dgm:pt modelId="{A1CB7F1A-8515-4E8A-9954-1E9C37A0D8AC}" type="pres">
      <dgm:prSet presAssocID="{CF24908E-12D0-49C6-A7D3-108BD8146B99}" presName="hierChild7" presStyleCnt="0"/>
      <dgm:spPr/>
    </dgm:pt>
    <dgm:pt modelId="{0A8BC54C-AF34-40DF-9F84-13A3E2C0D33D}" type="pres">
      <dgm:prSet presAssocID="{DD60BBF7-4368-4AA4-B0F7-E1DD570F2CB3}" presName="Name111" presStyleLbl="parChTrans1D3" presStyleIdx="9" presStyleCnt="10"/>
      <dgm:spPr/>
    </dgm:pt>
    <dgm:pt modelId="{965ABA2F-E7C8-4A9C-AF28-6E51E1F76278}" type="pres">
      <dgm:prSet presAssocID="{79F740B8-4EB5-422C-A07A-95935F7A4FB8}" presName="hierRoot3" presStyleCnt="0">
        <dgm:presLayoutVars>
          <dgm:hierBranch/>
        </dgm:presLayoutVars>
      </dgm:prSet>
      <dgm:spPr/>
    </dgm:pt>
    <dgm:pt modelId="{8BE156FB-B2EE-4747-946B-29CB4136A602}" type="pres">
      <dgm:prSet presAssocID="{79F740B8-4EB5-422C-A07A-95935F7A4FB8}" presName="rootComposite3" presStyleCnt="0"/>
      <dgm:spPr/>
    </dgm:pt>
    <dgm:pt modelId="{9A06916D-25A6-434A-8D7A-725D908B366F}" type="pres">
      <dgm:prSet presAssocID="{79F740B8-4EB5-422C-A07A-95935F7A4FB8}" presName="rootText3" presStyleLbl="asst1" presStyleIdx="2" presStyleCnt="6">
        <dgm:presLayoutVars>
          <dgm:chPref val="3"/>
        </dgm:presLayoutVars>
      </dgm:prSet>
      <dgm:spPr/>
    </dgm:pt>
    <dgm:pt modelId="{B97070A1-CD5E-41BF-9DE4-E07AD7394957}" type="pres">
      <dgm:prSet presAssocID="{79F740B8-4EB5-422C-A07A-95935F7A4FB8}" presName="rootConnector3" presStyleLbl="asst1" presStyleIdx="2" presStyleCnt="6"/>
      <dgm:spPr/>
    </dgm:pt>
    <dgm:pt modelId="{A6DE0E32-B52E-4F5E-9234-B23A0340E82E}" type="pres">
      <dgm:prSet presAssocID="{79F740B8-4EB5-422C-A07A-95935F7A4FB8}" presName="hierChild6" presStyleCnt="0"/>
      <dgm:spPr/>
    </dgm:pt>
    <dgm:pt modelId="{1E9C452B-B39E-4B36-B49C-DB8BD4F7A5D8}" type="pres">
      <dgm:prSet presAssocID="{79F740B8-4EB5-422C-A07A-95935F7A4FB8}" presName="hierChild7" presStyleCnt="0"/>
      <dgm:spPr/>
    </dgm:pt>
    <dgm:pt modelId="{20398831-22F5-4C06-9044-53CD1D0D585F}" type="pres">
      <dgm:prSet presAssocID="{6A1E6107-EE64-4DCB-9A89-7DD63AC04E81}" presName="Name111" presStyleLbl="parChTrans1D2" presStyleIdx="7" presStyleCnt="10"/>
      <dgm:spPr/>
    </dgm:pt>
    <dgm:pt modelId="{73483773-A525-45BB-BD7F-AA95BA221174}" type="pres">
      <dgm:prSet presAssocID="{36FB7B3E-1C91-4FA7-B0EB-62ACFFB2C3DF}" presName="hierRoot3" presStyleCnt="0">
        <dgm:presLayoutVars>
          <dgm:hierBranch/>
        </dgm:presLayoutVars>
      </dgm:prSet>
      <dgm:spPr/>
    </dgm:pt>
    <dgm:pt modelId="{B797CF51-8FC9-4761-9739-989B463056B3}" type="pres">
      <dgm:prSet presAssocID="{36FB7B3E-1C91-4FA7-B0EB-62ACFFB2C3DF}" presName="rootComposite3" presStyleCnt="0"/>
      <dgm:spPr/>
    </dgm:pt>
    <dgm:pt modelId="{BC34B4D6-F479-4DC3-9295-74F8345AF10A}" type="pres">
      <dgm:prSet presAssocID="{36FB7B3E-1C91-4FA7-B0EB-62ACFFB2C3DF}" presName="rootText3" presStyleLbl="asst1" presStyleIdx="3" presStyleCnt="6" custLinFactNeighborX="908" custLinFactNeighborY="-38147">
        <dgm:presLayoutVars>
          <dgm:chPref val="3"/>
        </dgm:presLayoutVars>
      </dgm:prSet>
      <dgm:spPr/>
    </dgm:pt>
    <dgm:pt modelId="{134E1B9D-98A0-4DA1-A839-2197A245FCF8}" type="pres">
      <dgm:prSet presAssocID="{36FB7B3E-1C91-4FA7-B0EB-62ACFFB2C3DF}" presName="rootConnector3" presStyleLbl="asst1" presStyleIdx="3" presStyleCnt="6"/>
      <dgm:spPr/>
    </dgm:pt>
    <dgm:pt modelId="{71E2B407-BD06-4E82-9A84-C0134D090D4E}" type="pres">
      <dgm:prSet presAssocID="{36FB7B3E-1C91-4FA7-B0EB-62ACFFB2C3DF}" presName="hierChild6" presStyleCnt="0"/>
      <dgm:spPr/>
    </dgm:pt>
    <dgm:pt modelId="{208317B4-F8D0-41F7-B06B-F78C34B8002F}" type="pres">
      <dgm:prSet presAssocID="{36FB7B3E-1C91-4FA7-B0EB-62ACFFB2C3DF}" presName="hierChild7" presStyleCnt="0"/>
      <dgm:spPr/>
    </dgm:pt>
    <dgm:pt modelId="{1FEE7F32-AE07-4EC3-8B85-3B6B88A0263B}" type="pres">
      <dgm:prSet presAssocID="{4FB692F2-755A-488F-86BE-762C3C00F279}" presName="Name111" presStyleLbl="parChTrans1D2" presStyleIdx="8" presStyleCnt="10"/>
      <dgm:spPr/>
    </dgm:pt>
    <dgm:pt modelId="{2D95F55C-A0CD-4498-852C-4BD559F9E218}" type="pres">
      <dgm:prSet presAssocID="{58EEA10B-E371-4D93-A2D3-4F9FE66DA4DF}" presName="hierRoot3" presStyleCnt="0">
        <dgm:presLayoutVars>
          <dgm:hierBranch val="init"/>
        </dgm:presLayoutVars>
      </dgm:prSet>
      <dgm:spPr/>
    </dgm:pt>
    <dgm:pt modelId="{5AA16944-5FDE-44E8-AB71-403D9469D993}" type="pres">
      <dgm:prSet presAssocID="{58EEA10B-E371-4D93-A2D3-4F9FE66DA4DF}" presName="rootComposite3" presStyleCnt="0"/>
      <dgm:spPr/>
    </dgm:pt>
    <dgm:pt modelId="{D523F09F-B498-4B14-9F11-BCA6E52829A9}" type="pres">
      <dgm:prSet presAssocID="{58EEA10B-E371-4D93-A2D3-4F9FE66DA4DF}" presName="rootText3" presStyleLbl="asst1" presStyleIdx="4" presStyleCnt="6" custLinFactX="100000" custLinFactNeighborX="112868" custLinFactNeighborY="-33564">
        <dgm:presLayoutVars>
          <dgm:chPref val="3"/>
        </dgm:presLayoutVars>
      </dgm:prSet>
      <dgm:spPr/>
    </dgm:pt>
    <dgm:pt modelId="{9E2F6133-9FA7-4186-A3BA-5BA22A1F62AC}" type="pres">
      <dgm:prSet presAssocID="{58EEA10B-E371-4D93-A2D3-4F9FE66DA4DF}" presName="rootConnector3" presStyleLbl="asst1" presStyleIdx="4" presStyleCnt="6"/>
      <dgm:spPr/>
    </dgm:pt>
    <dgm:pt modelId="{13032FC7-C615-4B79-887D-146105E4446A}" type="pres">
      <dgm:prSet presAssocID="{58EEA10B-E371-4D93-A2D3-4F9FE66DA4DF}" presName="hierChild6" presStyleCnt="0"/>
      <dgm:spPr/>
    </dgm:pt>
    <dgm:pt modelId="{89FA97F7-CC19-4705-A74E-B2B4421CF107}" type="pres">
      <dgm:prSet presAssocID="{58EEA10B-E371-4D93-A2D3-4F9FE66DA4DF}" presName="hierChild7" presStyleCnt="0"/>
      <dgm:spPr/>
    </dgm:pt>
    <dgm:pt modelId="{DCA6587C-915C-4360-BFE7-DA54951CF23C}" type="pres">
      <dgm:prSet presAssocID="{DB8BC99B-C246-4B5E-9D3E-C2749EEAC1C0}" presName="Name111" presStyleLbl="parChTrans1D2" presStyleIdx="9" presStyleCnt="10"/>
      <dgm:spPr/>
    </dgm:pt>
    <dgm:pt modelId="{4982360E-EB74-463E-AB7C-B31A89F9B488}" type="pres">
      <dgm:prSet presAssocID="{F09BF57B-8646-4FAF-A1A3-5FC7F8D1666E}" presName="hierRoot3" presStyleCnt="0">
        <dgm:presLayoutVars>
          <dgm:hierBranch val="init"/>
        </dgm:presLayoutVars>
      </dgm:prSet>
      <dgm:spPr/>
    </dgm:pt>
    <dgm:pt modelId="{6A768CBA-26D7-4C96-8994-9025B2117503}" type="pres">
      <dgm:prSet presAssocID="{F09BF57B-8646-4FAF-A1A3-5FC7F8D1666E}" presName="rootComposite3" presStyleCnt="0"/>
      <dgm:spPr/>
    </dgm:pt>
    <dgm:pt modelId="{40787969-A0C0-40FD-9B30-F389EECA5389}" type="pres">
      <dgm:prSet presAssocID="{F09BF57B-8646-4FAF-A1A3-5FC7F8D1666E}" presName="rootText3" presStyleLbl="asst1" presStyleIdx="5" presStyleCnt="6" custLinFactY="-299540" custLinFactNeighborX="-55244" custLinFactNeighborY="-300000">
        <dgm:presLayoutVars>
          <dgm:chPref val="3"/>
        </dgm:presLayoutVars>
      </dgm:prSet>
      <dgm:spPr/>
    </dgm:pt>
    <dgm:pt modelId="{6E9EA503-94BF-4B7E-9EE0-4B12B4E3D655}" type="pres">
      <dgm:prSet presAssocID="{F09BF57B-8646-4FAF-A1A3-5FC7F8D1666E}" presName="rootConnector3" presStyleLbl="asst1" presStyleIdx="5" presStyleCnt="6"/>
      <dgm:spPr/>
    </dgm:pt>
    <dgm:pt modelId="{45558E50-B23D-41EF-9C97-AEEDA710FAFF}" type="pres">
      <dgm:prSet presAssocID="{F09BF57B-8646-4FAF-A1A3-5FC7F8D1666E}" presName="hierChild6" presStyleCnt="0"/>
      <dgm:spPr/>
    </dgm:pt>
    <dgm:pt modelId="{939A9E04-E956-47B9-AC38-DE688A4087B2}" type="pres">
      <dgm:prSet presAssocID="{F09BF57B-8646-4FAF-A1A3-5FC7F8D1666E}" presName="hierChild7" presStyleCnt="0"/>
      <dgm:spPr/>
    </dgm:pt>
  </dgm:ptLst>
  <dgm:cxnLst>
    <dgm:cxn modelId="{2B23D803-5149-4B53-8C09-D70BD1CC276F}" type="presOf" srcId="{F1ACB056-7500-4ED4-833B-53521EC5E385}" destId="{626079BA-15D9-4EA6-959E-1F41BB0CFC09}" srcOrd="0" destOrd="0" presId="urn:microsoft.com/office/officeart/2005/8/layout/orgChart1"/>
    <dgm:cxn modelId="{1626F609-2F1F-4E23-A138-523BC2C2A632}" type="presOf" srcId="{15D189F4-0994-49EA-9683-F40DDF3EE5A9}" destId="{3D4E3013-2F35-4E27-949C-914F684A76CB}" srcOrd="0" destOrd="0" presId="urn:microsoft.com/office/officeart/2005/8/layout/orgChart1"/>
    <dgm:cxn modelId="{4C81A30C-6F75-4D2A-911A-52BE65D4A8D0}" type="presOf" srcId="{B662E84C-97EC-4CA1-BFC4-CA5FBEB1C989}" destId="{997D9EE3-7B5A-448E-B018-480CA0AACFAF}" srcOrd="1" destOrd="0" presId="urn:microsoft.com/office/officeart/2005/8/layout/orgChart1"/>
    <dgm:cxn modelId="{EC0C940F-891F-450C-9C64-146A1B6DBBF6}" type="presOf" srcId="{3DD5709E-B8E4-42F9-960F-FF4CF861DD7E}" destId="{B45272EA-F0AA-4239-B29C-3E2494A82DD1}" srcOrd="0" destOrd="0" presId="urn:microsoft.com/office/officeart/2005/8/layout/orgChart1"/>
    <dgm:cxn modelId="{7DB82915-7501-499F-8B6E-7723E6209097}" type="presOf" srcId="{BAB5665A-B4C0-425D-89CA-89EC6BFCCD48}" destId="{C8C5F550-F3DF-447A-9CCE-E8D6A9D0D603}" srcOrd="0" destOrd="0" presId="urn:microsoft.com/office/officeart/2005/8/layout/orgChart1"/>
    <dgm:cxn modelId="{230A7816-4DCC-4032-BB30-85B7FB68D4AC}" type="presOf" srcId="{B662E84C-97EC-4CA1-BFC4-CA5FBEB1C989}" destId="{A026250D-9538-4A11-BEAC-7C255723EFC5}" srcOrd="0" destOrd="0" presId="urn:microsoft.com/office/officeart/2005/8/layout/orgChart1"/>
    <dgm:cxn modelId="{452DEF16-4521-4C49-95DF-96095AC82C6E}" type="presOf" srcId="{4FC7A8CF-650A-4CA3-AE66-CAA48BB36B48}" destId="{076FFBFA-BB59-4EC5-A9A0-F00D92C69E95}" srcOrd="1" destOrd="0" presId="urn:microsoft.com/office/officeart/2005/8/layout/orgChart1"/>
    <dgm:cxn modelId="{A910B21B-7F05-4326-942E-93C59E5BBC2A}" type="presOf" srcId="{DB8BC99B-C246-4B5E-9D3E-C2749EEAC1C0}" destId="{DCA6587C-915C-4360-BFE7-DA54951CF23C}" srcOrd="0" destOrd="0" presId="urn:microsoft.com/office/officeart/2005/8/layout/orgChart1"/>
    <dgm:cxn modelId="{68EECC20-7C3D-424B-8EC4-3A1CE26BC91A}" type="presOf" srcId="{6165EA22-C31F-4F31-BE0E-289160C5873C}" destId="{7E66AB0E-3B8D-4687-BC09-2AA2A53FDB2F}" srcOrd="0" destOrd="0" presId="urn:microsoft.com/office/officeart/2005/8/layout/orgChart1"/>
    <dgm:cxn modelId="{1C1C3A25-B63C-4D81-B277-EF15F4F3F841}" type="presOf" srcId="{034F8FE5-3D84-402B-AB1A-66D11AEC5143}" destId="{4685415C-87E8-424F-BC5F-53F11A2F23D0}" srcOrd="1" destOrd="0" presId="urn:microsoft.com/office/officeart/2005/8/layout/orgChart1"/>
    <dgm:cxn modelId="{02D46326-0F3B-4D5A-80E4-62ABA4CC9F63}" type="presOf" srcId="{29379D68-7993-49B7-83ED-C3AB510E93AA}" destId="{70E539FE-E75C-41E2-874D-0433901E0809}" srcOrd="1" destOrd="0" presId="urn:microsoft.com/office/officeart/2005/8/layout/orgChart1"/>
    <dgm:cxn modelId="{B37B4D26-A69D-481B-BD1B-5277689236C0}" srcId="{29379D68-7993-49B7-83ED-C3AB510E93AA}" destId="{6165EA22-C31F-4F31-BE0E-289160C5873C}" srcOrd="5" destOrd="0" parTransId="{66500B49-D997-46E9-848A-9A2925214C11}" sibTransId="{D22B4FF4-733F-47FE-B1CF-72B1A273E3EA}"/>
    <dgm:cxn modelId="{CA3F4529-9B65-4646-902C-E8B325E25918}" type="presOf" srcId="{6A1E6107-EE64-4DCB-9A89-7DD63AC04E81}" destId="{20398831-22F5-4C06-9044-53CD1D0D585F}" srcOrd="0" destOrd="0" presId="urn:microsoft.com/office/officeart/2005/8/layout/orgChart1"/>
    <dgm:cxn modelId="{4C38812A-6DC0-4FC4-8960-04CA9DD2FB9D}" type="presOf" srcId="{F09BF57B-8646-4FAF-A1A3-5FC7F8D1666E}" destId="{6E9EA503-94BF-4B7E-9EE0-4B12B4E3D655}" srcOrd="1" destOrd="0" presId="urn:microsoft.com/office/officeart/2005/8/layout/orgChart1"/>
    <dgm:cxn modelId="{6F3B5F2B-78F7-4501-B3B1-2A20F7314B9A}" type="presOf" srcId="{E6C47584-ABF9-4106-A9D7-9FFE0D871658}" destId="{F48D311B-57FE-4CFC-8F10-A41207D4B628}" srcOrd="1" destOrd="0" presId="urn:microsoft.com/office/officeart/2005/8/layout/orgChart1"/>
    <dgm:cxn modelId="{AC6D432D-B770-478A-9CD2-07009A33F9EE}" type="presOf" srcId="{C48CB3D3-0AE2-474F-9AE3-EA06C661BF5C}" destId="{B3A457EB-C762-432E-8144-4E6AE77F27FB}" srcOrd="1" destOrd="0" presId="urn:microsoft.com/office/officeart/2005/8/layout/orgChart1"/>
    <dgm:cxn modelId="{FCF8232F-6203-4CE5-BAA2-C36039A950A2}" type="presOf" srcId="{F1341CCC-1282-4D1F-9CA0-49F11195C54D}" destId="{B7E1CC16-E8EB-412A-917E-96C84F1292A2}" srcOrd="0" destOrd="0" presId="urn:microsoft.com/office/officeart/2005/8/layout/orgChart1"/>
    <dgm:cxn modelId="{3232882F-3D35-4347-93BF-E2E9324CA467}" srcId="{F1ACB056-7500-4ED4-833B-53521EC5E385}" destId="{86C06111-FB87-486E-9031-7C1EA3C91156}" srcOrd="3" destOrd="0" parTransId="{8B332F97-97C8-446F-9869-50241073B886}" sibTransId="{841D4C1A-8D7F-49C8-B2CF-014487AFE9F4}"/>
    <dgm:cxn modelId="{5BEA8B2F-EF45-47E2-BE92-E2615223DB93}" type="presOf" srcId="{275D88D3-4316-4828-B25B-7DA49D470D62}" destId="{0822C1D2-5382-4458-A6EB-32F5A37F9D9F}" srcOrd="1" destOrd="0" presId="urn:microsoft.com/office/officeart/2005/8/layout/orgChart1"/>
    <dgm:cxn modelId="{D5A9BB2F-8994-4035-91FC-A1037A4D50BA}" type="presOf" srcId="{275D88D3-4316-4828-B25B-7DA49D470D62}" destId="{FD0036C5-19B4-4507-9890-1F9F807A520B}" srcOrd="0" destOrd="0" presId="urn:microsoft.com/office/officeart/2005/8/layout/orgChart1"/>
    <dgm:cxn modelId="{85CAC133-05EE-4466-A17A-55CB57998EE7}" type="presOf" srcId="{8B332F97-97C8-446F-9869-50241073B886}" destId="{348D8A3E-525F-4948-AA94-6EA6D2471F43}" srcOrd="0" destOrd="0" presId="urn:microsoft.com/office/officeart/2005/8/layout/orgChart1"/>
    <dgm:cxn modelId="{27B5FB34-E394-4727-95BB-76AF8B11C488}" srcId="{F1ACB056-7500-4ED4-833B-53521EC5E385}" destId="{4FC7A8CF-650A-4CA3-AE66-CAA48BB36B48}" srcOrd="5" destOrd="0" parTransId="{37142164-6605-4CF1-A348-A802A02F48E5}" sibTransId="{19D9CE63-ABEC-43F1-AB26-6CBC5DA555B6}"/>
    <dgm:cxn modelId="{8CFA673A-AF50-441A-8711-30B7EBCFDEB5}" type="presOf" srcId="{CF24908E-12D0-49C6-A7D3-108BD8146B99}" destId="{306CF196-7EE6-41A6-8046-82B0EE27758E}" srcOrd="1" destOrd="0" presId="urn:microsoft.com/office/officeart/2005/8/layout/orgChart1"/>
    <dgm:cxn modelId="{FE869940-1B31-4BA2-B206-7AC8A9860C5A}" srcId="{F1ACB056-7500-4ED4-833B-53521EC5E385}" destId="{DAEC4540-F0F3-4909-9B59-D9A354B9D1A7}" srcOrd="4" destOrd="0" parTransId="{15D189F4-0994-49EA-9683-F40DDF3EE5A9}" sibTransId="{DD18AB29-8145-418F-BB3D-AD537116CAE0}"/>
    <dgm:cxn modelId="{3D9C885B-2D80-4C82-A079-7B3D87F23C40}" srcId="{F1ACB056-7500-4ED4-833B-53521EC5E385}" destId="{034F8FE5-3D84-402B-AB1A-66D11AEC5143}" srcOrd="1" destOrd="0" parTransId="{161A65A9-125B-4BED-9D01-0E187ACB0D58}" sibTransId="{71B03647-726C-4B2A-B1C7-BB80C1BDA7EC}"/>
    <dgm:cxn modelId="{B1109D5C-C2F0-4F1E-953B-B1510E1907CD}" srcId="{275D88D3-4316-4828-B25B-7DA49D470D62}" destId="{C48CB3D3-0AE2-474F-9AE3-EA06C661BF5C}" srcOrd="0" destOrd="0" parTransId="{3DD5709E-B8E4-42F9-960F-FF4CF861DD7E}" sibTransId="{13CC3BD9-A82F-4B69-8861-5AEC5710134A}"/>
    <dgm:cxn modelId="{6CC6B25C-0DEA-40C4-9E4E-C4359A8AAE38}" type="presOf" srcId="{328225B9-EDEF-46D5-A563-7AE649F626D5}" destId="{6C968042-5CDC-4B43-9FFD-D93EE6098343}" srcOrd="1" destOrd="0" presId="urn:microsoft.com/office/officeart/2005/8/layout/orgChart1"/>
    <dgm:cxn modelId="{E18BC95C-6CF2-490D-B67C-B37047175DD1}" type="presOf" srcId="{B7F9109C-610C-48D1-B6B4-1A9704B2219A}" destId="{67E65F78-BB47-421B-ABEA-C47915F17FFB}" srcOrd="0" destOrd="0" presId="urn:microsoft.com/office/officeart/2005/8/layout/orgChart1"/>
    <dgm:cxn modelId="{47FDC261-A14C-477C-8A8F-CBB1A4438376}" type="presOf" srcId="{161A65A9-125B-4BED-9D01-0E187ACB0D58}" destId="{1104F775-134F-4E73-865C-E00ED2FF2CE4}" srcOrd="0" destOrd="0" presId="urn:microsoft.com/office/officeart/2005/8/layout/orgChart1"/>
    <dgm:cxn modelId="{A75AB642-9731-46FE-A10A-C8C6AC103D2F}" type="presOf" srcId="{DAEC4540-F0F3-4909-9B59-D9A354B9D1A7}" destId="{B704C440-6ACC-45EA-AF7F-549D0C1A8F49}" srcOrd="0" destOrd="0" presId="urn:microsoft.com/office/officeart/2005/8/layout/orgChart1"/>
    <dgm:cxn modelId="{3D87A344-331D-4B57-8559-DDAA4A0634E5}" type="presOf" srcId="{37142164-6605-4CF1-A348-A802A02F48E5}" destId="{A37C161C-AC40-40E3-85B4-F19E7316BE26}" srcOrd="0" destOrd="0" presId="urn:microsoft.com/office/officeart/2005/8/layout/orgChart1"/>
    <dgm:cxn modelId="{F54FD644-373D-4762-96EB-82470966F7EC}" srcId="{29379D68-7993-49B7-83ED-C3AB510E93AA}" destId="{328225B9-EDEF-46D5-A563-7AE649F626D5}" srcOrd="0" destOrd="0" parTransId="{F1341CCC-1282-4D1F-9CA0-49F11195C54D}" sibTransId="{024AEE8C-EFE5-4DA2-93C3-75CA50CA6CA3}"/>
    <dgm:cxn modelId="{BCAE1A4A-D1E3-4100-B826-38013476E278}" type="presOf" srcId="{FFE34288-6588-465B-90D4-0E5A792E5B1B}" destId="{B1E10060-4266-428E-A011-C93D0B63452B}" srcOrd="0" destOrd="0" presId="urn:microsoft.com/office/officeart/2005/8/layout/orgChart1"/>
    <dgm:cxn modelId="{AC0C4D6B-38F9-40D5-9019-CE2DACC1C2E2}" type="presOf" srcId="{94672543-1D1F-42CA-B1B8-A700C7CB9F7D}" destId="{3C6853EA-E00C-41FB-B7E6-0206F4ACEB8D}" srcOrd="1" destOrd="0" presId="urn:microsoft.com/office/officeart/2005/8/layout/orgChart1"/>
    <dgm:cxn modelId="{7B2F094C-2968-4A26-A757-99BE13632773}" type="presOf" srcId="{DD60BBF7-4368-4AA4-B0F7-E1DD570F2CB3}" destId="{0A8BC54C-AF34-40DF-9F84-13A3E2C0D33D}" srcOrd="0" destOrd="0" presId="urn:microsoft.com/office/officeart/2005/8/layout/orgChart1"/>
    <dgm:cxn modelId="{E70E104C-9FED-4AE1-A8C4-800488D9211F}" srcId="{29379D68-7993-49B7-83ED-C3AB510E93AA}" destId="{F1ACB056-7500-4ED4-833B-53521EC5E385}" srcOrd="3" destOrd="0" parTransId="{32E2229A-7705-4E55-AC06-AF449B802C70}" sibTransId="{9DE6837F-22C2-428B-9090-4758D03BF35D}"/>
    <dgm:cxn modelId="{91FC0F71-F44E-4B09-B4D8-F09FEC4BFC2D}" srcId="{29379D68-7993-49B7-83ED-C3AB510E93AA}" destId="{275D88D3-4316-4828-B25B-7DA49D470D62}" srcOrd="4" destOrd="0" parTransId="{3C522C28-D173-4D62-A52E-C2E57D3E0EF8}" sibTransId="{B0D96C54-DA0A-41DF-9DCE-91C5BCE372D5}"/>
    <dgm:cxn modelId="{79052871-08B1-43CF-8D78-8D4415BEB376}" type="presOf" srcId="{86C06111-FB87-486E-9031-7C1EA3C91156}" destId="{51C11F9D-25FB-4562-9DD0-99DB47827C07}" srcOrd="1" destOrd="0" presId="urn:microsoft.com/office/officeart/2005/8/layout/orgChart1"/>
    <dgm:cxn modelId="{8058B371-28AA-4D41-BC05-97F301258D1F}" type="presOf" srcId="{CF24908E-12D0-49C6-A7D3-108BD8146B99}" destId="{0A3ADCF2-0222-4CDD-B19C-59100C1F323E}" srcOrd="0" destOrd="0" presId="urn:microsoft.com/office/officeart/2005/8/layout/orgChart1"/>
    <dgm:cxn modelId="{8E7BB074-2D36-4F8B-9819-9ACE8C1C3E13}" type="presOf" srcId="{D9183180-9DAF-473B-8588-4E8135EBBC66}" destId="{0551B3D6-B0C3-4434-A05F-4C5D6554E2BA}" srcOrd="0" destOrd="0" presId="urn:microsoft.com/office/officeart/2005/8/layout/orgChart1"/>
    <dgm:cxn modelId="{88591E76-3C37-47C6-8473-018D4A44C7CC}" type="presOf" srcId="{4FC7A8CF-650A-4CA3-AE66-CAA48BB36B48}" destId="{EE1B9D98-BE50-41BA-89D2-7EA1D7D48842}" srcOrd="0" destOrd="0" presId="urn:microsoft.com/office/officeart/2005/8/layout/orgChart1"/>
    <dgm:cxn modelId="{563C7B77-A924-4D18-ADD1-413A41A9DA85}" type="presOf" srcId="{2B878A8A-CB59-4A0A-AFEA-81EC3583189F}" destId="{3272FF9E-75AE-4032-820A-DE4F8F01C61E}" srcOrd="0" destOrd="0" presId="urn:microsoft.com/office/officeart/2005/8/layout/orgChart1"/>
    <dgm:cxn modelId="{F1B0F657-DACA-4849-AB1D-A93BEC227DBF}" type="presOf" srcId="{05764F46-948F-4AD3-834F-DF79DF828C51}" destId="{5F1F7730-F11F-4B52-9D72-5A61458D6C8A}" srcOrd="1" destOrd="0" presId="urn:microsoft.com/office/officeart/2005/8/layout/orgChart1"/>
    <dgm:cxn modelId="{C11FC059-0615-48C1-A56C-FF6E4ED6072B}" srcId="{F1ACB056-7500-4ED4-833B-53521EC5E385}" destId="{E6C47584-ABF9-4106-A9D7-9FFE0D871658}" srcOrd="2" destOrd="0" parTransId="{FFE34288-6588-465B-90D4-0E5A792E5B1B}" sibTransId="{9C132B38-C035-472E-8775-51402701C7D0}"/>
    <dgm:cxn modelId="{9805CE79-8DFF-4ECF-A06B-EB73E72F79CB}" srcId="{29379D68-7993-49B7-83ED-C3AB510E93AA}" destId="{58EEA10B-E371-4D93-A2D3-4F9FE66DA4DF}" srcOrd="6" destOrd="0" parTransId="{4FB692F2-755A-488F-86BE-762C3C00F279}" sibTransId="{7C077B4E-B587-4B20-A39C-AD75475387E7}"/>
    <dgm:cxn modelId="{5984B282-9E05-4D56-91CA-67148E246CE2}" type="presOf" srcId="{328225B9-EDEF-46D5-A563-7AE649F626D5}" destId="{FF8B5A8C-4D11-4325-8269-FC2EF205C322}" srcOrd="0" destOrd="0" presId="urn:microsoft.com/office/officeart/2005/8/layout/orgChart1"/>
    <dgm:cxn modelId="{E14FF187-8419-42D2-81B3-62BC3EC454FF}" type="presOf" srcId="{05764F46-948F-4AD3-834F-DF79DF828C51}" destId="{90EFDE49-78D4-4099-9CAB-664406F41B41}" srcOrd="0" destOrd="0" presId="urn:microsoft.com/office/officeart/2005/8/layout/orgChart1"/>
    <dgm:cxn modelId="{18E6208C-C9FC-4C22-B1AC-78BFB8268E10}" type="presOf" srcId="{034F8FE5-3D84-402B-AB1A-66D11AEC5143}" destId="{4E7709F2-963B-4EF8-9918-1DB240668EA9}" srcOrd="0" destOrd="0" presId="urn:microsoft.com/office/officeart/2005/8/layout/orgChart1"/>
    <dgm:cxn modelId="{3C6DAE8C-6AA2-457D-862A-8C03F4A2981A}" srcId="{29379D68-7993-49B7-83ED-C3AB510E93AA}" destId="{BAB5665A-B4C0-425D-89CA-89EC6BFCCD48}" srcOrd="9" destOrd="0" parTransId="{BB4ACE31-48DD-442D-BE8A-02DC3C77EBB4}" sibTransId="{C97AA062-9E2B-41E1-926E-BB9467AAF6CF}"/>
    <dgm:cxn modelId="{5EBF9E91-137F-4246-BE33-62DE679903F9}" type="presOf" srcId="{94672543-1D1F-42CA-B1B8-A700C7CB9F7D}" destId="{C2C8A3D4-3374-4E51-93BA-429D7955F428}" srcOrd="0" destOrd="0" presId="urn:microsoft.com/office/officeart/2005/8/layout/orgChart1"/>
    <dgm:cxn modelId="{E2760F93-8BBE-40D0-A14B-9A5F34377A0B}" srcId="{29379D68-7993-49B7-83ED-C3AB510E93AA}" destId="{36FB7B3E-1C91-4FA7-B0EB-62ACFFB2C3DF}" srcOrd="2" destOrd="0" parTransId="{6A1E6107-EE64-4DCB-9A89-7DD63AC04E81}" sibTransId="{1C823F0A-822E-40FE-867B-265652F3C742}"/>
    <dgm:cxn modelId="{02E11F96-1FFF-4CB5-846F-B8627D32FBE0}" srcId="{CF24908E-12D0-49C6-A7D3-108BD8146B99}" destId="{B7F9109C-610C-48D1-B6B4-1A9704B2219A}" srcOrd="1" destOrd="0" parTransId="{952898B9-D5CD-4F74-A539-47756A1BB472}" sibTransId="{3EFF3A51-C998-47FE-9610-7CAA33F9BD05}"/>
    <dgm:cxn modelId="{812A5A9A-758E-43CA-9F96-F98BC836F273}" srcId="{29379D68-7993-49B7-83ED-C3AB510E93AA}" destId="{CF24908E-12D0-49C6-A7D3-108BD8146B99}" srcOrd="1" destOrd="0" parTransId="{D9183180-9DAF-473B-8588-4E8135EBBC66}" sibTransId="{FFCE33B7-6AB5-4CD0-A4A6-69C889A9E435}"/>
    <dgm:cxn modelId="{EA4E3F9C-01B0-4054-A289-7645966E78B6}" type="presOf" srcId="{66500B49-D997-46E9-848A-9A2925214C11}" destId="{8C34FBB0-C573-41E8-9392-88A5D26F0A60}" srcOrd="0" destOrd="0" presId="urn:microsoft.com/office/officeart/2005/8/layout/orgChart1"/>
    <dgm:cxn modelId="{FDE0649D-EB80-467B-8359-9FA45858D1A6}" type="presOf" srcId="{F1ACB056-7500-4ED4-833B-53521EC5E385}" destId="{CF32E044-7B26-4BDE-BE95-E5E62B54EEE4}" srcOrd="1" destOrd="0" presId="urn:microsoft.com/office/officeart/2005/8/layout/orgChart1"/>
    <dgm:cxn modelId="{22BAEF9D-8B74-423B-B0F3-CBBF7D0229B3}" type="presOf" srcId="{B7F9109C-610C-48D1-B6B4-1A9704B2219A}" destId="{D9D51C77-48C0-4E17-B6D9-2E40E96648C2}" srcOrd="1" destOrd="0" presId="urn:microsoft.com/office/officeart/2005/8/layout/orgChart1"/>
    <dgm:cxn modelId="{5D8C0CA1-88EC-403C-8031-1157E0E085F3}" srcId="{F1ACB056-7500-4ED4-833B-53521EC5E385}" destId="{B662E84C-97EC-4CA1-BFC4-CA5FBEB1C989}" srcOrd="0" destOrd="0" parTransId="{AF2BBB21-DBB2-47AB-ACA5-3A5A36B11F80}" sibTransId="{596C33BC-4BFD-4E82-9B11-BF5A2D695BCC}"/>
    <dgm:cxn modelId="{F772ECA5-C368-41C1-B94F-09565B8D23DF}" srcId="{430AB2C3-75DD-40B5-A59C-D55AAC6BE29D}" destId="{29379D68-7993-49B7-83ED-C3AB510E93AA}" srcOrd="0" destOrd="0" parTransId="{238ECB77-D629-43CF-B169-D7F57DF91180}" sibTransId="{8EB44B94-D2A8-4C49-A220-25494CB8E465}"/>
    <dgm:cxn modelId="{C8FE12A7-1AC9-48FC-BF4D-49D4A1022143}" type="presOf" srcId="{DAEC4540-F0F3-4909-9B59-D9A354B9D1A7}" destId="{6733FF8B-6820-4C60-9C26-454F36A0B73F}" srcOrd="1" destOrd="0" presId="urn:microsoft.com/office/officeart/2005/8/layout/orgChart1"/>
    <dgm:cxn modelId="{798AC0A8-0A9E-47A1-A541-5A51245115AD}" type="presOf" srcId="{AF2BBB21-DBB2-47AB-ACA5-3A5A36B11F80}" destId="{FF6FFC42-4C2B-4787-ADED-CFCEA28BB8B7}" srcOrd="0" destOrd="0" presId="urn:microsoft.com/office/officeart/2005/8/layout/orgChart1"/>
    <dgm:cxn modelId="{504A9DA9-B6B8-4944-ACE3-86BDF2020313}" srcId="{29379D68-7993-49B7-83ED-C3AB510E93AA}" destId="{F09BF57B-8646-4FAF-A1A3-5FC7F8D1666E}" srcOrd="8" destOrd="0" parTransId="{DB8BC99B-C246-4B5E-9D3E-C2749EEAC1C0}" sibTransId="{BE6B1F7A-7FB1-40BE-BF09-8DAD09A2DAD4}"/>
    <dgm:cxn modelId="{45573BAC-81DA-4D83-8D98-781FE2C18873}" type="presOf" srcId="{3C522C28-D173-4D62-A52E-C2E57D3E0EF8}" destId="{DF82E975-3286-4A58-955A-BD60974D8F73}" srcOrd="0" destOrd="0" presId="urn:microsoft.com/office/officeart/2005/8/layout/orgChart1"/>
    <dgm:cxn modelId="{474C00AF-47B8-4B2F-9BC0-A6129F2DC1D1}" type="presOf" srcId="{32E2229A-7705-4E55-AC06-AF449B802C70}" destId="{FCE49FF0-FB9C-485F-9EEA-D273DA34F314}" srcOrd="0" destOrd="0" presId="urn:microsoft.com/office/officeart/2005/8/layout/orgChart1"/>
    <dgm:cxn modelId="{74FCFBAF-4983-42F0-BF86-031EC39165C3}" type="presOf" srcId="{79F740B8-4EB5-422C-A07A-95935F7A4FB8}" destId="{B97070A1-CD5E-41BF-9DE4-E07AD7394957}" srcOrd="1" destOrd="0" presId="urn:microsoft.com/office/officeart/2005/8/layout/orgChart1"/>
    <dgm:cxn modelId="{5B8B89B1-C7CF-45ED-B720-2DA0F8F8CF2F}" type="presOf" srcId="{BAB5665A-B4C0-425D-89CA-89EC6BFCCD48}" destId="{1BBC583D-AE14-4357-BD46-CB7B0BC32A40}" srcOrd="1" destOrd="0" presId="urn:microsoft.com/office/officeart/2005/8/layout/orgChart1"/>
    <dgm:cxn modelId="{7D476BB5-6843-4D53-B3FA-F3521355B558}" type="presOf" srcId="{79F740B8-4EB5-422C-A07A-95935F7A4FB8}" destId="{9A06916D-25A6-434A-8D7A-725D908B366F}" srcOrd="0" destOrd="0" presId="urn:microsoft.com/office/officeart/2005/8/layout/orgChart1"/>
    <dgm:cxn modelId="{A96D9DB6-4426-4354-8023-8F028045D38C}" srcId="{275D88D3-4316-4828-B25B-7DA49D470D62}" destId="{05764F46-948F-4AD3-834F-DF79DF828C51}" srcOrd="1" destOrd="0" parTransId="{2B878A8A-CB59-4A0A-AFEA-81EC3583189F}" sibTransId="{825CF8FC-E959-4026-8A83-ACF757F7C3D0}"/>
    <dgm:cxn modelId="{61EFBFB8-486F-4265-987C-914834022B43}" type="presOf" srcId="{58EEA10B-E371-4D93-A2D3-4F9FE66DA4DF}" destId="{9E2F6133-9FA7-4186-A3BA-5BA22A1F62AC}" srcOrd="1" destOrd="0" presId="urn:microsoft.com/office/officeart/2005/8/layout/orgChart1"/>
    <dgm:cxn modelId="{8733DCBE-E229-43E9-BAB3-E087638E344D}" type="presOf" srcId="{952898B9-D5CD-4F74-A539-47756A1BB472}" destId="{7EA2CC34-9B4C-4879-AC6E-1DAD91249C78}" srcOrd="0" destOrd="0" presId="urn:microsoft.com/office/officeart/2005/8/layout/orgChart1"/>
    <dgm:cxn modelId="{329112C3-4E9D-4AEB-BC74-A3ECC5F8A500}" type="presOf" srcId="{58EEA10B-E371-4D93-A2D3-4F9FE66DA4DF}" destId="{D523F09F-B498-4B14-9F11-BCA6E52829A9}" srcOrd="0" destOrd="0" presId="urn:microsoft.com/office/officeart/2005/8/layout/orgChart1"/>
    <dgm:cxn modelId="{A2694ECC-EECA-4E1A-917D-3AE7214E2AAA}" srcId="{CF24908E-12D0-49C6-A7D3-108BD8146B99}" destId="{79F740B8-4EB5-422C-A07A-95935F7A4FB8}" srcOrd="0" destOrd="0" parTransId="{DD60BBF7-4368-4AA4-B0F7-E1DD570F2CB3}" sibTransId="{B06DB896-7F34-4FC6-9C76-EB08ED766C16}"/>
    <dgm:cxn modelId="{FC7056CC-10A4-4513-A24B-A781F25CC048}" type="presOf" srcId="{4FB692F2-755A-488F-86BE-762C3C00F279}" destId="{1FEE7F32-AE07-4EC3-8B85-3B6B88A0263B}" srcOrd="0" destOrd="0" presId="urn:microsoft.com/office/officeart/2005/8/layout/orgChart1"/>
    <dgm:cxn modelId="{1692E6CF-17CF-4C73-83C5-D548479DA8C6}" type="presOf" srcId="{C48CB3D3-0AE2-474F-9AE3-EA06C661BF5C}" destId="{34AF2DF9-BC68-4AA2-9736-E518E9080E51}" srcOrd="0" destOrd="0" presId="urn:microsoft.com/office/officeart/2005/8/layout/orgChart1"/>
    <dgm:cxn modelId="{466660D0-9458-4367-9B25-37965909E811}" type="presOf" srcId="{430AB2C3-75DD-40B5-A59C-D55AAC6BE29D}" destId="{9BE80A2B-CB86-4486-ABF2-2E2ECEBBC265}" srcOrd="0" destOrd="0" presId="urn:microsoft.com/office/officeart/2005/8/layout/orgChart1"/>
    <dgm:cxn modelId="{D47C72D2-EC54-46B6-93F8-1426B2F1A199}" type="presOf" srcId="{29379D68-7993-49B7-83ED-C3AB510E93AA}" destId="{A640767D-48B5-4D73-9EA6-FB92C9E16230}" srcOrd="0" destOrd="0" presId="urn:microsoft.com/office/officeart/2005/8/layout/orgChart1"/>
    <dgm:cxn modelId="{745309DF-A8A5-4F43-BE0A-1661E79B60C6}" type="presOf" srcId="{36FB7B3E-1C91-4FA7-B0EB-62ACFFB2C3DF}" destId="{134E1B9D-98A0-4DA1-A839-2197A245FCF8}" srcOrd="1" destOrd="0" presId="urn:microsoft.com/office/officeart/2005/8/layout/orgChart1"/>
    <dgm:cxn modelId="{3D59F5E0-742D-47D1-97B6-170636887C80}" type="presOf" srcId="{6165EA22-C31F-4F31-BE0E-289160C5873C}" destId="{0D4D4F0B-2B38-4689-BA6E-DB5DBCD0EFEA}" srcOrd="1" destOrd="0" presId="urn:microsoft.com/office/officeart/2005/8/layout/orgChart1"/>
    <dgm:cxn modelId="{5625FBE1-277D-4180-BC91-6CAC8E745D8D}" type="presOf" srcId="{E6C47584-ABF9-4106-A9D7-9FFE0D871658}" destId="{3F52E07D-C9A2-4517-8ED5-D1FA2CE44D65}" srcOrd="0" destOrd="0" presId="urn:microsoft.com/office/officeart/2005/8/layout/orgChart1"/>
    <dgm:cxn modelId="{85FEBDE8-0707-4F3A-A428-06E2DAA9C59D}" type="presOf" srcId="{BB4ACE31-48DD-442D-BE8A-02DC3C77EBB4}" destId="{2CB9AF60-C0EF-49AD-96C8-72C8FF4376F3}" srcOrd="0" destOrd="0" presId="urn:microsoft.com/office/officeart/2005/8/layout/orgChart1"/>
    <dgm:cxn modelId="{0BADA1F0-F958-499A-9382-68528644D86C}" type="presOf" srcId="{BC379911-0DEE-4C52-A58B-47B259F4A91B}" destId="{B320ADB0-99C7-452D-AFF0-E7E59C41F6EC}" srcOrd="0" destOrd="0" presId="urn:microsoft.com/office/officeart/2005/8/layout/orgChart1"/>
    <dgm:cxn modelId="{69A87AF3-5FA5-419C-945A-72673799DD1B}" srcId="{29379D68-7993-49B7-83ED-C3AB510E93AA}" destId="{94672543-1D1F-42CA-B1B8-A700C7CB9F7D}" srcOrd="7" destOrd="0" parTransId="{BC379911-0DEE-4C52-A58B-47B259F4A91B}" sibTransId="{C5C066B8-C5F6-4623-9ECF-C73BC274BD10}"/>
    <dgm:cxn modelId="{6B5136F5-8809-4F40-ACD1-8AC7F3B79FAA}" type="presOf" srcId="{86C06111-FB87-486E-9031-7C1EA3C91156}" destId="{AA10649C-A080-4FCD-B526-B911C145957D}" srcOrd="0" destOrd="0" presId="urn:microsoft.com/office/officeart/2005/8/layout/orgChart1"/>
    <dgm:cxn modelId="{4E2B0CF9-A55F-4A78-A6EA-848CFC908512}" type="presOf" srcId="{36FB7B3E-1C91-4FA7-B0EB-62ACFFB2C3DF}" destId="{BC34B4D6-F479-4DC3-9295-74F8345AF10A}" srcOrd="0" destOrd="0" presId="urn:microsoft.com/office/officeart/2005/8/layout/orgChart1"/>
    <dgm:cxn modelId="{F6DB9AFB-FC7B-4421-A98A-C39F63F144D0}" type="presOf" srcId="{F09BF57B-8646-4FAF-A1A3-5FC7F8D1666E}" destId="{40787969-A0C0-40FD-9B30-F389EECA5389}" srcOrd="0" destOrd="0" presId="urn:microsoft.com/office/officeart/2005/8/layout/orgChart1"/>
    <dgm:cxn modelId="{AFFD4FDC-59BE-450E-BC59-7BF60912F055}" type="presParOf" srcId="{9BE80A2B-CB86-4486-ABF2-2E2ECEBBC265}" destId="{6BCB79F7-09B8-4F13-A7BE-8B5C6E99C9F3}" srcOrd="0" destOrd="0" presId="urn:microsoft.com/office/officeart/2005/8/layout/orgChart1"/>
    <dgm:cxn modelId="{E1E3FC10-80F1-47F1-AEB5-FCD2CF79D9F3}" type="presParOf" srcId="{6BCB79F7-09B8-4F13-A7BE-8B5C6E99C9F3}" destId="{B8E1CC53-145A-4ACA-95F5-3FB904D08CA6}" srcOrd="0" destOrd="0" presId="urn:microsoft.com/office/officeart/2005/8/layout/orgChart1"/>
    <dgm:cxn modelId="{43344EFB-0607-4735-B355-7602BF6B8EE8}" type="presParOf" srcId="{B8E1CC53-145A-4ACA-95F5-3FB904D08CA6}" destId="{A640767D-48B5-4D73-9EA6-FB92C9E16230}" srcOrd="0" destOrd="0" presId="urn:microsoft.com/office/officeart/2005/8/layout/orgChart1"/>
    <dgm:cxn modelId="{1A5A0C71-2CAF-405A-8C73-D52985EB3C1B}" type="presParOf" srcId="{B8E1CC53-145A-4ACA-95F5-3FB904D08CA6}" destId="{70E539FE-E75C-41E2-874D-0433901E0809}" srcOrd="1" destOrd="0" presId="urn:microsoft.com/office/officeart/2005/8/layout/orgChart1"/>
    <dgm:cxn modelId="{87386799-7720-4217-B826-E56E7F721788}" type="presParOf" srcId="{6BCB79F7-09B8-4F13-A7BE-8B5C6E99C9F3}" destId="{F1B5983B-D71C-465C-B497-46020450F558}" srcOrd="1" destOrd="0" presId="urn:microsoft.com/office/officeart/2005/8/layout/orgChart1"/>
    <dgm:cxn modelId="{F0E7B9F8-DEFF-4491-A489-3A6D8B36D1E0}" type="presParOf" srcId="{F1B5983B-D71C-465C-B497-46020450F558}" destId="{FCE49FF0-FB9C-485F-9EEA-D273DA34F314}" srcOrd="0" destOrd="0" presId="urn:microsoft.com/office/officeart/2005/8/layout/orgChart1"/>
    <dgm:cxn modelId="{F9D9D1BA-E9D6-46BD-BF9F-0BAE0E6CEC07}" type="presParOf" srcId="{F1B5983B-D71C-465C-B497-46020450F558}" destId="{94ED4443-50F3-4CFF-81AE-9D3A18E3DF0E}" srcOrd="1" destOrd="0" presId="urn:microsoft.com/office/officeart/2005/8/layout/orgChart1"/>
    <dgm:cxn modelId="{343D1D9E-7D4A-4C73-8055-904A9E401278}" type="presParOf" srcId="{94ED4443-50F3-4CFF-81AE-9D3A18E3DF0E}" destId="{E3A0CFD7-D583-4931-8DFF-3AF9684E17F8}" srcOrd="0" destOrd="0" presId="urn:microsoft.com/office/officeart/2005/8/layout/orgChart1"/>
    <dgm:cxn modelId="{A3F01206-9C58-4CF7-8DC2-580970136226}" type="presParOf" srcId="{E3A0CFD7-D583-4931-8DFF-3AF9684E17F8}" destId="{626079BA-15D9-4EA6-959E-1F41BB0CFC09}" srcOrd="0" destOrd="0" presId="urn:microsoft.com/office/officeart/2005/8/layout/orgChart1"/>
    <dgm:cxn modelId="{C1438432-4329-41FA-9CBB-CC30EC3B6EB8}" type="presParOf" srcId="{E3A0CFD7-D583-4931-8DFF-3AF9684E17F8}" destId="{CF32E044-7B26-4BDE-BE95-E5E62B54EEE4}" srcOrd="1" destOrd="0" presId="urn:microsoft.com/office/officeart/2005/8/layout/orgChart1"/>
    <dgm:cxn modelId="{16723549-5340-46CA-9759-F231FBB5804D}" type="presParOf" srcId="{94ED4443-50F3-4CFF-81AE-9D3A18E3DF0E}" destId="{BAE6880C-950C-4681-B3B0-AF7D564393D5}" srcOrd="1" destOrd="0" presId="urn:microsoft.com/office/officeart/2005/8/layout/orgChart1"/>
    <dgm:cxn modelId="{0585D61B-7586-405D-AF4B-2FAF436B64CA}" type="presParOf" srcId="{BAE6880C-950C-4681-B3B0-AF7D564393D5}" destId="{B1E10060-4266-428E-A011-C93D0B63452B}" srcOrd="0" destOrd="0" presId="urn:microsoft.com/office/officeart/2005/8/layout/orgChart1"/>
    <dgm:cxn modelId="{F05E9B34-8372-47D2-B528-B9CD175F79DD}" type="presParOf" srcId="{BAE6880C-950C-4681-B3B0-AF7D564393D5}" destId="{D03531CB-1F02-475B-B1BC-610685C9837A}" srcOrd="1" destOrd="0" presId="urn:microsoft.com/office/officeart/2005/8/layout/orgChart1"/>
    <dgm:cxn modelId="{F32A067E-3562-449C-962E-92BCECE68671}" type="presParOf" srcId="{D03531CB-1F02-475B-B1BC-610685C9837A}" destId="{BE562F58-B4C7-4797-ADAB-58728464AC1A}" srcOrd="0" destOrd="0" presId="urn:microsoft.com/office/officeart/2005/8/layout/orgChart1"/>
    <dgm:cxn modelId="{92740A3C-C624-4A23-87B4-D1C8746434E0}" type="presParOf" srcId="{BE562F58-B4C7-4797-ADAB-58728464AC1A}" destId="{3F52E07D-C9A2-4517-8ED5-D1FA2CE44D65}" srcOrd="0" destOrd="0" presId="urn:microsoft.com/office/officeart/2005/8/layout/orgChart1"/>
    <dgm:cxn modelId="{4026EE55-AF64-486C-80E8-F45ECCADB632}" type="presParOf" srcId="{BE562F58-B4C7-4797-ADAB-58728464AC1A}" destId="{F48D311B-57FE-4CFC-8F10-A41207D4B628}" srcOrd="1" destOrd="0" presId="urn:microsoft.com/office/officeart/2005/8/layout/orgChart1"/>
    <dgm:cxn modelId="{F2348581-2268-4A5E-B7B3-AFC667F01592}" type="presParOf" srcId="{D03531CB-1F02-475B-B1BC-610685C9837A}" destId="{1D49DE3B-669F-4BFB-AF74-1FA0BB2D7835}" srcOrd="1" destOrd="0" presId="urn:microsoft.com/office/officeart/2005/8/layout/orgChart1"/>
    <dgm:cxn modelId="{1ECB3698-BB5F-4672-8800-DD02036CF292}" type="presParOf" srcId="{D03531CB-1F02-475B-B1BC-610685C9837A}" destId="{DFCECD5F-B6F4-42DD-813F-867A7D0B2D86}" srcOrd="2" destOrd="0" presId="urn:microsoft.com/office/officeart/2005/8/layout/orgChart1"/>
    <dgm:cxn modelId="{61877333-DDB8-4F62-85AD-EBD10F661C62}" type="presParOf" srcId="{BAE6880C-950C-4681-B3B0-AF7D564393D5}" destId="{348D8A3E-525F-4948-AA94-6EA6D2471F43}" srcOrd="2" destOrd="0" presId="urn:microsoft.com/office/officeart/2005/8/layout/orgChart1"/>
    <dgm:cxn modelId="{278DAADB-ACC4-419F-8C8E-11A3FAD872AC}" type="presParOf" srcId="{BAE6880C-950C-4681-B3B0-AF7D564393D5}" destId="{A8B9652C-8847-48BD-9075-2E1F7691875A}" srcOrd="3" destOrd="0" presId="urn:microsoft.com/office/officeart/2005/8/layout/orgChart1"/>
    <dgm:cxn modelId="{BCE9E126-CD92-4A6A-A7DE-5F1071453AFB}" type="presParOf" srcId="{A8B9652C-8847-48BD-9075-2E1F7691875A}" destId="{C1E53A14-42F4-46BE-B483-AABA38A41ABE}" srcOrd="0" destOrd="0" presId="urn:microsoft.com/office/officeart/2005/8/layout/orgChart1"/>
    <dgm:cxn modelId="{16240BCE-2182-4A9B-A8E5-E20CDD8CAE38}" type="presParOf" srcId="{C1E53A14-42F4-46BE-B483-AABA38A41ABE}" destId="{AA10649C-A080-4FCD-B526-B911C145957D}" srcOrd="0" destOrd="0" presId="urn:microsoft.com/office/officeart/2005/8/layout/orgChart1"/>
    <dgm:cxn modelId="{19212501-33ED-4526-A641-CB25778F355F}" type="presParOf" srcId="{C1E53A14-42F4-46BE-B483-AABA38A41ABE}" destId="{51C11F9D-25FB-4562-9DD0-99DB47827C07}" srcOrd="1" destOrd="0" presId="urn:microsoft.com/office/officeart/2005/8/layout/orgChart1"/>
    <dgm:cxn modelId="{0931730F-58F2-4A6A-B545-9F4D862991D0}" type="presParOf" srcId="{A8B9652C-8847-48BD-9075-2E1F7691875A}" destId="{1BB7CDC9-B1D9-4117-B2C9-9F095ED0B630}" srcOrd="1" destOrd="0" presId="urn:microsoft.com/office/officeart/2005/8/layout/orgChart1"/>
    <dgm:cxn modelId="{ED70A6AA-21DF-4929-AFEB-56AB2B715FD0}" type="presParOf" srcId="{A8B9652C-8847-48BD-9075-2E1F7691875A}" destId="{CACA131D-0823-4BA8-8815-96F5271415C7}" srcOrd="2" destOrd="0" presId="urn:microsoft.com/office/officeart/2005/8/layout/orgChart1"/>
    <dgm:cxn modelId="{45AB24A7-E4C2-4792-94F7-587AE9D7AE7C}" type="presParOf" srcId="{BAE6880C-950C-4681-B3B0-AF7D564393D5}" destId="{3D4E3013-2F35-4E27-949C-914F684A76CB}" srcOrd="4" destOrd="0" presId="urn:microsoft.com/office/officeart/2005/8/layout/orgChart1"/>
    <dgm:cxn modelId="{0436B5C6-E58B-445C-97A2-4E9E4BF87D44}" type="presParOf" srcId="{BAE6880C-950C-4681-B3B0-AF7D564393D5}" destId="{71979B9D-AAD6-4338-8B53-62A5EF7284BE}" srcOrd="5" destOrd="0" presId="urn:microsoft.com/office/officeart/2005/8/layout/orgChart1"/>
    <dgm:cxn modelId="{EF8922C4-E54C-4206-B350-5959B39B8EBE}" type="presParOf" srcId="{71979B9D-AAD6-4338-8B53-62A5EF7284BE}" destId="{C0960428-7BD4-46F4-B136-3E18D5E7701A}" srcOrd="0" destOrd="0" presId="urn:microsoft.com/office/officeart/2005/8/layout/orgChart1"/>
    <dgm:cxn modelId="{A8548C63-8455-4D4B-BEEC-21F8DB6230A5}" type="presParOf" srcId="{C0960428-7BD4-46F4-B136-3E18D5E7701A}" destId="{B704C440-6ACC-45EA-AF7F-549D0C1A8F49}" srcOrd="0" destOrd="0" presId="urn:microsoft.com/office/officeart/2005/8/layout/orgChart1"/>
    <dgm:cxn modelId="{D7DCB58D-55A6-4409-82DA-70F1AD114BB3}" type="presParOf" srcId="{C0960428-7BD4-46F4-B136-3E18D5E7701A}" destId="{6733FF8B-6820-4C60-9C26-454F36A0B73F}" srcOrd="1" destOrd="0" presId="urn:microsoft.com/office/officeart/2005/8/layout/orgChart1"/>
    <dgm:cxn modelId="{E2A5AEDE-E3E6-480C-98C9-0BC9ED3DA4CD}" type="presParOf" srcId="{71979B9D-AAD6-4338-8B53-62A5EF7284BE}" destId="{8F8D78D3-0696-4D1E-84C1-DAF1D6E60B4E}" srcOrd="1" destOrd="0" presId="urn:microsoft.com/office/officeart/2005/8/layout/orgChart1"/>
    <dgm:cxn modelId="{AD65BDF3-6F75-422F-8FF4-780E43287208}" type="presParOf" srcId="{71979B9D-AAD6-4338-8B53-62A5EF7284BE}" destId="{061A3364-0C60-44B5-A56C-D1BB1B823089}" srcOrd="2" destOrd="0" presId="urn:microsoft.com/office/officeart/2005/8/layout/orgChart1"/>
    <dgm:cxn modelId="{54AFEC30-5B47-4097-A47E-9BA9A4C6B55E}" type="presParOf" srcId="{BAE6880C-950C-4681-B3B0-AF7D564393D5}" destId="{A37C161C-AC40-40E3-85B4-F19E7316BE26}" srcOrd="6" destOrd="0" presId="urn:microsoft.com/office/officeart/2005/8/layout/orgChart1"/>
    <dgm:cxn modelId="{0876FF27-9AF8-4223-836D-092E5661B34C}" type="presParOf" srcId="{BAE6880C-950C-4681-B3B0-AF7D564393D5}" destId="{ED8CDE51-53E0-40F2-97E8-53B6C1082DC0}" srcOrd="7" destOrd="0" presId="urn:microsoft.com/office/officeart/2005/8/layout/orgChart1"/>
    <dgm:cxn modelId="{9AC9402B-99CC-4147-96FE-28C827A341F4}" type="presParOf" srcId="{ED8CDE51-53E0-40F2-97E8-53B6C1082DC0}" destId="{46408C07-A421-4362-BBC4-A274054F0D6D}" srcOrd="0" destOrd="0" presId="urn:microsoft.com/office/officeart/2005/8/layout/orgChart1"/>
    <dgm:cxn modelId="{524381F9-1241-47A9-8B3B-98BF5E49630F}" type="presParOf" srcId="{46408C07-A421-4362-BBC4-A274054F0D6D}" destId="{EE1B9D98-BE50-41BA-89D2-7EA1D7D48842}" srcOrd="0" destOrd="0" presId="urn:microsoft.com/office/officeart/2005/8/layout/orgChart1"/>
    <dgm:cxn modelId="{D084AE6F-A88B-458F-8DC3-42FC469B82F0}" type="presParOf" srcId="{46408C07-A421-4362-BBC4-A274054F0D6D}" destId="{076FFBFA-BB59-4EC5-A9A0-F00D92C69E95}" srcOrd="1" destOrd="0" presId="urn:microsoft.com/office/officeart/2005/8/layout/orgChart1"/>
    <dgm:cxn modelId="{53B7A793-84D4-4D9E-A62E-0B308BB6CFF3}" type="presParOf" srcId="{ED8CDE51-53E0-40F2-97E8-53B6C1082DC0}" destId="{F7178D5F-D622-4788-B521-86DD928F2E01}" srcOrd="1" destOrd="0" presId="urn:microsoft.com/office/officeart/2005/8/layout/orgChart1"/>
    <dgm:cxn modelId="{77BF116D-4849-45F1-80A9-9F808D20A245}" type="presParOf" srcId="{ED8CDE51-53E0-40F2-97E8-53B6C1082DC0}" destId="{F26ABBFC-8536-4EA0-9FFD-C56D125EDD19}" srcOrd="2" destOrd="0" presId="urn:microsoft.com/office/officeart/2005/8/layout/orgChart1"/>
    <dgm:cxn modelId="{68341573-5EB5-462E-80BB-2EB64D53B232}" type="presParOf" srcId="{94ED4443-50F3-4CFF-81AE-9D3A18E3DF0E}" destId="{084ABDC2-3B83-45B1-976A-C3D4CB895172}" srcOrd="2" destOrd="0" presId="urn:microsoft.com/office/officeart/2005/8/layout/orgChart1"/>
    <dgm:cxn modelId="{C8CACF42-4A26-41BF-A9FA-B91B85495079}" type="presParOf" srcId="{084ABDC2-3B83-45B1-976A-C3D4CB895172}" destId="{FF6FFC42-4C2B-4787-ADED-CFCEA28BB8B7}" srcOrd="0" destOrd="0" presId="urn:microsoft.com/office/officeart/2005/8/layout/orgChart1"/>
    <dgm:cxn modelId="{8447160C-5DA4-43EB-9EB2-E02F0DF6D5AE}" type="presParOf" srcId="{084ABDC2-3B83-45B1-976A-C3D4CB895172}" destId="{3E052831-A434-4DC2-8438-BDE7C31B5D46}" srcOrd="1" destOrd="0" presId="urn:microsoft.com/office/officeart/2005/8/layout/orgChart1"/>
    <dgm:cxn modelId="{98D5433B-0CD4-42DE-B482-0134D96CF02C}" type="presParOf" srcId="{3E052831-A434-4DC2-8438-BDE7C31B5D46}" destId="{83CB4C83-0624-44AB-8458-99C445F775F8}" srcOrd="0" destOrd="0" presId="urn:microsoft.com/office/officeart/2005/8/layout/orgChart1"/>
    <dgm:cxn modelId="{0CE6AF17-BCE9-4DD7-8690-58B69FD4E9E0}" type="presParOf" srcId="{83CB4C83-0624-44AB-8458-99C445F775F8}" destId="{A026250D-9538-4A11-BEAC-7C255723EFC5}" srcOrd="0" destOrd="0" presId="urn:microsoft.com/office/officeart/2005/8/layout/orgChart1"/>
    <dgm:cxn modelId="{D934F1E3-6283-4977-916F-95F125E1EFB8}" type="presParOf" srcId="{83CB4C83-0624-44AB-8458-99C445F775F8}" destId="{997D9EE3-7B5A-448E-B018-480CA0AACFAF}" srcOrd="1" destOrd="0" presId="urn:microsoft.com/office/officeart/2005/8/layout/orgChart1"/>
    <dgm:cxn modelId="{E7DCA0ED-4403-443C-8749-E1CDDE0937D8}" type="presParOf" srcId="{3E052831-A434-4DC2-8438-BDE7C31B5D46}" destId="{AC5994DF-E7C1-4C12-92F6-4B389DBC7217}" srcOrd="1" destOrd="0" presId="urn:microsoft.com/office/officeart/2005/8/layout/orgChart1"/>
    <dgm:cxn modelId="{8E70C303-0009-4A5B-9F6A-9764FB5650DC}" type="presParOf" srcId="{3E052831-A434-4DC2-8438-BDE7C31B5D46}" destId="{38FE66EA-1BE4-449C-8B6D-33B2EC4E3A2E}" srcOrd="2" destOrd="0" presId="urn:microsoft.com/office/officeart/2005/8/layout/orgChart1"/>
    <dgm:cxn modelId="{E486DF26-0862-439D-A298-778CBEED533C}" type="presParOf" srcId="{084ABDC2-3B83-45B1-976A-C3D4CB895172}" destId="{1104F775-134F-4E73-865C-E00ED2FF2CE4}" srcOrd="2" destOrd="0" presId="urn:microsoft.com/office/officeart/2005/8/layout/orgChart1"/>
    <dgm:cxn modelId="{F4BC6C56-B7A4-41EA-9C33-BBD4EB7CAFF0}" type="presParOf" srcId="{084ABDC2-3B83-45B1-976A-C3D4CB895172}" destId="{2C5A1037-0209-432B-8AA1-7F18627DAD1E}" srcOrd="3" destOrd="0" presId="urn:microsoft.com/office/officeart/2005/8/layout/orgChart1"/>
    <dgm:cxn modelId="{12F86202-3493-442C-8DA3-315345C08E1A}" type="presParOf" srcId="{2C5A1037-0209-432B-8AA1-7F18627DAD1E}" destId="{DAA75F67-0FD7-48EA-889D-2FA1C55C47AA}" srcOrd="0" destOrd="0" presId="urn:microsoft.com/office/officeart/2005/8/layout/orgChart1"/>
    <dgm:cxn modelId="{399C1E39-521A-4B91-8C40-F15AAF013F43}" type="presParOf" srcId="{DAA75F67-0FD7-48EA-889D-2FA1C55C47AA}" destId="{4E7709F2-963B-4EF8-9918-1DB240668EA9}" srcOrd="0" destOrd="0" presId="urn:microsoft.com/office/officeart/2005/8/layout/orgChart1"/>
    <dgm:cxn modelId="{2356D742-553F-4907-A769-0C2C07741A04}" type="presParOf" srcId="{DAA75F67-0FD7-48EA-889D-2FA1C55C47AA}" destId="{4685415C-87E8-424F-BC5F-53F11A2F23D0}" srcOrd="1" destOrd="0" presId="urn:microsoft.com/office/officeart/2005/8/layout/orgChart1"/>
    <dgm:cxn modelId="{11F7DE20-05B3-4C89-BA00-28CC2361E1C0}" type="presParOf" srcId="{2C5A1037-0209-432B-8AA1-7F18627DAD1E}" destId="{55A713AE-4638-4143-92FE-D44EE7E3E7B5}" srcOrd="1" destOrd="0" presId="urn:microsoft.com/office/officeart/2005/8/layout/orgChart1"/>
    <dgm:cxn modelId="{B6C2EE93-8F7F-46DD-BC75-2A5CDD4B8B91}" type="presParOf" srcId="{2C5A1037-0209-432B-8AA1-7F18627DAD1E}" destId="{C1674423-B7F4-4B47-A9BC-B1E2E84EB70A}" srcOrd="2" destOrd="0" presId="urn:microsoft.com/office/officeart/2005/8/layout/orgChart1"/>
    <dgm:cxn modelId="{5F438592-12B8-4610-A5A1-C19C198096C2}" type="presParOf" srcId="{F1B5983B-D71C-465C-B497-46020450F558}" destId="{DF82E975-3286-4A58-955A-BD60974D8F73}" srcOrd="2" destOrd="0" presId="urn:microsoft.com/office/officeart/2005/8/layout/orgChart1"/>
    <dgm:cxn modelId="{9487F20A-E024-4168-ACB9-67FB5AF4AAE9}" type="presParOf" srcId="{F1B5983B-D71C-465C-B497-46020450F558}" destId="{D53DABCB-B6FC-4236-AA19-DB675F0E98CE}" srcOrd="3" destOrd="0" presId="urn:microsoft.com/office/officeart/2005/8/layout/orgChart1"/>
    <dgm:cxn modelId="{169609DA-0881-48B7-95FE-815E9E747EED}" type="presParOf" srcId="{D53DABCB-B6FC-4236-AA19-DB675F0E98CE}" destId="{47ADEA7F-77D9-4AF2-B07E-08670E2CECBC}" srcOrd="0" destOrd="0" presId="urn:microsoft.com/office/officeart/2005/8/layout/orgChart1"/>
    <dgm:cxn modelId="{61B84365-19E3-4EA3-BF5F-57E330A0718C}" type="presParOf" srcId="{47ADEA7F-77D9-4AF2-B07E-08670E2CECBC}" destId="{FD0036C5-19B4-4507-9890-1F9F807A520B}" srcOrd="0" destOrd="0" presId="urn:microsoft.com/office/officeart/2005/8/layout/orgChart1"/>
    <dgm:cxn modelId="{7E327623-09E1-4BB7-859E-B17F5D9E82B4}" type="presParOf" srcId="{47ADEA7F-77D9-4AF2-B07E-08670E2CECBC}" destId="{0822C1D2-5382-4458-A6EB-32F5A37F9D9F}" srcOrd="1" destOrd="0" presId="urn:microsoft.com/office/officeart/2005/8/layout/orgChart1"/>
    <dgm:cxn modelId="{2798E2E9-2133-4D54-9C69-922BB7C39D77}" type="presParOf" srcId="{D53DABCB-B6FC-4236-AA19-DB675F0E98CE}" destId="{592EA184-231A-430C-89E2-BA02AF4FC5F5}" srcOrd="1" destOrd="0" presId="urn:microsoft.com/office/officeart/2005/8/layout/orgChart1"/>
    <dgm:cxn modelId="{6557B38E-50BB-45C8-BE48-F2BDE8A45D40}" type="presParOf" srcId="{592EA184-231A-430C-89E2-BA02AF4FC5F5}" destId="{B45272EA-F0AA-4239-B29C-3E2494A82DD1}" srcOrd="0" destOrd="0" presId="urn:microsoft.com/office/officeart/2005/8/layout/orgChart1"/>
    <dgm:cxn modelId="{E97C0122-89AA-47BF-917A-CF2648AB75A2}" type="presParOf" srcId="{592EA184-231A-430C-89E2-BA02AF4FC5F5}" destId="{183959D1-E6F5-49ED-8227-0EDCCA00AC73}" srcOrd="1" destOrd="0" presId="urn:microsoft.com/office/officeart/2005/8/layout/orgChart1"/>
    <dgm:cxn modelId="{49F85BDF-D28B-4B3A-A242-25B51442ED4B}" type="presParOf" srcId="{183959D1-E6F5-49ED-8227-0EDCCA00AC73}" destId="{4281D02A-BA84-42BF-94B0-D772A3F652AD}" srcOrd="0" destOrd="0" presId="urn:microsoft.com/office/officeart/2005/8/layout/orgChart1"/>
    <dgm:cxn modelId="{5E566956-55D1-4076-A613-3917FA7BF7D0}" type="presParOf" srcId="{4281D02A-BA84-42BF-94B0-D772A3F652AD}" destId="{34AF2DF9-BC68-4AA2-9736-E518E9080E51}" srcOrd="0" destOrd="0" presId="urn:microsoft.com/office/officeart/2005/8/layout/orgChart1"/>
    <dgm:cxn modelId="{76549344-5F6A-4BFF-A55B-49C6D48C06A9}" type="presParOf" srcId="{4281D02A-BA84-42BF-94B0-D772A3F652AD}" destId="{B3A457EB-C762-432E-8144-4E6AE77F27FB}" srcOrd="1" destOrd="0" presId="urn:microsoft.com/office/officeart/2005/8/layout/orgChart1"/>
    <dgm:cxn modelId="{5B034051-A85E-4EC7-AB2C-326EB47F71A0}" type="presParOf" srcId="{183959D1-E6F5-49ED-8227-0EDCCA00AC73}" destId="{3BF3718F-EAA8-409C-813F-E598EC7CCEB5}" srcOrd="1" destOrd="0" presId="urn:microsoft.com/office/officeart/2005/8/layout/orgChart1"/>
    <dgm:cxn modelId="{51930714-D66D-4A12-A31E-1263FB84385A}" type="presParOf" srcId="{183959D1-E6F5-49ED-8227-0EDCCA00AC73}" destId="{55F66690-0A45-495C-9168-D0168254F11F}" srcOrd="2" destOrd="0" presId="urn:microsoft.com/office/officeart/2005/8/layout/orgChart1"/>
    <dgm:cxn modelId="{30BDC53D-219B-4D13-8AE1-A617F1108D2B}" type="presParOf" srcId="{592EA184-231A-430C-89E2-BA02AF4FC5F5}" destId="{3272FF9E-75AE-4032-820A-DE4F8F01C61E}" srcOrd="2" destOrd="0" presId="urn:microsoft.com/office/officeart/2005/8/layout/orgChart1"/>
    <dgm:cxn modelId="{2ABA2B38-FA49-4CCD-ABB1-CCDB294C55BE}" type="presParOf" srcId="{592EA184-231A-430C-89E2-BA02AF4FC5F5}" destId="{F9B957F9-EE74-42A6-BE9C-A1F63038495D}" srcOrd="3" destOrd="0" presId="urn:microsoft.com/office/officeart/2005/8/layout/orgChart1"/>
    <dgm:cxn modelId="{B93AED69-6CE8-478F-9533-58337487FE9A}" type="presParOf" srcId="{F9B957F9-EE74-42A6-BE9C-A1F63038495D}" destId="{C9AB624C-FB3B-44D0-BA0C-9440BE5D8F54}" srcOrd="0" destOrd="0" presId="urn:microsoft.com/office/officeart/2005/8/layout/orgChart1"/>
    <dgm:cxn modelId="{4A398486-CE53-4F8E-A306-7BFE78E338E4}" type="presParOf" srcId="{C9AB624C-FB3B-44D0-BA0C-9440BE5D8F54}" destId="{90EFDE49-78D4-4099-9CAB-664406F41B41}" srcOrd="0" destOrd="0" presId="urn:microsoft.com/office/officeart/2005/8/layout/orgChart1"/>
    <dgm:cxn modelId="{3280691A-5380-450F-8B6B-0628EA767EE2}" type="presParOf" srcId="{C9AB624C-FB3B-44D0-BA0C-9440BE5D8F54}" destId="{5F1F7730-F11F-4B52-9D72-5A61458D6C8A}" srcOrd="1" destOrd="0" presId="urn:microsoft.com/office/officeart/2005/8/layout/orgChart1"/>
    <dgm:cxn modelId="{43EB1184-1EDB-4FBA-A1BB-081A00F06A5B}" type="presParOf" srcId="{F9B957F9-EE74-42A6-BE9C-A1F63038495D}" destId="{B988CF1D-E29F-483A-A5C2-31F1C18F657C}" srcOrd="1" destOrd="0" presId="urn:microsoft.com/office/officeart/2005/8/layout/orgChart1"/>
    <dgm:cxn modelId="{0C208D0D-EB27-4B09-A0BC-BB6D30D02354}" type="presParOf" srcId="{F9B957F9-EE74-42A6-BE9C-A1F63038495D}" destId="{8F967B7B-A118-4571-A2E2-05BAFC837131}" srcOrd="2" destOrd="0" presId="urn:microsoft.com/office/officeart/2005/8/layout/orgChart1"/>
    <dgm:cxn modelId="{4703FE83-BE5D-489F-9F1B-8BA3CF77C62E}" type="presParOf" srcId="{D53DABCB-B6FC-4236-AA19-DB675F0E98CE}" destId="{D54A51DA-4D46-4A38-8750-DBB11D218FC6}" srcOrd="2" destOrd="0" presId="urn:microsoft.com/office/officeart/2005/8/layout/orgChart1"/>
    <dgm:cxn modelId="{779E1004-F0B6-4583-B129-5CE6B123AB2D}" type="presParOf" srcId="{F1B5983B-D71C-465C-B497-46020450F558}" destId="{8C34FBB0-C573-41E8-9392-88A5D26F0A60}" srcOrd="4" destOrd="0" presId="urn:microsoft.com/office/officeart/2005/8/layout/orgChart1"/>
    <dgm:cxn modelId="{61A7165D-39FC-4FB0-AEFB-C13C16396355}" type="presParOf" srcId="{F1B5983B-D71C-465C-B497-46020450F558}" destId="{2C260FFE-A2BE-49CA-850E-74F4A4DA2E3B}" srcOrd="5" destOrd="0" presId="urn:microsoft.com/office/officeart/2005/8/layout/orgChart1"/>
    <dgm:cxn modelId="{BC7E5E73-711F-4812-9F36-B49CA5FCFE2E}" type="presParOf" srcId="{2C260FFE-A2BE-49CA-850E-74F4A4DA2E3B}" destId="{FE70891A-1B78-4BD5-94E4-5044B8FF7DC8}" srcOrd="0" destOrd="0" presId="urn:microsoft.com/office/officeart/2005/8/layout/orgChart1"/>
    <dgm:cxn modelId="{7061FE3D-B46A-407B-8B50-53C974AAF5BE}" type="presParOf" srcId="{FE70891A-1B78-4BD5-94E4-5044B8FF7DC8}" destId="{7E66AB0E-3B8D-4687-BC09-2AA2A53FDB2F}" srcOrd="0" destOrd="0" presId="urn:microsoft.com/office/officeart/2005/8/layout/orgChart1"/>
    <dgm:cxn modelId="{AEE94F2B-2B90-495F-A524-F6BAD347E233}" type="presParOf" srcId="{FE70891A-1B78-4BD5-94E4-5044B8FF7DC8}" destId="{0D4D4F0B-2B38-4689-BA6E-DB5DBCD0EFEA}" srcOrd="1" destOrd="0" presId="urn:microsoft.com/office/officeart/2005/8/layout/orgChart1"/>
    <dgm:cxn modelId="{8AE44CA4-C3E1-459E-AA6C-7001DE5A2B1D}" type="presParOf" srcId="{2C260FFE-A2BE-49CA-850E-74F4A4DA2E3B}" destId="{F29AA1B4-DF77-48BC-A0DF-2B233B3290B5}" srcOrd="1" destOrd="0" presId="urn:microsoft.com/office/officeart/2005/8/layout/orgChart1"/>
    <dgm:cxn modelId="{79D79BBB-7A2C-4959-8373-187E2302A2AB}" type="presParOf" srcId="{2C260FFE-A2BE-49CA-850E-74F4A4DA2E3B}" destId="{7E36DB6B-61E9-4A16-AA9B-C464C9E495C6}" srcOrd="2" destOrd="0" presId="urn:microsoft.com/office/officeart/2005/8/layout/orgChart1"/>
    <dgm:cxn modelId="{D30FA192-B3E9-44D3-BA0A-15B7C5F9879D}" type="presParOf" srcId="{F1B5983B-D71C-465C-B497-46020450F558}" destId="{B320ADB0-99C7-452D-AFF0-E7E59C41F6EC}" srcOrd="6" destOrd="0" presId="urn:microsoft.com/office/officeart/2005/8/layout/orgChart1"/>
    <dgm:cxn modelId="{4BC875E8-BEF5-40D2-A12A-9887735DEF70}" type="presParOf" srcId="{F1B5983B-D71C-465C-B497-46020450F558}" destId="{568D7472-9784-415F-837E-4DEFAD0CB664}" srcOrd="7" destOrd="0" presId="urn:microsoft.com/office/officeart/2005/8/layout/orgChart1"/>
    <dgm:cxn modelId="{4D4C61CE-9282-40F5-807E-55DB0B1DC311}" type="presParOf" srcId="{568D7472-9784-415F-837E-4DEFAD0CB664}" destId="{E6C9AD5F-E662-4085-A2B2-229304F9A053}" srcOrd="0" destOrd="0" presId="urn:microsoft.com/office/officeart/2005/8/layout/orgChart1"/>
    <dgm:cxn modelId="{E0D0E981-3A1A-407D-B855-349A36A3942F}" type="presParOf" srcId="{E6C9AD5F-E662-4085-A2B2-229304F9A053}" destId="{C2C8A3D4-3374-4E51-93BA-429D7955F428}" srcOrd="0" destOrd="0" presId="urn:microsoft.com/office/officeart/2005/8/layout/orgChart1"/>
    <dgm:cxn modelId="{EB7E554B-E63C-484B-A143-8E7F0DEE8313}" type="presParOf" srcId="{E6C9AD5F-E662-4085-A2B2-229304F9A053}" destId="{3C6853EA-E00C-41FB-B7E6-0206F4ACEB8D}" srcOrd="1" destOrd="0" presId="urn:microsoft.com/office/officeart/2005/8/layout/orgChart1"/>
    <dgm:cxn modelId="{9A52234D-C63F-4D63-9901-35F7BF93370A}" type="presParOf" srcId="{568D7472-9784-415F-837E-4DEFAD0CB664}" destId="{66EEBA1C-92EE-499A-9895-D5CE617C2EA4}" srcOrd="1" destOrd="0" presId="urn:microsoft.com/office/officeart/2005/8/layout/orgChart1"/>
    <dgm:cxn modelId="{0A69D4F1-B5A6-415F-8A9D-94E4196A2D65}" type="presParOf" srcId="{568D7472-9784-415F-837E-4DEFAD0CB664}" destId="{17FC7E94-232B-485F-B368-66C2B699BC77}" srcOrd="2" destOrd="0" presId="urn:microsoft.com/office/officeart/2005/8/layout/orgChart1"/>
    <dgm:cxn modelId="{B78D7196-1047-428F-825A-FB0DCA4F2A7E}" type="presParOf" srcId="{F1B5983B-D71C-465C-B497-46020450F558}" destId="{2CB9AF60-C0EF-49AD-96C8-72C8FF4376F3}" srcOrd="8" destOrd="0" presId="urn:microsoft.com/office/officeart/2005/8/layout/orgChart1"/>
    <dgm:cxn modelId="{337F0F9D-B55B-438A-A8FD-4809D9E7E4E7}" type="presParOf" srcId="{F1B5983B-D71C-465C-B497-46020450F558}" destId="{A7B423E4-767E-4220-A1DE-C93C4E3D6DAE}" srcOrd="9" destOrd="0" presId="urn:microsoft.com/office/officeart/2005/8/layout/orgChart1"/>
    <dgm:cxn modelId="{3F5806B4-7686-4528-A872-73916012D173}" type="presParOf" srcId="{A7B423E4-767E-4220-A1DE-C93C4E3D6DAE}" destId="{31E4E789-2E14-47A0-A1CC-D50BE7E2861E}" srcOrd="0" destOrd="0" presId="urn:microsoft.com/office/officeart/2005/8/layout/orgChart1"/>
    <dgm:cxn modelId="{793DBD1E-3DCA-4951-8F41-3969F7EB3F97}" type="presParOf" srcId="{31E4E789-2E14-47A0-A1CC-D50BE7E2861E}" destId="{C8C5F550-F3DF-447A-9CCE-E8D6A9D0D603}" srcOrd="0" destOrd="0" presId="urn:microsoft.com/office/officeart/2005/8/layout/orgChart1"/>
    <dgm:cxn modelId="{EE12DF04-683C-4330-B2AD-5CF8C565B3A2}" type="presParOf" srcId="{31E4E789-2E14-47A0-A1CC-D50BE7E2861E}" destId="{1BBC583D-AE14-4357-BD46-CB7B0BC32A40}" srcOrd="1" destOrd="0" presId="urn:microsoft.com/office/officeart/2005/8/layout/orgChart1"/>
    <dgm:cxn modelId="{F30103AC-1456-4B83-8A7A-027AC92EC783}" type="presParOf" srcId="{A7B423E4-767E-4220-A1DE-C93C4E3D6DAE}" destId="{93871A11-5E4B-4F18-9C4B-064101AE2233}" srcOrd="1" destOrd="0" presId="urn:microsoft.com/office/officeart/2005/8/layout/orgChart1"/>
    <dgm:cxn modelId="{3768EDA3-568E-42AF-B547-983DFCAD5483}" type="presParOf" srcId="{A7B423E4-767E-4220-A1DE-C93C4E3D6DAE}" destId="{860791A9-5A46-457C-A092-6BB61F239FE2}" srcOrd="2" destOrd="0" presId="urn:microsoft.com/office/officeart/2005/8/layout/orgChart1"/>
    <dgm:cxn modelId="{EC085DF8-FF38-47D9-9E39-CFEB17DD9179}" type="presParOf" srcId="{6BCB79F7-09B8-4F13-A7BE-8B5C6E99C9F3}" destId="{808D6F48-5F86-42BC-9FFE-55D2AB4AA52E}" srcOrd="2" destOrd="0" presId="urn:microsoft.com/office/officeart/2005/8/layout/orgChart1"/>
    <dgm:cxn modelId="{9CA3B4FA-D47A-41F3-ABA2-2A2F7128BAF2}" type="presParOf" srcId="{808D6F48-5F86-42BC-9FFE-55D2AB4AA52E}" destId="{B7E1CC16-E8EB-412A-917E-96C84F1292A2}" srcOrd="0" destOrd="0" presId="urn:microsoft.com/office/officeart/2005/8/layout/orgChart1"/>
    <dgm:cxn modelId="{A81D6984-CF7C-47F5-BCE8-52CDF3EC5D59}" type="presParOf" srcId="{808D6F48-5F86-42BC-9FFE-55D2AB4AA52E}" destId="{9B7AC2AB-E9F0-4F23-9FDC-55E7B9472512}" srcOrd="1" destOrd="0" presId="urn:microsoft.com/office/officeart/2005/8/layout/orgChart1"/>
    <dgm:cxn modelId="{F111980C-8A2B-4740-8DE1-FE98CD94BB3A}" type="presParOf" srcId="{9B7AC2AB-E9F0-4F23-9FDC-55E7B9472512}" destId="{6C6CAED8-3A89-4199-9811-1EC22B869BC2}" srcOrd="0" destOrd="0" presId="urn:microsoft.com/office/officeart/2005/8/layout/orgChart1"/>
    <dgm:cxn modelId="{3C2C4A8D-6055-449A-B5BD-51B7A6DDEE07}" type="presParOf" srcId="{6C6CAED8-3A89-4199-9811-1EC22B869BC2}" destId="{FF8B5A8C-4D11-4325-8269-FC2EF205C322}" srcOrd="0" destOrd="0" presId="urn:microsoft.com/office/officeart/2005/8/layout/orgChart1"/>
    <dgm:cxn modelId="{6F599336-CB3D-40C2-8713-B9DB62EFF00A}" type="presParOf" srcId="{6C6CAED8-3A89-4199-9811-1EC22B869BC2}" destId="{6C968042-5CDC-4B43-9FFD-D93EE6098343}" srcOrd="1" destOrd="0" presId="urn:microsoft.com/office/officeart/2005/8/layout/orgChart1"/>
    <dgm:cxn modelId="{F4EAC38C-5D0D-438E-82AA-981895DD5ABE}" type="presParOf" srcId="{9B7AC2AB-E9F0-4F23-9FDC-55E7B9472512}" destId="{DB55479F-39DB-4B27-8E41-36C5A4A0D9A1}" srcOrd="1" destOrd="0" presId="urn:microsoft.com/office/officeart/2005/8/layout/orgChart1"/>
    <dgm:cxn modelId="{B7C243A0-174D-4486-A1CE-F1D4FA1C804F}" type="presParOf" srcId="{9B7AC2AB-E9F0-4F23-9FDC-55E7B9472512}" destId="{4060AC68-06EB-431F-A81F-6274ACF36BE2}" srcOrd="2" destOrd="0" presId="urn:microsoft.com/office/officeart/2005/8/layout/orgChart1"/>
    <dgm:cxn modelId="{4CE3CAD1-AB51-464F-858B-8A81197680B8}" type="presParOf" srcId="{808D6F48-5F86-42BC-9FFE-55D2AB4AA52E}" destId="{0551B3D6-B0C3-4434-A05F-4C5D6554E2BA}" srcOrd="2" destOrd="0" presId="urn:microsoft.com/office/officeart/2005/8/layout/orgChart1"/>
    <dgm:cxn modelId="{BD918035-8C52-4AC1-9D8F-BD143A2C3568}" type="presParOf" srcId="{808D6F48-5F86-42BC-9FFE-55D2AB4AA52E}" destId="{7EF7B83B-1F47-4DC8-9450-8F8289DF815C}" srcOrd="3" destOrd="0" presId="urn:microsoft.com/office/officeart/2005/8/layout/orgChart1"/>
    <dgm:cxn modelId="{8B5F0A28-92C1-48ED-A47E-41CC53645A85}" type="presParOf" srcId="{7EF7B83B-1F47-4DC8-9450-8F8289DF815C}" destId="{54981DD8-4D2F-4FFD-97A7-3FAC65B8B2E3}" srcOrd="0" destOrd="0" presId="urn:microsoft.com/office/officeart/2005/8/layout/orgChart1"/>
    <dgm:cxn modelId="{653C4A1A-BB5E-446F-B49C-8455949334D8}" type="presParOf" srcId="{54981DD8-4D2F-4FFD-97A7-3FAC65B8B2E3}" destId="{0A3ADCF2-0222-4CDD-B19C-59100C1F323E}" srcOrd="0" destOrd="0" presId="urn:microsoft.com/office/officeart/2005/8/layout/orgChart1"/>
    <dgm:cxn modelId="{20B08CBB-35CD-44DF-8EFB-95FEA0847939}" type="presParOf" srcId="{54981DD8-4D2F-4FFD-97A7-3FAC65B8B2E3}" destId="{306CF196-7EE6-41A6-8046-82B0EE27758E}" srcOrd="1" destOrd="0" presId="urn:microsoft.com/office/officeart/2005/8/layout/orgChart1"/>
    <dgm:cxn modelId="{8141260A-F49D-40AB-B95F-DED8A5C61CCC}" type="presParOf" srcId="{7EF7B83B-1F47-4DC8-9450-8F8289DF815C}" destId="{E6327212-BEA3-4B3E-8A23-0274EDDC9840}" srcOrd="1" destOrd="0" presId="urn:microsoft.com/office/officeart/2005/8/layout/orgChart1"/>
    <dgm:cxn modelId="{F0D4ED2E-F99E-4A3A-9F2E-4B477204FC85}" type="presParOf" srcId="{E6327212-BEA3-4B3E-8A23-0274EDDC9840}" destId="{7EA2CC34-9B4C-4879-AC6E-1DAD91249C78}" srcOrd="0" destOrd="0" presId="urn:microsoft.com/office/officeart/2005/8/layout/orgChart1"/>
    <dgm:cxn modelId="{60B9712B-2C82-4C9D-A0F5-D8716A1C2CEE}" type="presParOf" srcId="{E6327212-BEA3-4B3E-8A23-0274EDDC9840}" destId="{8B82F3D1-AA9F-4DFE-BF19-E3AC8B5DF09F}" srcOrd="1" destOrd="0" presId="urn:microsoft.com/office/officeart/2005/8/layout/orgChart1"/>
    <dgm:cxn modelId="{2DDDCCDC-358F-47DF-BC42-0FD29A511AD0}" type="presParOf" srcId="{8B82F3D1-AA9F-4DFE-BF19-E3AC8B5DF09F}" destId="{3B6CC00B-28AF-4FFD-90C1-760A80B5E75D}" srcOrd="0" destOrd="0" presId="urn:microsoft.com/office/officeart/2005/8/layout/orgChart1"/>
    <dgm:cxn modelId="{1DBDA875-4B76-47D7-9CAA-5B4150887CD1}" type="presParOf" srcId="{3B6CC00B-28AF-4FFD-90C1-760A80B5E75D}" destId="{67E65F78-BB47-421B-ABEA-C47915F17FFB}" srcOrd="0" destOrd="0" presId="urn:microsoft.com/office/officeart/2005/8/layout/orgChart1"/>
    <dgm:cxn modelId="{BF80EBD6-355A-4DC4-A41C-8001474DE070}" type="presParOf" srcId="{3B6CC00B-28AF-4FFD-90C1-760A80B5E75D}" destId="{D9D51C77-48C0-4E17-B6D9-2E40E96648C2}" srcOrd="1" destOrd="0" presId="urn:microsoft.com/office/officeart/2005/8/layout/orgChart1"/>
    <dgm:cxn modelId="{ED44E656-9B42-4F7C-B273-5DA7F2F34106}" type="presParOf" srcId="{8B82F3D1-AA9F-4DFE-BF19-E3AC8B5DF09F}" destId="{AA47762D-E975-46BA-BA1F-83CB6EADE924}" srcOrd="1" destOrd="0" presId="urn:microsoft.com/office/officeart/2005/8/layout/orgChart1"/>
    <dgm:cxn modelId="{632CD948-B143-4CC8-92B3-9A146AAB0725}" type="presParOf" srcId="{8B82F3D1-AA9F-4DFE-BF19-E3AC8B5DF09F}" destId="{57BBE7B6-B66B-4E1B-9D98-50BD9712F9B0}" srcOrd="2" destOrd="0" presId="urn:microsoft.com/office/officeart/2005/8/layout/orgChart1"/>
    <dgm:cxn modelId="{EB45A4F0-232F-45F5-97D5-E4002CFDB196}" type="presParOf" srcId="{7EF7B83B-1F47-4DC8-9450-8F8289DF815C}" destId="{A1CB7F1A-8515-4E8A-9954-1E9C37A0D8AC}" srcOrd="2" destOrd="0" presId="urn:microsoft.com/office/officeart/2005/8/layout/orgChart1"/>
    <dgm:cxn modelId="{2562FC7F-7D7A-43A1-95FC-7B313B15FE69}" type="presParOf" srcId="{A1CB7F1A-8515-4E8A-9954-1E9C37A0D8AC}" destId="{0A8BC54C-AF34-40DF-9F84-13A3E2C0D33D}" srcOrd="0" destOrd="0" presId="urn:microsoft.com/office/officeart/2005/8/layout/orgChart1"/>
    <dgm:cxn modelId="{EB25254F-1F72-470A-BA35-55C863867814}" type="presParOf" srcId="{A1CB7F1A-8515-4E8A-9954-1E9C37A0D8AC}" destId="{965ABA2F-E7C8-4A9C-AF28-6E51E1F76278}" srcOrd="1" destOrd="0" presId="urn:microsoft.com/office/officeart/2005/8/layout/orgChart1"/>
    <dgm:cxn modelId="{2AE5C938-54C6-4064-B211-8245B75E8FE6}" type="presParOf" srcId="{965ABA2F-E7C8-4A9C-AF28-6E51E1F76278}" destId="{8BE156FB-B2EE-4747-946B-29CB4136A602}" srcOrd="0" destOrd="0" presId="urn:microsoft.com/office/officeart/2005/8/layout/orgChart1"/>
    <dgm:cxn modelId="{6A00413B-6131-4CA4-BB20-7E0530BB0420}" type="presParOf" srcId="{8BE156FB-B2EE-4747-946B-29CB4136A602}" destId="{9A06916D-25A6-434A-8D7A-725D908B366F}" srcOrd="0" destOrd="0" presId="urn:microsoft.com/office/officeart/2005/8/layout/orgChart1"/>
    <dgm:cxn modelId="{A854EB62-3E46-48F5-A66F-BF8ABCECA3C7}" type="presParOf" srcId="{8BE156FB-B2EE-4747-946B-29CB4136A602}" destId="{B97070A1-CD5E-41BF-9DE4-E07AD7394957}" srcOrd="1" destOrd="0" presId="urn:microsoft.com/office/officeart/2005/8/layout/orgChart1"/>
    <dgm:cxn modelId="{DC5B6E2E-7405-4B96-B152-742610FD878A}" type="presParOf" srcId="{965ABA2F-E7C8-4A9C-AF28-6E51E1F76278}" destId="{A6DE0E32-B52E-4F5E-9234-B23A0340E82E}" srcOrd="1" destOrd="0" presId="urn:microsoft.com/office/officeart/2005/8/layout/orgChart1"/>
    <dgm:cxn modelId="{307FDC1E-695D-4ACC-A075-15FAC29EE099}" type="presParOf" srcId="{965ABA2F-E7C8-4A9C-AF28-6E51E1F76278}" destId="{1E9C452B-B39E-4B36-B49C-DB8BD4F7A5D8}" srcOrd="2" destOrd="0" presId="urn:microsoft.com/office/officeart/2005/8/layout/orgChart1"/>
    <dgm:cxn modelId="{5FC834D2-AA6E-4746-8CF7-C1329577CA55}" type="presParOf" srcId="{808D6F48-5F86-42BC-9FFE-55D2AB4AA52E}" destId="{20398831-22F5-4C06-9044-53CD1D0D585F}" srcOrd="4" destOrd="0" presId="urn:microsoft.com/office/officeart/2005/8/layout/orgChart1"/>
    <dgm:cxn modelId="{003E8067-1D72-4634-BECA-7005D71869D0}" type="presParOf" srcId="{808D6F48-5F86-42BC-9FFE-55D2AB4AA52E}" destId="{73483773-A525-45BB-BD7F-AA95BA221174}" srcOrd="5" destOrd="0" presId="urn:microsoft.com/office/officeart/2005/8/layout/orgChart1"/>
    <dgm:cxn modelId="{B6262A91-0473-4462-B324-0F8E4134F0F7}" type="presParOf" srcId="{73483773-A525-45BB-BD7F-AA95BA221174}" destId="{B797CF51-8FC9-4761-9739-989B463056B3}" srcOrd="0" destOrd="0" presId="urn:microsoft.com/office/officeart/2005/8/layout/orgChart1"/>
    <dgm:cxn modelId="{DC6DF614-B6B1-4B5B-9275-5897F4B0D620}" type="presParOf" srcId="{B797CF51-8FC9-4761-9739-989B463056B3}" destId="{BC34B4D6-F479-4DC3-9295-74F8345AF10A}" srcOrd="0" destOrd="0" presId="urn:microsoft.com/office/officeart/2005/8/layout/orgChart1"/>
    <dgm:cxn modelId="{55BFC26C-2EAC-47EA-8A25-87EBB493A953}" type="presParOf" srcId="{B797CF51-8FC9-4761-9739-989B463056B3}" destId="{134E1B9D-98A0-4DA1-A839-2197A245FCF8}" srcOrd="1" destOrd="0" presId="urn:microsoft.com/office/officeart/2005/8/layout/orgChart1"/>
    <dgm:cxn modelId="{DA967D0C-5373-4A5B-B5D9-1E5DFB1A12C3}" type="presParOf" srcId="{73483773-A525-45BB-BD7F-AA95BA221174}" destId="{71E2B407-BD06-4E82-9A84-C0134D090D4E}" srcOrd="1" destOrd="0" presId="urn:microsoft.com/office/officeart/2005/8/layout/orgChart1"/>
    <dgm:cxn modelId="{EA00F691-FCE4-4D71-AA63-875D8CEBBC6D}" type="presParOf" srcId="{73483773-A525-45BB-BD7F-AA95BA221174}" destId="{208317B4-F8D0-41F7-B06B-F78C34B8002F}" srcOrd="2" destOrd="0" presId="urn:microsoft.com/office/officeart/2005/8/layout/orgChart1"/>
    <dgm:cxn modelId="{85FD2AC0-DC2D-4F2B-ADE0-B1B4750D316F}" type="presParOf" srcId="{808D6F48-5F86-42BC-9FFE-55D2AB4AA52E}" destId="{1FEE7F32-AE07-4EC3-8B85-3B6B88A0263B}" srcOrd="6" destOrd="0" presId="urn:microsoft.com/office/officeart/2005/8/layout/orgChart1"/>
    <dgm:cxn modelId="{7EE01E52-E684-43C2-9A0C-038A2EED6646}" type="presParOf" srcId="{808D6F48-5F86-42BC-9FFE-55D2AB4AA52E}" destId="{2D95F55C-A0CD-4498-852C-4BD559F9E218}" srcOrd="7" destOrd="0" presId="urn:microsoft.com/office/officeart/2005/8/layout/orgChart1"/>
    <dgm:cxn modelId="{42AB6A3C-685F-4F8C-A18E-BEC43CD407F7}" type="presParOf" srcId="{2D95F55C-A0CD-4498-852C-4BD559F9E218}" destId="{5AA16944-5FDE-44E8-AB71-403D9469D993}" srcOrd="0" destOrd="0" presId="urn:microsoft.com/office/officeart/2005/8/layout/orgChart1"/>
    <dgm:cxn modelId="{105FE66A-4CFF-4EEB-BCEC-8223B2C31C19}" type="presParOf" srcId="{5AA16944-5FDE-44E8-AB71-403D9469D993}" destId="{D523F09F-B498-4B14-9F11-BCA6E52829A9}" srcOrd="0" destOrd="0" presId="urn:microsoft.com/office/officeart/2005/8/layout/orgChart1"/>
    <dgm:cxn modelId="{F7529DBF-308A-44F6-8CA1-7AA86CA6E9BE}" type="presParOf" srcId="{5AA16944-5FDE-44E8-AB71-403D9469D993}" destId="{9E2F6133-9FA7-4186-A3BA-5BA22A1F62AC}" srcOrd="1" destOrd="0" presId="urn:microsoft.com/office/officeart/2005/8/layout/orgChart1"/>
    <dgm:cxn modelId="{740EC524-DD7E-45BE-808B-47B0D5B75EE3}" type="presParOf" srcId="{2D95F55C-A0CD-4498-852C-4BD559F9E218}" destId="{13032FC7-C615-4B79-887D-146105E4446A}" srcOrd="1" destOrd="0" presId="urn:microsoft.com/office/officeart/2005/8/layout/orgChart1"/>
    <dgm:cxn modelId="{6ABCA512-B54B-4374-898E-C946B956010A}" type="presParOf" srcId="{2D95F55C-A0CD-4498-852C-4BD559F9E218}" destId="{89FA97F7-CC19-4705-A74E-B2B4421CF107}" srcOrd="2" destOrd="0" presId="urn:microsoft.com/office/officeart/2005/8/layout/orgChart1"/>
    <dgm:cxn modelId="{02F4E7B0-CF95-4888-9F81-1CAC24D876CB}" type="presParOf" srcId="{808D6F48-5F86-42BC-9FFE-55D2AB4AA52E}" destId="{DCA6587C-915C-4360-BFE7-DA54951CF23C}" srcOrd="8" destOrd="0" presId="urn:microsoft.com/office/officeart/2005/8/layout/orgChart1"/>
    <dgm:cxn modelId="{74ED0917-C4D3-4DA9-B309-F0BE8C029AC7}" type="presParOf" srcId="{808D6F48-5F86-42BC-9FFE-55D2AB4AA52E}" destId="{4982360E-EB74-463E-AB7C-B31A89F9B488}" srcOrd="9" destOrd="0" presId="urn:microsoft.com/office/officeart/2005/8/layout/orgChart1"/>
    <dgm:cxn modelId="{27F97B5B-83EE-43FF-A0FF-8B533A84F48A}" type="presParOf" srcId="{4982360E-EB74-463E-AB7C-B31A89F9B488}" destId="{6A768CBA-26D7-4C96-8994-9025B2117503}" srcOrd="0" destOrd="0" presId="urn:microsoft.com/office/officeart/2005/8/layout/orgChart1"/>
    <dgm:cxn modelId="{5DD7F731-58AD-4839-B025-D5E9039CA2A1}" type="presParOf" srcId="{6A768CBA-26D7-4C96-8994-9025B2117503}" destId="{40787969-A0C0-40FD-9B30-F389EECA5389}" srcOrd="0" destOrd="0" presId="urn:microsoft.com/office/officeart/2005/8/layout/orgChart1"/>
    <dgm:cxn modelId="{4AC78F5C-AF1D-499A-BE8D-DDFF2C58E2FF}" type="presParOf" srcId="{6A768CBA-26D7-4C96-8994-9025B2117503}" destId="{6E9EA503-94BF-4B7E-9EE0-4B12B4E3D655}" srcOrd="1" destOrd="0" presId="urn:microsoft.com/office/officeart/2005/8/layout/orgChart1"/>
    <dgm:cxn modelId="{24846189-F3F9-43DD-BCA8-3FB187A30340}" type="presParOf" srcId="{4982360E-EB74-463E-AB7C-B31A89F9B488}" destId="{45558E50-B23D-41EF-9C97-AEEDA710FAFF}" srcOrd="1" destOrd="0" presId="urn:microsoft.com/office/officeart/2005/8/layout/orgChart1"/>
    <dgm:cxn modelId="{F424246E-2BA8-4A35-9201-933C02F48C93}" type="presParOf" srcId="{4982360E-EB74-463E-AB7C-B31A89F9B488}" destId="{939A9E04-E956-47B9-AC38-DE688A4087B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A6587C-915C-4360-BFE7-DA54951CF23C}">
      <dsp:nvSpPr>
        <dsp:cNvPr id="0" name=""/>
        <dsp:cNvSpPr/>
      </dsp:nvSpPr>
      <dsp:spPr>
        <a:xfrm>
          <a:off x="4295359" y="422091"/>
          <a:ext cx="1141161" cy="254350"/>
        </a:xfrm>
        <a:custGeom>
          <a:avLst/>
          <a:gdLst/>
          <a:ahLst/>
          <a:cxnLst/>
          <a:rect l="0" t="0" r="0" b="0"/>
          <a:pathLst>
            <a:path>
              <a:moveTo>
                <a:pt x="1141161" y="0"/>
              </a:moveTo>
              <a:lnTo>
                <a:pt x="1141161" y="254350"/>
              </a:lnTo>
              <a:lnTo>
                <a:pt x="0" y="2543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E7F32-AE07-4EC3-8B85-3B6B88A0263B}">
      <dsp:nvSpPr>
        <dsp:cNvPr id="0" name=""/>
        <dsp:cNvSpPr/>
      </dsp:nvSpPr>
      <dsp:spPr>
        <a:xfrm>
          <a:off x="5436521" y="422091"/>
          <a:ext cx="1879384" cy="2037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985"/>
              </a:lnTo>
              <a:lnTo>
                <a:pt x="1879384" y="20379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98831-22F5-4C06-9044-53CD1D0D585F}">
      <dsp:nvSpPr>
        <dsp:cNvPr id="0" name=""/>
        <dsp:cNvSpPr/>
      </dsp:nvSpPr>
      <dsp:spPr>
        <a:xfrm>
          <a:off x="4767814" y="422091"/>
          <a:ext cx="668707" cy="2018704"/>
        </a:xfrm>
        <a:custGeom>
          <a:avLst/>
          <a:gdLst/>
          <a:ahLst/>
          <a:cxnLst/>
          <a:rect l="0" t="0" r="0" b="0"/>
          <a:pathLst>
            <a:path>
              <a:moveTo>
                <a:pt x="668707" y="0"/>
              </a:moveTo>
              <a:lnTo>
                <a:pt x="668707" y="2018704"/>
              </a:lnTo>
              <a:lnTo>
                <a:pt x="0" y="20187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8BC54C-AF34-40DF-9F84-13A3E2C0D33D}">
      <dsp:nvSpPr>
        <dsp:cNvPr id="0" name=""/>
        <dsp:cNvSpPr/>
      </dsp:nvSpPr>
      <dsp:spPr>
        <a:xfrm>
          <a:off x="6320531" y="1019474"/>
          <a:ext cx="91440" cy="387036"/>
        </a:xfrm>
        <a:custGeom>
          <a:avLst/>
          <a:gdLst/>
          <a:ahLst/>
          <a:cxnLst/>
          <a:rect l="0" t="0" r="0" b="0"/>
          <a:pathLst>
            <a:path>
              <a:moveTo>
                <a:pt x="134065" y="0"/>
              </a:moveTo>
              <a:lnTo>
                <a:pt x="134065" y="387036"/>
              </a:lnTo>
              <a:lnTo>
                <a:pt x="45720" y="3870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2CC34-9B4C-4879-AC6E-1DAD91249C78}">
      <dsp:nvSpPr>
        <dsp:cNvPr id="0" name=""/>
        <dsp:cNvSpPr/>
      </dsp:nvSpPr>
      <dsp:spPr>
        <a:xfrm>
          <a:off x="6454597" y="1019474"/>
          <a:ext cx="765954" cy="471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553"/>
              </a:lnTo>
              <a:lnTo>
                <a:pt x="765954" y="383553"/>
              </a:lnTo>
              <a:lnTo>
                <a:pt x="765954" y="471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51B3D6-B0C3-4434-A05F-4C5D6554E2BA}">
      <dsp:nvSpPr>
        <dsp:cNvPr id="0" name=""/>
        <dsp:cNvSpPr/>
      </dsp:nvSpPr>
      <dsp:spPr>
        <a:xfrm>
          <a:off x="5436521" y="422091"/>
          <a:ext cx="597383" cy="387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036"/>
              </a:lnTo>
              <a:lnTo>
                <a:pt x="597383" y="387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1CC16-E8EB-412A-917E-96C84F1292A2}">
      <dsp:nvSpPr>
        <dsp:cNvPr id="0" name=""/>
        <dsp:cNvSpPr/>
      </dsp:nvSpPr>
      <dsp:spPr>
        <a:xfrm>
          <a:off x="5279401" y="422091"/>
          <a:ext cx="157120" cy="1281151"/>
        </a:xfrm>
        <a:custGeom>
          <a:avLst/>
          <a:gdLst/>
          <a:ahLst/>
          <a:cxnLst/>
          <a:rect l="0" t="0" r="0" b="0"/>
          <a:pathLst>
            <a:path>
              <a:moveTo>
                <a:pt x="157120" y="0"/>
              </a:moveTo>
              <a:lnTo>
                <a:pt x="157120" y="1281151"/>
              </a:lnTo>
              <a:lnTo>
                <a:pt x="0" y="12811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9AF60-C0EF-49AD-96C8-72C8FF4376F3}">
      <dsp:nvSpPr>
        <dsp:cNvPr id="0" name=""/>
        <dsp:cNvSpPr/>
      </dsp:nvSpPr>
      <dsp:spPr>
        <a:xfrm>
          <a:off x="5436521" y="422091"/>
          <a:ext cx="2546715" cy="3134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5955"/>
              </a:lnTo>
              <a:lnTo>
                <a:pt x="2546715" y="3045955"/>
              </a:lnTo>
              <a:lnTo>
                <a:pt x="2546715" y="31343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0ADB0-99C7-452D-AFF0-E7E59C41F6EC}">
      <dsp:nvSpPr>
        <dsp:cNvPr id="0" name=""/>
        <dsp:cNvSpPr/>
      </dsp:nvSpPr>
      <dsp:spPr>
        <a:xfrm>
          <a:off x="2517042" y="422091"/>
          <a:ext cx="2919478" cy="1039168"/>
        </a:xfrm>
        <a:custGeom>
          <a:avLst/>
          <a:gdLst/>
          <a:ahLst/>
          <a:cxnLst/>
          <a:rect l="0" t="0" r="0" b="0"/>
          <a:pathLst>
            <a:path>
              <a:moveTo>
                <a:pt x="2919478" y="0"/>
              </a:moveTo>
              <a:lnTo>
                <a:pt x="2919478" y="950823"/>
              </a:lnTo>
              <a:lnTo>
                <a:pt x="0" y="950823"/>
              </a:lnTo>
              <a:lnTo>
                <a:pt x="0" y="10391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4FBB0-C573-41E8-9392-88A5D26F0A60}">
      <dsp:nvSpPr>
        <dsp:cNvPr id="0" name=""/>
        <dsp:cNvSpPr/>
      </dsp:nvSpPr>
      <dsp:spPr>
        <a:xfrm>
          <a:off x="5436521" y="422091"/>
          <a:ext cx="1166398" cy="3151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3536"/>
              </a:lnTo>
              <a:lnTo>
                <a:pt x="1166398" y="3063536"/>
              </a:lnTo>
              <a:lnTo>
                <a:pt x="1166398" y="31518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2FF9E-75AE-4032-820A-DE4F8F01C61E}">
      <dsp:nvSpPr>
        <dsp:cNvPr id="0" name=""/>
        <dsp:cNvSpPr/>
      </dsp:nvSpPr>
      <dsp:spPr>
        <a:xfrm>
          <a:off x="4935683" y="4047420"/>
          <a:ext cx="1549174" cy="180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085"/>
              </a:lnTo>
              <a:lnTo>
                <a:pt x="1549174" y="92085"/>
              </a:lnTo>
              <a:lnTo>
                <a:pt x="1549174" y="1804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5272EA-F0AA-4239-B29C-3E2494A82DD1}">
      <dsp:nvSpPr>
        <dsp:cNvPr id="0" name=""/>
        <dsp:cNvSpPr/>
      </dsp:nvSpPr>
      <dsp:spPr>
        <a:xfrm>
          <a:off x="4935683" y="4047420"/>
          <a:ext cx="245684" cy="263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852"/>
              </a:lnTo>
              <a:lnTo>
                <a:pt x="245684" y="174852"/>
              </a:lnTo>
              <a:lnTo>
                <a:pt x="245684" y="2631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82E975-3286-4A58-955A-BD60974D8F73}">
      <dsp:nvSpPr>
        <dsp:cNvPr id="0" name=""/>
        <dsp:cNvSpPr/>
      </dsp:nvSpPr>
      <dsp:spPr>
        <a:xfrm>
          <a:off x="4935683" y="422091"/>
          <a:ext cx="500838" cy="3204636"/>
        </a:xfrm>
        <a:custGeom>
          <a:avLst/>
          <a:gdLst/>
          <a:ahLst/>
          <a:cxnLst/>
          <a:rect l="0" t="0" r="0" b="0"/>
          <a:pathLst>
            <a:path>
              <a:moveTo>
                <a:pt x="500838" y="0"/>
              </a:moveTo>
              <a:lnTo>
                <a:pt x="500838" y="3116291"/>
              </a:lnTo>
              <a:lnTo>
                <a:pt x="0" y="3116291"/>
              </a:lnTo>
              <a:lnTo>
                <a:pt x="0" y="3204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4F775-134F-4E73-865C-E00ED2FF2CE4}">
      <dsp:nvSpPr>
        <dsp:cNvPr id="0" name=""/>
        <dsp:cNvSpPr/>
      </dsp:nvSpPr>
      <dsp:spPr>
        <a:xfrm>
          <a:off x="2690515" y="4006389"/>
          <a:ext cx="392118" cy="387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036"/>
              </a:lnTo>
              <a:lnTo>
                <a:pt x="392118" y="3870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FFC42-4C2B-4787-ADED-CFCEA28BB8B7}">
      <dsp:nvSpPr>
        <dsp:cNvPr id="0" name=""/>
        <dsp:cNvSpPr/>
      </dsp:nvSpPr>
      <dsp:spPr>
        <a:xfrm>
          <a:off x="1927127" y="4006389"/>
          <a:ext cx="763388" cy="353284"/>
        </a:xfrm>
        <a:custGeom>
          <a:avLst/>
          <a:gdLst/>
          <a:ahLst/>
          <a:cxnLst/>
          <a:rect l="0" t="0" r="0" b="0"/>
          <a:pathLst>
            <a:path>
              <a:moveTo>
                <a:pt x="763388" y="0"/>
              </a:moveTo>
              <a:lnTo>
                <a:pt x="763388" y="353284"/>
              </a:lnTo>
              <a:lnTo>
                <a:pt x="0" y="3532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C161C-AC40-40E3-85B4-F19E7316BE26}">
      <dsp:nvSpPr>
        <dsp:cNvPr id="0" name=""/>
        <dsp:cNvSpPr/>
      </dsp:nvSpPr>
      <dsp:spPr>
        <a:xfrm>
          <a:off x="2690515" y="4006389"/>
          <a:ext cx="1527113" cy="774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728"/>
              </a:lnTo>
              <a:lnTo>
                <a:pt x="1527113" y="685728"/>
              </a:lnTo>
              <a:lnTo>
                <a:pt x="1527113" y="774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4E3013-2F35-4E27-949C-914F684A76CB}">
      <dsp:nvSpPr>
        <dsp:cNvPr id="0" name=""/>
        <dsp:cNvSpPr/>
      </dsp:nvSpPr>
      <dsp:spPr>
        <a:xfrm>
          <a:off x="2690515" y="4006389"/>
          <a:ext cx="509037" cy="774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728"/>
              </a:lnTo>
              <a:lnTo>
                <a:pt x="509037" y="685728"/>
              </a:lnTo>
              <a:lnTo>
                <a:pt x="509037" y="774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8D8A3E-525F-4948-AA94-6EA6D2471F43}">
      <dsp:nvSpPr>
        <dsp:cNvPr id="0" name=""/>
        <dsp:cNvSpPr/>
      </dsp:nvSpPr>
      <dsp:spPr>
        <a:xfrm>
          <a:off x="2181477" y="4006389"/>
          <a:ext cx="509037" cy="774073"/>
        </a:xfrm>
        <a:custGeom>
          <a:avLst/>
          <a:gdLst/>
          <a:ahLst/>
          <a:cxnLst/>
          <a:rect l="0" t="0" r="0" b="0"/>
          <a:pathLst>
            <a:path>
              <a:moveTo>
                <a:pt x="509037" y="0"/>
              </a:moveTo>
              <a:lnTo>
                <a:pt x="509037" y="685728"/>
              </a:lnTo>
              <a:lnTo>
                <a:pt x="0" y="685728"/>
              </a:lnTo>
              <a:lnTo>
                <a:pt x="0" y="774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E10060-4266-428E-A011-C93D0B63452B}">
      <dsp:nvSpPr>
        <dsp:cNvPr id="0" name=""/>
        <dsp:cNvSpPr/>
      </dsp:nvSpPr>
      <dsp:spPr>
        <a:xfrm>
          <a:off x="1163402" y="4006389"/>
          <a:ext cx="1527113" cy="774073"/>
        </a:xfrm>
        <a:custGeom>
          <a:avLst/>
          <a:gdLst/>
          <a:ahLst/>
          <a:cxnLst/>
          <a:rect l="0" t="0" r="0" b="0"/>
          <a:pathLst>
            <a:path>
              <a:moveTo>
                <a:pt x="1527113" y="0"/>
              </a:moveTo>
              <a:lnTo>
                <a:pt x="1527113" y="685728"/>
              </a:lnTo>
              <a:lnTo>
                <a:pt x="0" y="685728"/>
              </a:lnTo>
              <a:lnTo>
                <a:pt x="0" y="774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49FF0-FB9C-485F-9EEA-D273DA34F314}">
      <dsp:nvSpPr>
        <dsp:cNvPr id="0" name=""/>
        <dsp:cNvSpPr/>
      </dsp:nvSpPr>
      <dsp:spPr>
        <a:xfrm>
          <a:off x="2690515" y="422091"/>
          <a:ext cx="2746006" cy="3163606"/>
        </a:xfrm>
        <a:custGeom>
          <a:avLst/>
          <a:gdLst/>
          <a:ahLst/>
          <a:cxnLst/>
          <a:rect l="0" t="0" r="0" b="0"/>
          <a:pathLst>
            <a:path>
              <a:moveTo>
                <a:pt x="2746006" y="0"/>
              </a:moveTo>
              <a:lnTo>
                <a:pt x="2746006" y="3075261"/>
              </a:lnTo>
              <a:lnTo>
                <a:pt x="0" y="3075261"/>
              </a:lnTo>
              <a:lnTo>
                <a:pt x="0" y="31636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0767D-48B5-4D73-9EA6-FB92C9E16230}">
      <dsp:nvSpPr>
        <dsp:cNvPr id="0" name=""/>
        <dsp:cNvSpPr/>
      </dsp:nvSpPr>
      <dsp:spPr>
        <a:xfrm>
          <a:off x="5015829" y="1398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Arial"/>
            </a:rPr>
            <a:t>AMMINISTRATORE UNICO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Arial"/>
            </a:rPr>
            <a:t>(AMU)</a:t>
          </a:r>
          <a:endParaRPr lang="it-IT" sz="600" kern="1200"/>
        </a:p>
      </dsp:txBody>
      <dsp:txXfrm>
        <a:off x="5015829" y="1398"/>
        <a:ext cx="841384" cy="420692"/>
      </dsp:txXfrm>
    </dsp:sp>
    <dsp:sp modelId="{626079BA-15D9-4EA6-959E-1F41BB0CFC09}">
      <dsp:nvSpPr>
        <dsp:cNvPr id="0" name=""/>
        <dsp:cNvSpPr/>
      </dsp:nvSpPr>
      <dsp:spPr>
        <a:xfrm>
          <a:off x="2269823" y="3585697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AREA TECNICA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 RTC)</a:t>
          </a:r>
          <a:endParaRPr lang="it-IT" sz="600" kern="1200"/>
        </a:p>
      </dsp:txBody>
      <dsp:txXfrm>
        <a:off x="2269823" y="3585697"/>
        <a:ext cx="841384" cy="420692"/>
      </dsp:txXfrm>
    </dsp:sp>
    <dsp:sp modelId="{3F52E07D-C9A2-4517-8ED5-D1FA2CE44D65}">
      <dsp:nvSpPr>
        <dsp:cNvPr id="0" name=""/>
        <dsp:cNvSpPr/>
      </dsp:nvSpPr>
      <dsp:spPr>
        <a:xfrm>
          <a:off x="742709" y="4780463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SPURGHI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(AS)</a:t>
          </a:r>
          <a:endParaRPr lang="it-IT" sz="600" kern="1200"/>
        </a:p>
      </dsp:txBody>
      <dsp:txXfrm>
        <a:off x="742709" y="4780463"/>
        <a:ext cx="841384" cy="420692"/>
      </dsp:txXfrm>
    </dsp:sp>
    <dsp:sp modelId="{AA10649C-A080-4FCD-B526-B911C145957D}">
      <dsp:nvSpPr>
        <dsp:cNvPr id="0" name=""/>
        <dsp:cNvSpPr/>
      </dsp:nvSpPr>
      <dsp:spPr>
        <a:xfrm>
          <a:off x="1760785" y="4780463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VIDEOISPEZIONI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(AV)</a:t>
          </a:r>
          <a:endParaRPr lang="it-IT" sz="600" kern="1200"/>
        </a:p>
      </dsp:txBody>
      <dsp:txXfrm>
        <a:off x="1760785" y="4780463"/>
        <a:ext cx="841384" cy="420692"/>
      </dsp:txXfrm>
    </dsp:sp>
    <dsp:sp modelId="{B704C440-6ACC-45EA-AF7F-549D0C1A8F49}">
      <dsp:nvSpPr>
        <dsp:cNvPr id="0" name=""/>
        <dsp:cNvSpPr/>
      </dsp:nvSpPr>
      <dsp:spPr>
        <a:xfrm>
          <a:off x="2778860" y="4780463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COLLAUDI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(AC)</a:t>
          </a:r>
          <a:endParaRPr lang="it-IT" sz="600" kern="1200"/>
        </a:p>
      </dsp:txBody>
      <dsp:txXfrm>
        <a:off x="2778860" y="4780463"/>
        <a:ext cx="841384" cy="420692"/>
      </dsp:txXfrm>
    </dsp:sp>
    <dsp:sp modelId="{EE1B9D98-BE50-41BA-89D2-7EA1D7D48842}">
      <dsp:nvSpPr>
        <dsp:cNvPr id="0" name=""/>
        <dsp:cNvSpPr/>
      </dsp:nvSpPr>
      <dsp:spPr>
        <a:xfrm>
          <a:off x="3796936" y="4780463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RISANAMENTI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(AR)</a:t>
          </a:r>
        </a:p>
      </dsp:txBody>
      <dsp:txXfrm>
        <a:off x="3796936" y="4780463"/>
        <a:ext cx="841384" cy="420692"/>
      </dsp:txXfrm>
    </dsp:sp>
    <dsp:sp modelId="{A026250D-9538-4A11-BEAC-7C255723EFC5}">
      <dsp:nvSpPr>
        <dsp:cNvPr id="0" name=""/>
        <dsp:cNvSpPr/>
      </dsp:nvSpPr>
      <dsp:spPr>
        <a:xfrm>
          <a:off x="1085742" y="4149328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SEGRETERIA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TECNICA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(SEGT)</a:t>
          </a:r>
          <a:endParaRPr lang="it-IT" sz="600" kern="1200"/>
        </a:p>
      </dsp:txBody>
      <dsp:txXfrm>
        <a:off x="1085742" y="4149328"/>
        <a:ext cx="841384" cy="420692"/>
      </dsp:txXfrm>
    </dsp:sp>
    <dsp:sp modelId="{4E7709F2-963B-4EF8-9918-1DB240668EA9}">
      <dsp:nvSpPr>
        <dsp:cNvPr id="0" name=""/>
        <dsp:cNvSpPr/>
      </dsp:nvSpPr>
      <dsp:spPr>
        <a:xfrm>
          <a:off x="3082634" y="4183080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MANUTENZIONI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(RAM) </a:t>
          </a:r>
          <a:endParaRPr lang="it-IT" sz="600" kern="1200"/>
        </a:p>
      </dsp:txBody>
      <dsp:txXfrm>
        <a:off x="3082634" y="4183080"/>
        <a:ext cx="841384" cy="420692"/>
      </dsp:txXfrm>
    </dsp:sp>
    <dsp:sp modelId="{FD0036C5-19B4-4507-9890-1F9F807A520B}">
      <dsp:nvSpPr>
        <dsp:cNvPr id="0" name=""/>
        <dsp:cNvSpPr/>
      </dsp:nvSpPr>
      <dsp:spPr>
        <a:xfrm>
          <a:off x="4514990" y="3626727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AMMINISTRAZ.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&amp; FINANZE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(RAMM)</a:t>
          </a:r>
          <a:endParaRPr lang="it-IT" sz="600" kern="1200"/>
        </a:p>
      </dsp:txBody>
      <dsp:txXfrm>
        <a:off x="4514990" y="3626727"/>
        <a:ext cx="841384" cy="420692"/>
      </dsp:txXfrm>
    </dsp:sp>
    <dsp:sp modelId="{34AF2DF9-BC68-4AA2-9736-E518E9080E51}">
      <dsp:nvSpPr>
        <dsp:cNvPr id="0" name=""/>
        <dsp:cNvSpPr/>
      </dsp:nvSpPr>
      <dsp:spPr>
        <a:xfrm>
          <a:off x="4760675" y="4310617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RISORSE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UMANE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(RRU)</a:t>
          </a:r>
          <a:endParaRPr lang="it-IT" sz="600" kern="1200"/>
        </a:p>
      </dsp:txBody>
      <dsp:txXfrm>
        <a:off x="4760675" y="4310617"/>
        <a:ext cx="841384" cy="420692"/>
      </dsp:txXfrm>
    </dsp:sp>
    <dsp:sp modelId="{90EFDE49-78D4-4099-9CAB-664406F41B41}">
      <dsp:nvSpPr>
        <dsp:cNvPr id="0" name=""/>
        <dsp:cNvSpPr/>
      </dsp:nvSpPr>
      <dsp:spPr>
        <a:xfrm>
          <a:off x="6064165" y="4227850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PIANIFICAZ. &amp;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CONTROLLO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(RP&amp;C)</a:t>
          </a:r>
        </a:p>
      </dsp:txBody>
      <dsp:txXfrm>
        <a:off x="6064165" y="4227850"/>
        <a:ext cx="841384" cy="420692"/>
      </dsp:txXfrm>
    </dsp:sp>
    <dsp:sp modelId="{7E66AB0E-3B8D-4687-BC09-2AA2A53FDB2F}">
      <dsp:nvSpPr>
        <dsp:cNvPr id="0" name=""/>
        <dsp:cNvSpPr/>
      </dsp:nvSpPr>
      <dsp:spPr>
        <a:xfrm>
          <a:off x="6182228" y="3573972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GARE &amp; PREVENTIVI (RG&amp;P)</a:t>
          </a:r>
          <a:endParaRPr lang="it-IT" sz="600" kern="1200"/>
        </a:p>
      </dsp:txBody>
      <dsp:txXfrm>
        <a:off x="6182228" y="3573972"/>
        <a:ext cx="841384" cy="420692"/>
      </dsp:txXfrm>
    </dsp:sp>
    <dsp:sp modelId="{C2C8A3D4-3374-4E51-93BA-429D7955F428}">
      <dsp:nvSpPr>
        <dsp:cNvPr id="0" name=""/>
        <dsp:cNvSpPr/>
      </dsp:nvSpPr>
      <dsp:spPr>
        <a:xfrm>
          <a:off x="1895533" y="1461260"/>
          <a:ext cx="1243019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/>
            <a:t>FUNZIONE CONFORMITA' ANTI CORRUZIONE ( FDC)</a:t>
          </a:r>
        </a:p>
      </dsp:txBody>
      <dsp:txXfrm>
        <a:off x="1895533" y="1461260"/>
        <a:ext cx="1243019" cy="420692"/>
      </dsp:txXfrm>
    </dsp:sp>
    <dsp:sp modelId="{C8C5F550-F3DF-447A-9CCE-E8D6A9D0D603}">
      <dsp:nvSpPr>
        <dsp:cNvPr id="0" name=""/>
        <dsp:cNvSpPr/>
      </dsp:nvSpPr>
      <dsp:spPr>
        <a:xfrm>
          <a:off x="7562545" y="3556392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/>
            <a:t>RESP. ACQUISTI (ACQ)</a:t>
          </a:r>
        </a:p>
      </dsp:txBody>
      <dsp:txXfrm>
        <a:off x="7562545" y="3556392"/>
        <a:ext cx="841384" cy="420692"/>
      </dsp:txXfrm>
    </dsp:sp>
    <dsp:sp modelId="{FF8B5A8C-4D11-4325-8269-FC2EF205C322}">
      <dsp:nvSpPr>
        <dsp:cNvPr id="0" name=""/>
        <dsp:cNvSpPr/>
      </dsp:nvSpPr>
      <dsp:spPr>
        <a:xfrm>
          <a:off x="3850015" y="1492896"/>
          <a:ext cx="1429386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QUALIT</a:t>
          </a:r>
          <a:r>
            <a:rPr lang="it-IT" sz="600" b="1" kern="1200" cap="all" baseline="0">
              <a:latin typeface="Calibri"/>
            </a:rPr>
            <a:t>à</a:t>
          </a:r>
          <a:r>
            <a:rPr lang="it-IT" sz="600" b="1" kern="1200" baseline="0">
              <a:latin typeface="Calibri"/>
            </a:rPr>
            <a:t>,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AMBIENTE &amp; SALUTE E SICUREZZA &amp; RESPONSABILIT</a:t>
          </a:r>
          <a:r>
            <a:rPr lang="it-IT" sz="600" b="1" kern="1200" cap="all" baseline="0">
              <a:latin typeface="Calibri"/>
            </a:rPr>
            <a:t>à</a:t>
          </a:r>
          <a:r>
            <a:rPr lang="it-IT" sz="600" b="1" kern="1200" baseline="0">
              <a:latin typeface="Calibri"/>
            </a:rPr>
            <a:t> SOCIALE 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(RGI</a:t>
          </a:r>
          <a:r>
            <a:rPr lang="it-IT" sz="600" b="1" kern="1200" baseline="0">
              <a:latin typeface="Arial"/>
            </a:rPr>
            <a:t>)</a:t>
          </a:r>
          <a:endParaRPr lang="it-IT" sz="600" kern="1200"/>
        </a:p>
      </dsp:txBody>
      <dsp:txXfrm>
        <a:off x="3850015" y="1492896"/>
        <a:ext cx="1429386" cy="420692"/>
      </dsp:txXfrm>
    </dsp:sp>
    <dsp:sp modelId="{0A3ADCF2-0222-4CDD-B19C-59100C1F323E}">
      <dsp:nvSpPr>
        <dsp:cNvPr id="0" name=""/>
        <dsp:cNvSpPr/>
      </dsp:nvSpPr>
      <dsp:spPr>
        <a:xfrm>
          <a:off x="6033904" y="598781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SICUREZZA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(RSPP – RLS)</a:t>
          </a:r>
          <a:endParaRPr lang="it-IT" sz="600" kern="1200"/>
        </a:p>
      </dsp:txBody>
      <dsp:txXfrm>
        <a:off x="6033904" y="598781"/>
        <a:ext cx="841384" cy="420692"/>
      </dsp:txXfrm>
    </dsp:sp>
    <dsp:sp modelId="{67E65F78-BB47-421B-ABEA-C47915F17FFB}">
      <dsp:nvSpPr>
        <dsp:cNvPr id="0" name=""/>
        <dsp:cNvSpPr/>
      </dsp:nvSpPr>
      <dsp:spPr>
        <a:xfrm>
          <a:off x="6799859" y="1491373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P</a:t>
          </a:r>
          <a:r>
            <a:rPr lang="it-IT" sz="600" b="1" kern="1200"/>
            <a:t>REPOSTI </a:t>
          </a:r>
        </a:p>
      </dsp:txBody>
      <dsp:txXfrm>
        <a:off x="6799859" y="1491373"/>
        <a:ext cx="841384" cy="420692"/>
      </dsp:txXfrm>
    </dsp:sp>
    <dsp:sp modelId="{9A06916D-25A6-434A-8D7A-725D908B366F}">
      <dsp:nvSpPr>
        <dsp:cNvPr id="0" name=""/>
        <dsp:cNvSpPr/>
      </dsp:nvSpPr>
      <dsp:spPr>
        <a:xfrm>
          <a:off x="5524866" y="1196165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MEDICO COMPETENTE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(DOC)</a:t>
          </a:r>
          <a:endParaRPr lang="it-IT" sz="600" kern="1200"/>
        </a:p>
      </dsp:txBody>
      <dsp:txXfrm>
        <a:off x="5524866" y="1196165"/>
        <a:ext cx="841384" cy="420692"/>
      </dsp:txXfrm>
    </dsp:sp>
    <dsp:sp modelId="{BC34B4D6-F479-4DC3-9295-74F8345AF10A}">
      <dsp:nvSpPr>
        <dsp:cNvPr id="0" name=""/>
        <dsp:cNvSpPr/>
      </dsp:nvSpPr>
      <dsp:spPr>
        <a:xfrm>
          <a:off x="3926429" y="2230449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SEGRETERIA GENERALE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 baseline="0">
              <a:latin typeface="Calibri"/>
            </a:rPr>
            <a:t>(SEG)</a:t>
          </a:r>
          <a:endParaRPr lang="it-IT" sz="600" kern="1200"/>
        </a:p>
      </dsp:txBody>
      <dsp:txXfrm>
        <a:off x="3926429" y="2230449"/>
        <a:ext cx="841384" cy="420692"/>
      </dsp:txXfrm>
    </dsp:sp>
    <dsp:sp modelId="{D523F09F-B498-4B14-9F11-BCA6E52829A9}">
      <dsp:nvSpPr>
        <dsp:cNvPr id="0" name=""/>
        <dsp:cNvSpPr/>
      </dsp:nvSpPr>
      <dsp:spPr>
        <a:xfrm>
          <a:off x="7315905" y="2249730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S</a:t>
          </a:r>
          <a:r>
            <a:rPr lang="it-IT" sz="600" b="1" kern="1200"/>
            <a:t>OCIAL PERFORMANCE TEAM  (SPT) </a:t>
          </a:r>
        </a:p>
      </dsp:txBody>
      <dsp:txXfrm>
        <a:off x="7315905" y="2249730"/>
        <a:ext cx="841384" cy="420692"/>
      </dsp:txXfrm>
    </dsp:sp>
    <dsp:sp modelId="{40787969-A0C0-40FD-9B30-F389EECA5389}">
      <dsp:nvSpPr>
        <dsp:cNvPr id="0" name=""/>
        <dsp:cNvSpPr/>
      </dsp:nvSpPr>
      <dsp:spPr>
        <a:xfrm>
          <a:off x="3453975" y="466095"/>
          <a:ext cx="841384" cy="4206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PROCURATORE SPECIALE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(PG) </a:t>
          </a:r>
        </a:p>
      </dsp:txBody>
      <dsp:txXfrm>
        <a:off x="3453975" y="466095"/>
        <a:ext cx="841384" cy="420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Manuale A</Template>
  <TotalTime>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</vt:lpstr>
    </vt:vector>
  </TitlesOfParts>
  <Company>ALDAC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Giampaolo Bossini</dc:creator>
  <cp:lastModifiedBy>Monica Amerio</cp:lastModifiedBy>
  <cp:revision>5</cp:revision>
  <cp:lastPrinted>2022-11-10T09:02:00Z</cp:lastPrinted>
  <dcterms:created xsi:type="dcterms:W3CDTF">2025-04-02T14:28:00Z</dcterms:created>
  <dcterms:modified xsi:type="dcterms:W3CDTF">2025-04-08T08:36:00Z</dcterms:modified>
</cp:coreProperties>
</file>